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218E4" w14:textId="745038FC" w:rsidR="00B466A3" w:rsidRPr="00C82E9E" w:rsidRDefault="00EE5F69" w:rsidP="00493C87">
      <w:pPr>
        <w:pBdr>
          <w:bottom w:val="single" w:sz="6" w:space="1" w:color="auto"/>
        </w:pBdr>
        <w:spacing w:after="0"/>
        <w:rPr>
          <w:sz w:val="22"/>
          <w:szCs w:val="22"/>
        </w:rPr>
      </w:pPr>
      <w:bookmarkStart w:id="0" w:name="_GoBack"/>
      <w:bookmarkEnd w:id="0"/>
      <w:r w:rsidRPr="00C82E9E">
        <w:rPr>
          <w:b/>
          <w:sz w:val="28"/>
          <w:szCs w:val="28"/>
        </w:rPr>
        <w:t>Württemberg-</w:t>
      </w:r>
      <w:r w:rsidR="00820501" w:rsidRPr="00C82E9E">
        <w:rPr>
          <w:b/>
          <w:sz w:val="28"/>
          <w:szCs w:val="28"/>
        </w:rPr>
        <w:t>Rundspruch (WRS)</w:t>
      </w:r>
      <w:r w:rsidR="00A67AF9" w:rsidRPr="00C82E9E">
        <w:rPr>
          <w:b/>
          <w:sz w:val="28"/>
          <w:szCs w:val="28"/>
        </w:rPr>
        <w:br/>
      </w:r>
      <w:r w:rsidR="007216F6" w:rsidRPr="00C82E9E">
        <w:rPr>
          <w:sz w:val="22"/>
          <w:szCs w:val="22"/>
        </w:rPr>
        <w:t>v</w:t>
      </w:r>
      <w:r w:rsidR="00F31715">
        <w:rPr>
          <w:sz w:val="22"/>
          <w:szCs w:val="22"/>
        </w:rPr>
        <w:t xml:space="preserve">om </w:t>
      </w:r>
      <w:r w:rsidR="005516A8">
        <w:rPr>
          <w:sz w:val="22"/>
          <w:szCs w:val="22"/>
        </w:rPr>
        <w:t>28</w:t>
      </w:r>
      <w:r w:rsidR="00D110A0">
        <w:rPr>
          <w:sz w:val="22"/>
          <w:szCs w:val="22"/>
        </w:rPr>
        <w:t xml:space="preserve">. </w:t>
      </w:r>
      <w:r w:rsidR="005516A8">
        <w:rPr>
          <w:sz w:val="22"/>
          <w:szCs w:val="22"/>
        </w:rPr>
        <w:t>September</w:t>
      </w:r>
      <w:r w:rsidR="008A13A9">
        <w:rPr>
          <w:sz w:val="22"/>
          <w:szCs w:val="22"/>
        </w:rPr>
        <w:t xml:space="preserve"> </w:t>
      </w:r>
      <w:r w:rsidR="00F31715">
        <w:rPr>
          <w:sz w:val="22"/>
          <w:szCs w:val="22"/>
        </w:rPr>
        <w:t>2</w:t>
      </w:r>
      <w:r w:rsidR="007216F6" w:rsidRPr="00C82E9E">
        <w:rPr>
          <w:sz w:val="22"/>
          <w:szCs w:val="22"/>
        </w:rPr>
        <w:t>0</w:t>
      </w:r>
      <w:r w:rsidR="00B81C57">
        <w:rPr>
          <w:sz w:val="22"/>
          <w:szCs w:val="22"/>
        </w:rPr>
        <w:t>2</w:t>
      </w:r>
      <w:r w:rsidR="008C60FB">
        <w:rPr>
          <w:sz w:val="22"/>
          <w:szCs w:val="22"/>
        </w:rPr>
        <w:t>5</w:t>
      </w:r>
      <w:r w:rsidR="007216F6" w:rsidRPr="00C82E9E">
        <w:rPr>
          <w:sz w:val="22"/>
          <w:szCs w:val="22"/>
        </w:rPr>
        <w:t xml:space="preserve"> </w:t>
      </w:r>
      <w:r w:rsidR="00291C20" w:rsidRPr="00C82E9E">
        <w:rPr>
          <w:sz w:val="22"/>
          <w:szCs w:val="22"/>
        </w:rPr>
        <w:t xml:space="preserve">für die </w:t>
      </w:r>
      <w:r w:rsidR="005516A8">
        <w:rPr>
          <w:sz w:val="22"/>
          <w:szCs w:val="22"/>
        </w:rPr>
        <w:t>40</w:t>
      </w:r>
      <w:r w:rsidR="00D110A0">
        <w:rPr>
          <w:sz w:val="22"/>
          <w:szCs w:val="22"/>
        </w:rPr>
        <w:t>.</w:t>
      </w:r>
      <w:r w:rsidR="008A13A9">
        <w:rPr>
          <w:sz w:val="22"/>
          <w:szCs w:val="22"/>
        </w:rPr>
        <w:t xml:space="preserve"> </w:t>
      </w:r>
      <w:r w:rsidR="009D3540" w:rsidRPr="00C82E9E">
        <w:rPr>
          <w:sz w:val="22"/>
          <w:szCs w:val="22"/>
        </w:rPr>
        <w:t>Kalenderwoche 20</w:t>
      </w:r>
      <w:r w:rsidR="00B81C57">
        <w:rPr>
          <w:sz w:val="22"/>
          <w:szCs w:val="22"/>
        </w:rPr>
        <w:t>2</w:t>
      </w:r>
      <w:r w:rsidR="008C60FB">
        <w:rPr>
          <w:sz w:val="22"/>
          <w:szCs w:val="22"/>
        </w:rPr>
        <w:t>5</w:t>
      </w:r>
      <w:r w:rsidR="00B466A3" w:rsidRPr="00C82E9E">
        <w:rPr>
          <w:sz w:val="22"/>
          <w:szCs w:val="22"/>
        </w:rPr>
        <w:t xml:space="preserve">, </w:t>
      </w:r>
    </w:p>
    <w:p w14:paraId="7C71C44E" w14:textId="77777777" w:rsidR="00493C87" w:rsidRPr="00C82E9E" w:rsidRDefault="00760F6B" w:rsidP="00493C87">
      <w:pPr>
        <w:pBdr>
          <w:bottom w:val="single" w:sz="6" w:space="1" w:color="auto"/>
        </w:pBdr>
        <w:spacing w:after="0"/>
        <w:rPr>
          <w:sz w:val="22"/>
          <w:szCs w:val="22"/>
        </w:rPr>
      </w:pPr>
      <w:r w:rsidRPr="00C82E9E">
        <w:rPr>
          <w:sz w:val="22"/>
          <w:szCs w:val="22"/>
        </w:rPr>
        <w:t xml:space="preserve">mit </w:t>
      </w:r>
      <w:r w:rsidR="00493C87" w:rsidRPr="00C82E9E">
        <w:rPr>
          <w:sz w:val="22"/>
          <w:szCs w:val="22"/>
        </w:rPr>
        <w:t>Auszüge</w:t>
      </w:r>
      <w:r w:rsidRPr="00C82E9E">
        <w:rPr>
          <w:sz w:val="22"/>
          <w:szCs w:val="22"/>
        </w:rPr>
        <w:t>n</w:t>
      </w:r>
      <w:r w:rsidR="00F77B50" w:rsidRPr="00C82E9E">
        <w:rPr>
          <w:sz w:val="22"/>
          <w:szCs w:val="22"/>
        </w:rPr>
        <w:t xml:space="preserve"> aus dem aktuellen Deutschland-</w:t>
      </w:r>
      <w:r w:rsidR="00493C87" w:rsidRPr="00C82E9E">
        <w:rPr>
          <w:sz w:val="22"/>
          <w:szCs w:val="22"/>
        </w:rPr>
        <w:t xml:space="preserve">Rundspruch </w:t>
      </w:r>
    </w:p>
    <w:p w14:paraId="3384F09A" w14:textId="77777777" w:rsidR="00D33D22" w:rsidRPr="00C82E9E" w:rsidRDefault="00D33D22" w:rsidP="00223530">
      <w:pPr>
        <w:pBdr>
          <w:bottom w:val="single" w:sz="6" w:space="1" w:color="auto"/>
        </w:pBdr>
      </w:pPr>
    </w:p>
    <w:p w14:paraId="0E0F1EFD" w14:textId="77777777" w:rsidR="001A296D" w:rsidRPr="00C82E9E" w:rsidRDefault="00533FE6" w:rsidP="00133E88">
      <w:pPr>
        <w:pStyle w:val="wrs-inhalt"/>
        <w:rPr>
          <w:rFonts w:eastAsia="Calibri"/>
          <w:lang w:val="de-DE"/>
        </w:rPr>
      </w:pPr>
      <w:r w:rsidRPr="00C82E9E">
        <w:rPr>
          <w:rFonts w:eastAsia="Calibri" w:cs="Cambria"/>
          <w:lang w:val="de-DE"/>
        </w:rPr>
        <w:t xml:space="preserve">Dieser Rundspruch wird ausgestrahlt </w:t>
      </w:r>
      <w:r w:rsidRPr="00C82E9E">
        <w:rPr>
          <w:rFonts w:eastAsia="Calibri"/>
          <w:lang w:val="de-DE"/>
        </w:rPr>
        <w:t>am Sonntag u</w:t>
      </w:r>
      <w:r w:rsidR="00503B29" w:rsidRPr="00C82E9E">
        <w:rPr>
          <w:rFonts w:eastAsia="Calibri"/>
          <w:lang w:val="de-DE"/>
        </w:rPr>
        <w:t>m 10:30 Uhr auf 3650 kHz in LSB</w:t>
      </w:r>
      <w:r w:rsidRPr="00C82E9E">
        <w:rPr>
          <w:rFonts w:eastAsia="Calibri"/>
          <w:lang w:val="de-DE"/>
        </w:rPr>
        <w:t xml:space="preserve"> </w:t>
      </w:r>
      <w:r w:rsidR="00C04DB1" w:rsidRPr="00C82E9E">
        <w:rPr>
          <w:rFonts w:eastAsia="Calibri"/>
          <w:lang w:val="de-DE"/>
        </w:rPr>
        <w:t xml:space="preserve">sowie </w:t>
      </w:r>
      <w:r w:rsidRPr="00C82E9E">
        <w:rPr>
          <w:rFonts w:eastAsia="Calibri"/>
          <w:lang w:val="de-DE"/>
        </w:rPr>
        <w:t>über die Relais</w:t>
      </w:r>
      <w:r w:rsidR="00BF4796" w:rsidRPr="00C82E9E">
        <w:rPr>
          <w:rFonts w:eastAsia="Calibri"/>
          <w:lang w:val="de-DE"/>
        </w:rPr>
        <w:t>-</w:t>
      </w:r>
      <w:r w:rsidR="001A296D" w:rsidRPr="00C82E9E">
        <w:rPr>
          <w:rFonts w:eastAsia="Calibri"/>
          <w:lang w:val="de-DE"/>
        </w:rPr>
        <w:t>stellen</w:t>
      </w:r>
    </w:p>
    <w:p w14:paraId="01EE3E08" w14:textId="77777777" w:rsidR="00A815B5" w:rsidRPr="00C82E9E" w:rsidRDefault="00A815B5" w:rsidP="00A815B5">
      <w:pPr>
        <w:pStyle w:val="wrs-inhalt"/>
        <w:spacing w:after="0"/>
        <w:rPr>
          <w:rFonts w:eastAsia="Calibri"/>
          <w:lang w:val="de-DE"/>
        </w:rPr>
      </w:pPr>
      <w:r>
        <w:rPr>
          <w:rFonts w:eastAsia="Calibri"/>
          <w:lang w:val="de-DE"/>
        </w:rPr>
        <w:t>Rossberg</w:t>
      </w:r>
      <w:r>
        <w:rPr>
          <w:rFonts w:eastAsia="Calibri"/>
          <w:lang w:val="de-DE"/>
        </w:rPr>
        <w:tab/>
        <w:t>DB0ROB</w:t>
      </w:r>
      <w:r>
        <w:rPr>
          <w:rFonts w:eastAsia="Calibri"/>
          <w:lang w:val="de-DE"/>
        </w:rPr>
        <w:tab/>
        <w:t>145,5875 MHz,</w:t>
      </w:r>
    </w:p>
    <w:p w14:paraId="130DF2F2" w14:textId="0B6CE0BA" w:rsidR="001A296D" w:rsidRPr="00C82E9E" w:rsidRDefault="00533FE6" w:rsidP="001A296D">
      <w:pPr>
        <w:pStyle w:val="wrs-inhalt"/>
        <w:spacing w:after="0"/>
        <w:rPr>
          <w:rFonts w:eastAsia="Calibri" w:cs="Cambria"/>
          <w:lang w:val="de-DE"/>
        </w:rPr>
      </w:pPr>
      <w:r w:rsidRPr="00C82E9E">
        <w:rPr>
          <w:rFonts w:eastAsia="Calibri"/>
          <w:lang w:val="de-DE"/>
        </w:rPr>
        <w:t xml:space="preserve">Heilbronn </w:t>
      </w:r>
      <w:r w:rsidR="001A296D" w:rsidRPr="00C82E9E">
        <w:rPr>
          <w:rFonts w:eastAsia="Calibri"/>
          <w:lang w:val="de-DE"/>
        </w:rPr>
        <w:tab/>
        <w:t>DB0</w:t>
      </w:r>
      <w:r w:rsidR="00480A89">
        <w:rPr>
          <w:rFonts w:eastAsia="Calibri"/>
          <w:lang w:val="de-DE"/>
        </w:rPr>
        <w:t>HN</w:t>
      </w:r>
      <w:r w:rsidR="001A296D" w:rsidRPr="00C82E9E">
        <w:rPr>
          <w:rFonts w:eastAsia="Calibri"/>
          <w:lang w:val="de-DE"/>
        </w:rPr>
        <w:tab/>
      </w:r>
      <w:r w:rsidR="001A296D" w:rsidRPr="00C82E9E">
        <w:rPr>
          <w:rFonts w:eastAsia="Calibri"/>
          <w:lang w:val="de-DE"/>
        </w:rPr>
        <w:tab/>
      </w:r>
      <w:r w:rsidRPr="00C82E9E">
        <w:rPr>
          <w:rFonts w:eastAsia="Calibri" w:cs="Cambria"/>
          <w:lang w:val="de-DE"/>
        </w:rPr>
        <w:t xml:space="preserve">438,650 MHz, </w:t>
      </w:r>
    </w:p>
    <w:p w14:paraId="192DDBD9" w14:textId="77777777" w:rsidR="001A296D" w:rsidRPr="00C82E9E" w:rsidRDefault="00533FE6" w:rsidP="001A296D">
      <w:pPr>
        <w:pStyle w:val="wrs-inhalt"/>
        <w:spacing w:after="0"/>
        <w:rPr>
          <w:rFonts w:eastAsia="Calibri" w:cs="Cambria"/>
          <w:lang w:val="de-DE"/>
        </w:rPr>
      </w:pPr>
      <w:r w:rsidRPr="00C82E9E">
        <w:rPr>
          <w:rFonts w:eastAsia="Calibri" w:cs="Cambria"/>
          <w:lang w:val="de-DE"/>
        </w:rPr>
        <w:t xml:space="preserve">Künzelsau </w:t>
      </w:r>
      <w:r w:rsidR="001A296D" w:rsidRPr="00C82E9E">
        <w:rPr>
          <w:rFonts w:eastAsia="Calibri" w:cs="Cambria"/>
          <w:lang w:val="de-DE"/>
        </w:rPr>
        <w:tab/>
        <w:t>DB0LD</w:t>
      </w:r>
      <w:r w:rsidR="001A296D" w:rsidRPr="00C82E9E">
        <w:rPr>
          <w:rFonts w:eastAsia="Calibri" w:cs="Cambria"/>
          <w:lang w:val="de-DE"/>
        </w:rPr>
        <w:tab/>
      </w:r>
      <w:r w:rsidR="001A296D" w:rsidRPr="00C82E9E">
        <w:rPr>
          <w:rFonts w:eastAsia="Calibri" w:cs="Cambria"/>
          <w:lang w:val="de-DE"/>
        </w:rPr>
        <w:tab/>
      </w:r>
      <w:r w:rsidRPr="00C82E9E">
        <w:rPr>
          <w:rFonts w:eastAsia="Calibri" w:cs="Cambria"/>
          <w:lang w:val="de-DE"/>
        </w:rPr>
        <w:t>43</w:t>
      </w:r>
      <w:r w:rsidR="0029331F" w:rsidRPr="00C82E9E">
        <w:rPr>
          <w:rFonts w:eastAsia="Calibri" w:cs="Cambria"/>
          <w:lang w:val="de-DE"/>
        </w:rPr>
        <w:t xml:space="preserve">9,350 MHz, </w:t>
      </w:r>
    </w:p>
    <w:p w14:paraId="0F57D493" w14:textId="77777777" w:rsidR="001A296D" w:rsidRPr="00C82E9E" w:rsidRDefault="00533FE6" w:rsidP="001A296D">
      <w:pPr>
        <w:pStyle w:val="wrs-inhalt"/>
        <w:spacing w:after="0"/>
        <w:rPr>
          <w:rFonts w:eastAsia="Calibri" w:cs="Cambria"/>
          <w:lang w:val="de-DE"/>
        </w:rPr>
      </w:pPr>
      <w:r w:rsidRPr="00C82E9E">
        <w:rPr>
          <w:rFonts w:eastAsia="Calibri" w:cs="Cambria"/>
          <w:lang w:val="de-DE"/>
        </w:rPr>
        <w:t xml:space="preserve">Bussen </w:t>
      </w:r>
      <w:r w:rsidR="001A296D" w:rsidRPr="00C82E9E">
        <w:rPr>
          <w:rFonts w:eastAsia="Calibri" w:cs="Cambria"/>
          <w:lang w:val="de-DE"/>
        </w:rPr>
        <w:tab/>
        <w:t xml:space="preserve">DB0RZ </w:t>
      </w:r>
      <w:r w:rsidR="001A296D" w:rsidRPr="00C82E9E">
        <w:rPr>
          <w:rFonts w:eastAsia="Calibri" w:cs="Cambria"/>
          <w:lang w:val="de-DE"/>
        </w:rPr>
        <w:tab/>
      </w:r>
      <w:r w:rsidR="001A296D" w:rsidRPr="00C82E9E">
        <w:rPr>
          <w:rFonts w:eastAsia="Calibri" w:cs="Cambria"/>
          <w:lang w:val="de-DE"/>
        </w:rPr>
        <w:tab/>
      </w:r>
      <w:r w:rsidRPr="00C82E9E">
        <w:rPr>
          <w:rFonts w:eastAsia="Calibri" w:cs="Cambria"/>
          <w:lang w:val="de-DE"/>
        </w:rPr>
        <w:t>438,725 MHz</w:t>
      </w:r>
      <w:r w:rsidR="006930BE" w:rsidRPr="00C82E9E">
        <w:rPr>
          <w:rFonts w:eastAsia="Calibri" w:cs="Cambria"/>
          <w:lang w:val="de-DE"/>
        </w:rPr>
        <w:t xml:space="preserve">, </w:t>
      </w:r>
    </w:p>
    <w:p w14:paraId="3782BC7B" w14:textId="728A00F2" w:rsidR="001A296D" w:rsidRPr="00C82E9E" w:rsidRDefault="0029331F" w:rsidP="001A296D">
      <w:pPr>
        <w:pStyle w:val="wrs-inhalt"/>
        <w:spacing w:after="0"/>
        <w:rPr>
          <w:lang w:val="de-DE"/>
        </w:rPr>
      </w:pPr>
      <w:r w:rsidRPr="00C82E9E">
        <w:rPr>
          <w:rFonts w:eastAsia="Calibri" w:cs="Cambria"/>
          <w:lang w:val="de-DE"/>
        </w:rPr>
        <w:t xml:space="preserve">Biberach </w:t>
      </w:r>
      <w:r w:rsidR="001A296D" w:rsidRPr="00C82E9E">
        <w:rPr>
          <w:rFonts w:eastAsia="Calibri" w:cs="Cambria"/>
          <w:lang w:val="de-DE"/>
        </w:rPr>
        <w:tab/>
        <w:t>DB0BIB</w:t>
      </w:r>
      <w:r w:rsidR="001A296D" w:rsidRPr="00C82E9E">
        <w:rPr>
          <w:rFonts w:eastAsia="Calibri" w:cs="Cambria"/>
          <w:lang w:val="de-DE"/>
        </w:rPr>
        <w:tab/>
      </w:r>
      <w:r w:rsidRPr="00C82E9E">
        <w:rPr>
          <w:rFonts w:eastAsia="Calibri" w:cs="Cambria"/>
          <w:lang w:val="de-DE"/>
        </w:rPr>
        <w:t>439,175 MHz</w:t>
      </w:r>
    </w:p>
    <w:p w14:paraId="2D85938D" w14:textId="197CAFFB" w:rsidR="001A296D" w:rsidRPr="00C82E9E" w:rsidRDefault="006930BE" w:rsidP="00575EAD">
      <w:pPr>
        <w:pStyle w:val="wrs-inhalt"/>
        <w:jc w:val="left"/>
        <w:rPr>
          <w:rFonts w:eastAsia="Calibri" w:cs="Cambria"/>
          <w:lang w:val="de-DE"/>
        </w:rPr>
      </w:pPr>
      <w:r w:rsidRPr="00C82E9E">
        <w:rPr>
          <w:rFonts w:eastAsia="Calibri" w:cs="Cambria"/>
          <w:lang w:val="de-DE"/>
        </w:rPr>
        <w:t xml:space="preserve">Schöllkopf </w:t>
      </w:r>
      <w:r w:rsidR="001A296D" w:rsidRPr="00C82E9E">
        <w:rPr>
          <w:rFonts w:eastAsia="Calibri" w:cs="Cambria"/>
          <w:lang w:val="de-DE"/>
        </w:rPr>
        <w:tab/>
      </w:r>
      <w:r w:rsidRPr="00C82E9E">
        <w:rPr>
          <w:rFonts w:eastAsia="Calibri" w:cs="Cambria"/>
          <w:lang w:val="de-DE"/>
        </w:rPr>
        <w:t xml:space="preserve">DB0SKF </w:t>
      </w:r>
      <w:r w:rsidR="001A296D" w:rsidRPr="00C82E9E">
        <w:rPr>
          <w:rFonts w:eastAsia="Calibri" w:cs="Cambria"/>
          <w:lang w:val="de-DE"/>
        </w:rPr>
        <w:tab/>
        <w:t>439,4375</w:t>
      </w:r>
      <w:r w:rsidR="00575EAD">
        <w:rPr>
          <w:rFonts w:eastAsia="Calibri" w:cs="Cambria"/>
          <w:lang w:val="de-DE"/>
        </w:rPr>
        <w:t>MHz</w:t>
      </w:r>
      <w:r w:rsidR="001A296D" w:rsidRPr="00C82E9E">
        <w:rPr>
          <w:rFonts w:eastAsia="Calibri" w:cs="Cambria"/>
          <w:lang w:val="de-DE"/>
        </w:rPr>
        <w:t>,</w:t>
      </w:r>
    </w:p>
    <w:p w14:paraId="787A4C08" w14:textId="77777777" w:rsidR="00D33D22" w:rsidRDefault="00F06377" w:rsidP="00133E88">
      <w:pPr>
        <w:pStyle w:val="wrs-inhalt"/>
        <w:rPr>
          <w:rFonts w:eastAsia="Calibri" w:cs="Cambria"/>
          <w:lang w:val="de-DE"/>
        </w:rPr>
      </w:pPr>
      <w:r w:rsidRPr="00C82E9E">
        <w:rPr>
          <w:rFonts w:eastAsia="Calibri" w:cs="Cambria"/>
          <w:lang w:val="de-DE"/>
        </w:rPr>
        <w:t>und um 11</w:t>
      </w:r>
      <w:r w:rsidR="00763027">
        <w:rPr>
          <w:rFonts w:eastAsia="Calibri" w:cs="Cambria"/>
          <w:lang w:val="de-DE"/>
        </w:rPr>
        <w:t xml:space="preserve">:00 </w:t>
      </w:r>
      <w:r w:rsidR="001A296D" w:rsidRPr="00C82E9E">
        <w:rPr>
          <w:rFonts w:eastAsia="Calibri" w:cs="Cambria"/>
          <w:lang w:val="de-DE"/>
        </w:rPr>
        <w:t xml:space="preserve">Uhr </w:t>
      </w:r>
      <w:r w:rsidR="002B1996" w:rsidRPr="00C82E9E">
        <w:rPr>
          <w:rFonts w:eastAsia="Calibri" w:cs="Cambria"/>
          <w:lang w:val="de-DE"/>
        </w:rPr>
        <w:t>von D</w:t>
      </w:r>
      <w:r w:rsidR="00680B1F">
        <w:rPr>
          <w:rFonts w:eastAsia="Calibri" w:cs="Cambria"/>
          <w:lang w:val="de-DE"/>
        </w:rPr>
        <w:t>H8IQ</w:t>
      </w:r>
      <w:r w:rsidR="002B1996" w:rsidRPr="00C82E9E">
        <w:rPr>
          <w:rFonts w:eastAsia="Calibri" w:cs="Cambria"/>
          <w:lang w:val="de-DE"/>
        </w:rPr>
        <w:t xml:space="preserve"> </w:t>
      </w:r>
      <w:r w:rsidR="001A296D" w:rsidRPr="00C82E9E">
        <w:rPr>
          <w:rFonts w:eastAsia="Calibri" w:cs="Cambria"/>
          <w:lang w:val="de-DE"/>
        </w:rPr>
        <w:t>im Raum Mühlacker auf 145,475 MHz</w:t>
      </w:r>
      <w:r w:rsidR="006930BE" w:rsidRPr="00C82E9E">
        <w:rPr>
          <w:rFonts w:eastAsia="Calibri" w:cs="Cambria"/>
          <w:lang w:val="de-DE"/>
        </w:rPr>
        <w:t>.</w:t>
      </w:r>
      <w:r w:rsidR="001A296D" w:rsidRPr="00C82E9E">
        <w:rPr>
          <w:rFonts w:eastAsia="Calibri" w:cs="Cambria"/>
          <w:lang w:val="de-DE"/>
        </w:rPr>
        <w:t xml:space="preserve"> </w:t>
      </w:r>
      <w:r w:rsidR="00836F6A" w:rsidRPr="00C82E9E">
        <w:rPr>
          <w:lang w:val="de-DE"/>
        </w:rPr>
        <w:t>Uhrzeiten</w:t>
      </w:r>
      <w:r w:rsidR="00836F6A" w:rsidRPr="00C82E9E">
        <w:rPr>
          <w:rFonts w:eastAsia="Calibri" w:cs="Cambria"/>
          <w:lang w:val="de-DE"/>
        </w:rPr>
        <w:t xml:space="preserve"> sind, wenn nicht anders gekennzeichnet, in</w:t>
      </w:r>
      <w:r w:rsidR="00503B29" w:rsidRPr="00C82E9E">
        <w:rPr>
          <w:rFonts w:eastAsia="Calibri" w:cs="Cambria"/>
          <w:lang w:val="de-DE"/>
        </w:rPr>
        <w:t xml:space="preserve"> MEZ bzw. MESZ</w:t>
      </w:r>
      <w:r w:rsidR="00836F6A" w:rsidRPr="00C82E9E">
        <w:rPr>
          <w:rFonts w:eastAsia="Calibri" w:cs="Cambria"/>
          <w:lang w:val="de-DE"/>
        </w:rPr>
        <w:t xml:space="preserve"> angegeben</w:t>
      </w:r>
      <w:r w:rsidR="00503B29" w:rsidRPr="00C82E9E">
        <w:rPr>
          <w:rFonts w:eastAsia="Calibri" w:cs="Cambria"/>
          <w:lang w:val="de-DE"/>
        </w:rPr>
        <w:t>. Weblinks sind in der Schriftfassung enthalten, werden jedoch nicht verlesen.</w:t>
      </w:r>
    </w:p>
    <w:p w14:paraId="06C3B783" w14:textId="77777777" w:rsidR="00986718" w:rsidRDefault="00986718" w:rsidP="00986718">
      <w:pPr>
        <w:pStyle w:val="wrs-inhalt"/>
        <w:rPr>
          <w:rFonts w:eastAsia="Calibri" w:cs="Cambria"/>
          <w:lang w:val="de-DE"/>
        </w:rPr>
      </w:pPr>
      <w:r>
        <w:rPr>
          <w:rFonts w:eastAsia="Calibri" w:cs="Cambria"/>
          <w:lang w:val="de-DE"/>
        </w:rPr>
        <w:t>Ein Livestream des WRS, sowie die Aufzeichnungen der letzten Wochen, ist nachzuhören bei YouTube unter:</w:t>
      </w:r>
    </w:p>
    <w:p w14:paraId="1D63BF95" w14:textId="0F38EB29" w:rsidR="00986718" w:rsidRPr="007B3C99" w:rsidRDefault="004B54C8" w:rsidP="00986718">
      <w:pPr>
        <w:pStyle w:val="wrs-inhalt"/>
        <w:rPr>
          <w:rFonts w:eastAsia="Calibri" w:cs="Cambria"/>
          <w:lang w:val="de-DE"/>
        </w:rPr>
      </w:pPr>
      <w:hyperlink r:id="rId8" w:history="1"/>
      <w:r w:rsidR="007B3C99">
        <w:rPr>
          <w:rStyle w:val="Hyperlink"/>
          <w:lang w:val="de-DE"/>
        </w:rPr>
        <w:t xml:space="preserve"> </w:t>
      </w:r>
      <w:r w:rsidR="007B3C99" w:rsidRPr="007B3C99">
        <w:rPr>
          <w:rStyle w:val="Hyperlink"/>
          <w:lang w:val="de-DE"/>
        </w:rPr>
        <w:t>https://www.youtube.com/@darc-p7981/streams</w:t>
      </w:r>
    </w:p>
    <w:p w14:paraId="16B98A4D" w14:textId="77777777" w:rsidR="00986718" w:rsidRPr="00C82E9E" w:rsidRDefault="00986718" w:rsidP="00133E88">
      <w:pPr>
        <w:pStyle w:val="wrs-inhalt"/>
        <w:rPr>
          <w:rFonts w:eastAsia="Calibri" w:cs="Cambria"/>
          <w:lang w:val="de-DE"/>
        </w:rPr>
      </w:pPr>
    </w:p>
    <w:p w14:paraId="66FB7746" w14:textId="77777777" w:rsidR="00291C20" w:rsidRPr="00C82E9E" w:rsidRDefault="00291C20" w:rsidP="00291C20">
      <w:pPr>
        <w:pBdr>
          <w:bottom w:val="single" w:sz="6" w:space="1" w:color="auto"/>
        </w:pBdr>
        <w:jc w:val="both"/>
      </w:pPr>
    </w:p>
    <w:p w14:paraId="581BA753" w14:textId="77777777" w:rsidR="00820501" w:rsidRPr="00C82E9E" w:rsidRDefault="00820501" w:rsidP="00533FE6">
      <w:pPr>
        <w:rPr>
          <w:b/>
        </w:rPr>
      </w:pPr>
      <w:r w:rsidRPr="00C82E9E">
        <w:rPr>
          <w:b/>
          <w:sz w:val="28"/>
        </w:rPr>
        <w:t>Themenübersicht</w:t>
      </w:r>
    </w:p>
    <w:p w14:paraId="37EEEE66" w14:textId="77777777" w:rsidR="00195EA1" w:rsidRPr="00C82E9E" w:rsidRDefault="00195EA1" w:rsidP="00953D9D">
      <w:pPr>
        <w:pStyle w:val="wrs-titel1"/>
        <w:outlineLvl w:val="0"/>
        <w:rPr>
          <w:lang w:val="de-DE"/>
        </w:rPr>
        <w:sectPr w:rsidR="00195EA1" w:rsidRPr="00C82E9E" w:rsidSect="00D24B78">
          <w:headerReference w:type="default" r:id="rId9"/>
          <w:footerReference w:type="default" r:id="rId10"/>
          <w:headerReference w:type="first" r:id="rId11"/>
          <w:footerReference w:type="first" r:id="rId12"/>
          <w:pgSz w:w="11906" w:h="16838" w:code="9"/>
          <w:pgMar w:top="720" w:right="720" w:bottom="720" w:left="720" w:header="567" w:footer="567" w:gutter="0"/>
          <w:cols w:space="708"/>
          <w:titlePg/>
          <w:docGrid w:linePitch="360"/>
        </w:sectPr>
      </w:pPr>
    </w:p>
    <w:p w14:paraId="2045C913" w14:textId="7B67E3D5" w:rsidR="00465B2D" w:rsidRDefault="00B8738A">
      <w:pPr>
        <w:pStyle w:val="Verzeichnis1"/>
        <w:rPr>
          <w:rFonts w:asciiTheme="minorHAnsi" w:eastAsiaTheme="minorEastAsia" w:hAnsiTheme="minorHAnsi" w:cstheme="minorBidi"/>
          <w:color w:val="auto"/>
          <w:sz w:val="24"/>
          <w:szCs w:val="24"/>
          <w:lang w:eastAsia="de-DE"/>
        </w:rPr>
      </w:pPr>
      <w:r w:rsidRPr="00C82E9E">
        <w:rPr>
          <w:rFonts w:cs="Courier New"/>
        </w:rPr>
        <w:fldChar w:fldCharType="begin"/>
      </w:r>
      <w:r w:rsidR="00953D9D" w:rsidRPr="00C82E9E">
        <w:rPr>
          <w:rFonts w:cs="Courier New"/>
        </w:rPr>
        <w:instrText xml:space="preserve"> TOC \h \z \t "wrs-titel 1;1;wrs-titel 2;2" </w:instrText>
      </w:r>
      <w:r w:rsidRPr="00C82E9E">
        <w:rPr>
          <w:rFonts w:cs="Courier New"/>
        </w:rPr>
        <w:fldChar w:fldCharType="separate"/>
      </w:r>
      <w:hyperlink w:anchor="_Toc209870280" w:history="1">
        <w:r w:rsidR="00465B2D" w:rsidRPr="00C26F60">
          <w:rPr>
            <w:rStyle w:val="Hyperlink"/>
          </w:rPr>
          <w:t>Auszüge aus dem Deutschland-Rundspruch</w:t>
        </w:r>
        <w:r w:rsidR="00465B2D">
          <w:rPr>
            <w:webHidden/>
          </w:rPr>
          <w:tab/>
        </w:r>
        <w:r w:rsidR="00465B2D">
          <w:rPr>
            <w:webHidden/>
          </w:rPr>
          <w:fldChar w:fldCharType="begin"/>
        </w:r>
        <w:r w:rsidR="00465B2D">
          <w:rPr>
            <w:webHidden/>
          </w:rPr>
          <w:instrText xml:space="preserve"> PAGEREF _Toc209870280 \h </w:instrText>
        </w:r>
        <w:r w:rsidR="00465B2D">
          <w:rPr>
            <w:webHidden/>
          </w:rPr>
        </w:r>
        <w:r w:rsidR="00465B2D">
          <w:rPr>
            <w:webHidden/>
          </w:rPr>
          <w:fldChar w:fldCharType="separate"/>
        </w:r>
        <w:r w:rsidR="00465B2D">
          <w:rPr>
            <w:webHidden/>
          </w:rPr>
          <w:t>1</w:t>
        </w:r>
        <w:r w:rsidR="00465B2D">
          <w:rPr>
            <w:webHidden/>
          </w:rPr>
          <w:fldChar w:fldCharType="end"/>
        </w:r>
      </w:hyperlink>
    </w:p>
    <w:p w14:paraId="303F9952" w14:textId="132CDD30" w:rsidR="00465B2D" w:rsidRDefault="00465B2D">
      <w:pPr>
        <w:pStyle w:val="Verzeichnis2"/>
        <w:rPr>
          <w:rFonts w:asciiTheme="minorHAnsi" w:eastAsiaTheme="minorEastAsia" w:hAnsiTheme="minorHAnsi" w:cstheme="minorBidi"/>
          <w:noProof/>
          <w:sz w:val="24"/>
          <w:szCs w:val="24"/>
          <w:lang w:eastAsia="de-DE"/>
        </w:rPr>
      </w:pPr>
      <w:hyperlink w:anchor="_Toc209870281" w:history="1">
        <w:r w:rsidRPr="00C26F60">
          <w:rPr>
            <w:rStyle w:val="Hyperlink"/>
            <w:noProof/>
            <w:bdr w:val="none" w:sz="0" w:space="0" w:color="auto" w:frame="1"/>
          </w:rPr>
          <w:t>6 m in Belarus freigegeben</w:t>
        </w:r>
        <w:r>
          <w:rPr>
            <w:noProof/>
            <w:webHidden/>
          </w:rPr>
          <w:tab/>
        </w:r>
        <w:r>
          <w:rPr>
            <w:noProof/>
            <w:webHidden/>
          </w:rPr>
          <w:fldChar w:fldCharType="begin"/>
        </w:r>
        <w:r>
          <w:rPr>
            <w:noProof/>
            <w:webHidden/>
          </w:rPr>
          <w:instrText xml:space="preserve"> PAGEREF _Toc209870281 \h </w:instrText>
        </w:r>
        <w:r>
          <w:rPr>
            <w:noProof/>
            <w:webHidden/>
          </w:rPr>
        </w:r>
        <w:r>
          <w:rPr>
            <w:noProof/>
            <w:webHidden/>
          </w:rPr>
          <w:fldChar w:fldCharType="separate"/>
        </w:r>
        <w:r>
          <w:rPr>
            <w:noProof/>
            <w:webHidden/>
          </w:rPr>
          <w:t>1</w:t>
        </w:r>
        <w:r>
          <w:rPr>
            <w:noProof/>
            <w:webHidden/>
          </w:rPr>
          <w:fldChar w:fldCharType="end"/>
        </w:r>
      </w:hyperlink>
    </w:p>
    <w:p w14:paraId="12E9BA34" w14:textId="7F1D2D96" w:rsidR="00465B2D" w:rsidRDefault="00465B2D">
      <w:pPr>
        <w:pStyle w:val="Verzeichnis2"/>
        <w:rPr>
          <w:rFonts w:asciiTheme="minorHAnsi" w:eastAsiaTheme="minorEastAsia" w:hAnsiTheme="minorHAnsi" w:cstheme="minorBidi"/>
          <w:noProof/>
          <w:sz w:val="24"/>
          <w:szCs w:val="24"/>
          <w:lang w:eastAsia="de-DE"/>
        </w:rPr>
      </w:pPr>
      <w:hyperlink w:anchor="_Toc209870282" w:history="1">
        <w:r w:rsidRPr="00C26F60">
          <w:rPr>
            <w:rStyle w:val="Hyperlink"/>
            <w:noProof/>
            <w:bdr w:val="none" w:sz="0" w:space="0" w:color="auto" w:frame="1"/>
          </w:rPr>
          <w:t>DARC-Grußwort bei den Bochumer Weltraumtagen 2025</w:t>
        </w:r>
        <w:r>
          <w:rPr>
            <w:noProof/>
            <w:webHidden/>
          </w:rPr>
          <w:tab/>
        </w:r>
        <w:r>
          <w:rPr>
            <w:noProof/>
            <w:webHidden/>
          </w:rPr>
          <w:fldChar w:fldCharType="begin"/>
        </w:r>
        <w:r>
          <w:rPr>
            <w:noProof/>
            <w:webHidden/>
          </w:rPr>
          <w:instrText xml:space="preserve"> PAGEREF _Toc209870282 \h </w:instrText>
        </w:r>
        <w:r>
          <w:rPr>
            <w:noProof/>
            <w:webHidden/>
          </w:rPr>
        </w:r>
        <w:r>
          <w:rPr>
            <w:noProof/>
            <w:webHidden/>
          </w:rPr>
          <w:fldChar w:fldCharType="separate"/>
        </w:r>
        <w:r>
          <w:rPr>
            <w:noProof/>
            <w:webHidden/>
          </w:rPr>
          <w:t>2</w:t>
        </w:r>
        <w:r>
          <w:rPr>
            <w:noProof/>
            <w:webHidden/>
          </w:rPr>
          <w:fldChar w:fldCharType="end"/>
        </w:r>
      </w:hyperlink>
    </w:p>
    <w:p w14:paraId="2B992772" w14:textId="691D4E4A" w:rsidR="00465B2D" w:rsidRDefault="00465B2D">
      <w:pPr>
        <w:pStyle w:val="Verzeichnis2"/>
        <w:rPr>
          <w:rFonts w:asciiTheme="minorHAnsi" w:eastAsiaTheme="minorEastAsia" w:hAnsiTheme="minorHAnsi" w:cstheme="minorBidi"/>
          <w:noProof/>
          <w:sz w:val="24"/>
          <w:szCs w:val="24"/>
          <w:lang w:eastAsia="de-DE"/>
        </w:rPr>
      </w:pPr>
      <w:hyperlink w:anchor="_Toc209870283" w:history="1">
        <w:r w:rsidRPr="00C26F60">
          <w:rPr>
            <w:rStyle w:val="Hyperlink"/>
            <w:noProof/>
            <w:bdr w:val="none" w:sz="0" w:space="0" w:color="auto" w:frame="1"/>
          </w:rPr>
          <w:t>Spanische Amateurfunkmesse Iberradio 2025 - ein Familientreffen</w:t>
        </w:r>
        <w:r>
          <w:rPr>
            <w:noProof/>
            <w:webHidden/>
          </w:rPr>
          <w:tab/>
        </w:r>
        <w:r>
          <w:rPr>
            <w:noProof/>
            <w:webHidden/>
          </w:rPr>
          <w:fldChar w:fldCharType="begin"/>
        </w:r>
        <w:r>
          <w:rPr>
            <w:noProof/>
            <w:webHidden/>
          </w:rPr>
          <w:instrText xml:space="preserve"> PAGEREF _Toc209870283 \h </w:instrText>
        </w:r>
        <w:r>
          <w:rPr>
            <w:noProof/>
            <w:webHidden/>
          </w:rPr>
        </w:r>
        <w:r>
          <w:rPr>
            <w:noProof/>
            <w:webHidden/>
          </w:rPr>
          <w:fldChar w:fldCharType="separate"/>
        </w:r>
        <w:r>
          <w:rPr>
            <w:noProof/>
            <w:webHidden/>
          </w:rPr>
          <w:t>2</w:t>
        </w:r>
        <w:r>
          <w:rPr>
            <w:noProof/>
            <w:webHidden/>
          </w:rPr>
          <w:fldChar w:fldCharType="end"/>
        </w:r>
      </w:hyperlink>
    </w:p>
    <w:p w14:paraId="2D8B0FFD" w14:textId="453E3EA6" w:rsidR="00465B2D" w:rsidRDefault="00465B2D">
      <w:pPr>
        <w:pStyle w:val="Verzeichnis2"/>
        <w:rPr>
          <w:rFonts w:asciiTheme="minorHAnsi" w:eastAsiaTheme="minorEastAsia" w:hAnsiTheme="minorHAnsi" w:cstheme="minorBidi"/>
          <w:noProof/>
          <w:sz w:val="24"/>
          <w:szCs w:val="24"/>
          <w:lang w:eastAsia="de-DE"/>
        </w:rPr>
      </w:pPr>
      <w:hyperlink w:anchor="_Toc209870284" w:history="1">
        <w:r w:rsidRPr="00C26F60">
          <w:rPr>
            <w:rStyle w:val="Hyperlink"/>
            <w:noProof/>
            <w:bdr w:val="none" w:sz="0" w:space="0" w:color="auto" w:frame="1"/>
          </w:rPr>
          <w:t>Stratosphärenballonstart Anfang Oktober im Distrikt H geplant</w:t>
        </w:r>
        <w:r>
          <w:rPr>
            <w:noProof/>
            <w:webHidden/>
          </w:rPr>
          <w:tab/>
        </w:r>
        <w:r>
          <w:rPr>
            <w:noProof/>
            <w:webHidden/>
          </w:rPr>
          <w:fldChar w:fldCharType="begin"/>
        </w:r>
        <w:r>
          <w:rPr>
            <w:noProof/>
            <w:webHidden/>
          </w:rPr>
          <w:instrText xml:space="preserve"> PAGEREF _Toc209870284 \h </w:instrText>
        </w:r>
        <w:r>
          <w:rPr>
            <w:noProof/>
            <w:webHidden/>
          </w:rPr>
        </w:r>
        <w:r>
          <w:rPr>
            <w:noProof/>
            <w:webHidden/>
          </w:rPr>
          <w:fldChar w:fldCharType="separate"/>
        </w:r>
        <w:r>
          <w:rPr>
            <w:noProof/>
            <w:webHidden/>
          </w:rPr>
          <w:t>3</w:t>
        </w:r>
        <w:r>
          <w:rPr>
            <w:noProof/>
            <w:webHidden/>
          </w:rPr>
          <w:fldChar w:fldCharType="end"/>
        </w:r>
      </w:hyperlink>
    </w:p>
    <w:p w14:paraId="4AF13301" w14:textId="78607096" w:rsidR="00465B2D" w:rsidRDefault="00465B2D">
      <w:pPr>
        <w:pStyle w:val="Verzeichnis2"/>
        <w:rPr>
          <w:rFonts w:asciiTheme="minorHAnsi" w:eastAsiaTheme="minorEastAsia" w:hAnsiTheme="minorHAnsi" w:cstheme="minorBidi"/>
          <w:noProof/>
          <w:sz w:val="24"/>
          <w:szCs w:val="24"/>
          <w:lang w:eastAsia="de-DE"/>
        </w:rPr>
      </w:pPr>
      <w:hyperlink w:anchor="_Toc209870285" w:history="1">
        <w:r w:rsidRPr="00C26F60">
          <w:rPr>
            <w:rStyle w:val="Hyperlink"/>
            <w:noProof/>
            <w:bdr w:val="none" w:sz="0" w:space="0" w:color="auto" w:frame="1"/>
          </w:rPr>
          <w:t>Korrekturen zum Rundspruch vergangene Woche</w:t>
        </w:r>
        <w:r>
          <w:rPr>
            <w:noProof/>
            <w:webHidden/>
          </w:rPr>
          <w:tab/>
        </w:r>
        <w:r>
          <w:rPr>
            <w:noProof/>
            <w:webHidden/>
          </w:rPr>
          <w:fldChar w:fldCharType="begin"/>
        </w:r>
        <w:r>
          <w:rPr>
            <w:noProof/>
            <w:webHidden/>
          </w:rPr>
          <w:instrText xml:space="preserve"> PAGEREF _Toc209870285 \h </w:instrText>
        </w:r>
        <w:r>
          <w:rPr>
            <w:noProof/>
            <w:webHidden/>
          </w:rPr>
        </w:r>
        <w:r>
          <w:rPr>
            <w:noProof/>
            <w:webHidden/>
          </w:rPr>
          <w:fldChar w:fldCharType="separate"/>
        </w:r>
        <w:r>
          <w:rPr>
            <w:noProof/>
            <w:webHidden/>
          </w:rPr>
          <w:t>3</w:t>
        </w:r>
        <w:r>
          <w:rPr>
            <w:noProof/>
            <w:webHidden/>
          </w:rPr>
          <w:fldChar w:fldCharType="end"/>
        </w:r>
      </w:hyperlink>
    </w:p>
    <w:p w14:paraId="223E7BE4" w14:textId="1694C203" w:rsidR="00465B2D" w:rsidRDefault="00465B2D">
      <w:pPr>
        <w:pStyle w:val="Verzeichnis1"/>
        <w:rPr>
          <w:rFonts w:asciiTheme="minorHAnsi" w:eastAsiaTheme="minorEastAsia" w:hAnsiTheme="minorHAnsi" w:cstheme="minorBidi"/>
          <w:color w:val="auto"/>
          <w:sz w:val="24"/>
          <w:szCs w:val="24"/>
          <w:lang w:eastAsia="de-DE"/>
        </w:rPr>
      </w:pPr>
      <w:hyperlink w:anchor="_Toc209870286" w:history="1">
        <w:r w:rsidRPr="00C26F60">
          <w:rPr>
            <w:rStyle w:val="Hyperlink"/>
          </w:rPr>
          <w:t>Aktuelles</w:t>
        </w:r>
        <w:r>
          <w:rPr>
            <w:webHidden/>
          </w:rPr>
          <w:tab/>
        </w:r>
        <w:r>
          <w:rPr>
            <w:webHidden/>
          </w:rPr>
          <w:fldChar w:fldCharType="begin"/>
        </w:r>
        <w:r>
          <w:rPr>
            <w:webHidden/>
          </w:rPr>
          <w:instrText xml:space="preserve"> PAGEREF _Toc209870286 \h </w:instrText>
        </w:r>
        <w:r>
          <w:rPr>
            <w:webHidden/>
          </w:rPr>
        </w:r>
        <w:r>
          <w:rPr>
            <w:webHidden/>
          </w:rPr>
          <w:fldChar w:fldCharType="separate"/>
        </w:r>
        <w:r>
          <w:rPr>
            <w:webHidden/>
          </w:rPr>
          <w:t>3</w:t>
        </w:r>
        <w:r>
          <w:rPr>
            <w:webHidden/>
          </w:rPr>
          <w:fldChar w:fldCharType="end"/>
        </w:r>
      </w:hyperlink>
    </w:p>
    <w:p w14:paraId="52239B17" w14:textId="2216F665" w:rsidR="00465B2D" w:rsidRDefault="00465B2D">
      <w:pPr>
        <w:pStyle w:val="Verzeichnis2"/>
        <w:rPr>
          <w:rFonts w:asciiTheme="minorHAnsi" w:eastAsiaTheme="minorEastAsia" w:hAnsiTheme="minorHAnsi" w:cstheme="minorBidi"/>
          <w:noProof/>
          <w:sz w:val="24"/>
          <w:szCs w:val="24"/>
          <w:lang w:eastAsia="de-DE"/>
        </w:rPr>
      </w:pPr>
      <w:hyperlink w:anchor="_Toc209870287" w:history="1">
        <w:r w:rsidRPr="00C26F60">
          <w:rPr>
            <w:rStyle w:val="Hyperlink"/>
            <w:noProof/>
            <w:bdr w:val="none" w:sz="0" w:space="0" w:color="auto" w:frame="1"/>
          </w:rPr>
          <w:t>ARISS kündigt weitere SSTV-Aussendungen an</w:t>
        </w:r>
        <w:r>
          <w:rPr>
            <w:noProof/>
            <w:webHidden/>
          </w:rPr>
          <w:tab/>
        </w:r>
        <w:r>
          <w:rPr>
            <w:noProof/>
            <w:webHidden/>
          </w:rPr>
          <w:fldChar w:fldCharType="begin"/>
        </w:r>
        <w:r>
          <w:rPr>
            <w:noProof/>
            <w:webHidden/>
          </w:rPr>
          <w:instrText xml:space="preserve"> PAGEREF _Toc209870287 \h </w:instrText>
        </w:r>
        <w:r>
          <w:rPr>
            <w:noProof/>
            <w:webHidden/>
          </w:rPr>
        </w:r>
        <w:r>
          <w:rPr>
            <w:noProof/>
            <w:webHidden/>
          </w:rPr>
          <w:fldChar w:fldCharType="separate"/>
        </w:r>
        <w:r>
          <w:rPr>
            <w:noProof/>
            <w:webHidden/>
          </w:rPr>
          <w:t>3</w:t>
        </w:r>
        <w:r>
          <w:rPr>
            <w:noProof/>
            <w:webHidden/>
          </w:rPr>
          <w:fldChar w:fldCharType="end"/>
        </w:r>
      </w:hyperlink>
    </w:p>
    <w:p w14:paraId="3B01A336" w14:textId="3ABC67E5" w:rsidR="00465B2D" w:rsidRDefault="00465B2D">
      <w:pPr>
        <w:pStyle w:val="Verzeichnis2"/>
        <w:rPr>
          <w:rFonts w:asciiTheme="minorHAnsi" w:eastAsiaTheme="minorEastAsia" w:hAnsiTheme="minorHAnsi" w:cstheme="minorBidi"/>
          <w:noProof/>
          <w:sz w:val="24"/>
          <w:szCs w:val="24"/>
          <w:lang w:eastAsia="de-DE"/>
        </w:rPr>
      </w:pPr>
      <w:hyperlink w:anchor="_Toc209870288" w:history="1">
        <w:r w:rsidRPr="00C26F60">
          <w:rPr>
            <w:rStyle w:val="Hyperlink"/>
            <w:noProof/>
            <w:bdr w:val="none" w:sz="0" w:space="0" w:color="auto" w:frame="1"/>
          </w:rPr>
          <w:t>WDR berichtet über Amateurfunk</w:t>
        </w:r>
        <w:r>
          <w:rPr>
            <w:noProof/>
            <w:webHidden/>
          </w:rPr>
          <w:tab/>
        </w:r>
        <w:r>
          <w:rPr>
            <w:noProof/>
            <w:webHidden/>
          </w:rPr>
          <w:fldChar w:fldCharType="begin"/>
        </w:r>
        <w:r>
          <w:rPr>
            <w:noProof/>
            <w:webHidden/>
          </w:rPr>
          <w:instrText xml:space="preserve"> PAGEREF _Toc209870288 \h </w:instrText>
        </w:r>
        <w:r>
          <w:rPr>
            <w:noProof/>
            <w:webHidden/>
          </w:rPr>
        </w:r>
        <w:r>
          <w:rPr>
            <w:noProof/>
            <w:webHidden/>
          </w:rPr>
          <w:fldChar w:fldCharType="separate"/>
        </w:r>
        <w:r>
          <w:rPr>
            <w:noProof/>
            <w:webHidden/>
          </w:rPr>
          <w:t>3</w:t>
        </w:r>
        <w:r>
          <w:rPr>
            <w:noProof/>
            <w:webHidden/>
          </w:rPr>
          <w:fldChar w:fldCharType="end"/>
        </w:r>
      </w:hyperlink>
    </w:p>
    <w:p w14:paraId="48DF30FF" w14:textId="3647A600" w:rsidR="00465B2D" w:rsidRDefault="00465B2D">
      <w:pPr>
        <w:pStyle w:val="Verzeichnis1"/>
        <w:rPr>
          <w:rFonts w:asciiTheme="minorHAnsi" w:eastAsiaTheme="minorEastAsia" w:hAnsiTheme="minorHAnsi" w:cstheme="minorBidi"/>
          <w:color w:val="auto"/>
          <w:sz w:val="24"/>
          <w:szCs w:val="24"/>
          <w:lang w:eastAsia="de-DE"/>
        </w:rPr>
      </w:pPr>
      <w:hyperlink w:anchor="_Toc209870289" w:history="1">
        <w:r w:rsidRPr="00C26F60">
          <w:rPr>
            <w:rStyle w:val="Hyperlink"/>
          </w:rPr>
          <w:t>Meldungen aus dem Distrikt</w:t>
        </w:r>
        <w:r>
          <w:rPr>
            <w:webHidden/>
          </w:rPr>
          <w:tab/>
        </w:r>
        <w:r>
          <w:rPr>
            <w:webHidden/>
          </w:rPr>
          <w:fldChar w:fldCharType="begin"/>
        </w:r>
        <w:r>
          <w:rPr>
            <w:webHidden/>
          </w:rPr>
          <w:instrText xml:space="preserve"> PAGEREF _Toc209870289 \h </w:instrText>
        </w:r>
        <w:r>
          <w:rPr>
            <w:webHidden/>
          </w:rPr>
        </w:r>
        <w:r>
          <w:rPr>
            <w:webHidden/>
          </w:rPr>
          <w:fldChar w:fldCharType="separate"/>
        </w:r>
        <w:r>
          <w:rPr>
            <w:webHidden/>
          </w:rPr>
          <w:t>4</w:t>
        </w:r>
        <w:r>
          <w:rPr>
            <w:webHidden/>
          </w:rPr>
          <w:fldChar w:fldCharType="end"/>
        </w:r>
      </w:hyperlink>
    </w:p>
    <w:p w14:paraId="3567936F" w14:textId="1F8CF927" w:rsidR="00465B2D" w:rsidRDefault="00465B2D">
      <w:pPr>
        <w:pStyle w:val="Verzeichnis2"/>
        <w:rPr>
          <w:rFonts w:asciiTheme="minorHAnsi" w:eastAsiaTheme="minorEastAsia" w:hAnsiTheme="minorHAnsi" w:cstheme="minorBidi"/>
          <w:noProof/>
          <w:sz w:val="24"/>
          <w:szCs w:val="24"/>
          <w:lang w:eastAsia="de-DE"/>
        </w:rPr>
      </w:pPr>
      <w:hyperlink w:anchor="_Toc209870290" w:history="1">
        <w:r w:rsidRPr="00C26F60">
          <w:rPr>
            <w:rStyle w:val="Hyperlink"/>
            <w:noProof/>
          </w:rPr>
          <w:t>Amateurfunkprüfung bei der BNetzA in Reutlingen</w:t>
        </w:r>
        <w:r>
          <w:rPr>
            <w:noProof/>
            <w:webHidden/>
          </w:rPr>
          <w:tab/>
        </w:r>
        <w:r>
          <w:rPr>
            <w:noProof/>
            <w:webHidden/>
          </w:rPr>
          <w:fldChar w:fldCharType="begin"/>
        </w:r>
        <w:r>
          <w:rPr>
            <w:noProof/>
            <w:webHidden/>
          </w:rPr>
          <w:instrText xml:space="preserve"> PAGEREF _Toc209870290 \h </w:instrText>
        </w:r>
        <w:r>
          <w:rPr>
            <w:noProof/>
            <w:webHidden/>
          </w:rPr>
        </w:r>
        <w:r>
          <w:rPr>
            <w:noProof/>
            <w:webHidden/>
          </w:rPr>
          <w:fldChar w:fldCharType="separate"/>
        </w:r>
        <w:r>
          <w:rPr>
            <w:noProof/>
            <w:webHidden/>
          </w:rPr>
          <w:t>4</w:t>
        </w:r>
        <w:r>
          <w:rPr>
            <w:noProof/>
            <w:webHidden/>
          </w:rPr>
          <w:fldChar w:fldCharType="end"/>
        </w:r>
      </w:hyperlink>
    </w:p>
    <w:p w14:paraId="618FD945" w14:textId="1EF908FC" w:rsidR="00465B2D" w:rsidRDefault="00465B2D">
      <w:pPr>
        <w:pStyle w:val="Verzeichnis1"/>
        <w:rPr>
          <w:rFonts w:asciiTheme="minorHAnsi" w:eastAsiaTheme="minorEastAsia" w:hAnsiTheme="minorHAnsi" w:cstheme="minorBidi"/>
          <w:color w:val="auto"/>
          <w:sz w:val="24"/>
          <w:szCs w:val="24"/>
          <w:lang w:eastAsia="de-DE"/>
        </w:rPr>
      </w:pPr>
      <w:hyperlink w:anchor="_Toc209870291" w:history="1">
        <w:r w:rsidRPr="00C26F60">
          <w:rPr>
            <w:rStyle w:val="Hyperlink"/>
          </w:rPr>
          <w:t>Meldungen aus den Ortsverbänden</w:t>
        </w:r>
        <w:r>
          <w:rPr>
            <w:webHidden/>
          </w:rPr>
          <w:tab/>
        </w:r>
        <w:r>
          <w:rPr>
            <w:webHidden/>
          </w:rPr>
          <w:fldChar w:fldCharType="begin"/>
        </w:r>
        <w:r>
          <w:rPr>
            <w:webHidden/>
          </w:rPr>
          <w:instrText xml:space="preserve"> PAGEREF _Toc209870291 \h </w:instrText>
        </w:r>
        <w:r>
          <w:rPr>
            <w:webHidden/>
          </w:rPr>
        </w:r>
        <w:r>
          <w:rPr>
            <w:webHidden/>
          </w:rPr>
          <w:fldChar w:fldCharType="separate"/>
        </w:r>
        <w:r>
          <w:rPr>
            <w:webHidden/>
          </w:rPr>
          <w:t>4</w:t>
        </w:r>
        <w:r>
          <w:rPr>
            <w:webHidden/>
          </w:rPr>
          <w:fldChar w:fldCharType="end"/>
        </w:r>
      </w:hyperlink>
    </w:p>
    <w:p w14:paraId="668F2500" w14:textId="226DBBC2" w:rsidR="00465B2D" w:rsidRDefault="00465B2D">
      <w:pPr>
        <w:pStyle w:val="Verzeichnis2"/>
        <w:rPr>
          <w:rFonts w:asciiTheme="minorHAnsi" w:eastAsiaTheme="minorEastAsia" w:hAnsiTheme="minorHAnsi" w:cstheme="minorBidi"/>
          <w:noProof/>
          <w:sz w:val="24"/>
          <w:szCs w:val="24"/>
          <w:lang w:eastAsia="de-DE"/>
        </w:rPr>
      </w:pPr>
      <w:hyperlink w:anchor="_Toc209870292" w:history="1">
        <w:r w:rsidRPr="00C26F60">
          <w:rPr>
            <w:rStyle w:val="Hyperlink"/>
            <w:noProof/>
          </w:rPr>
          <w:t>OV Heilbronn P05: Packet Radio im Testlauf</w:t>
        </w:r>
        <w:r>
          <w:rPr>
            <w:noProof/>
            <w:webHidden/>
          </w:rPr>
          <w:tab/>
        </w:r>
        <w:r>
          <w:rPr>
            <w:noProof/>
            <w:webHidden/>
          </w:rPr>
          <w:fldChar w:fldCharType="begin"/>
        </w:r>
        <w:r>
          <w:rPr>
            <w:noProof/>
            <w:webHidden/>
          </w:rPr>
          <w:instrText xml:space="preserve"> PAGEREF _Toc209870292 \h </w:instrText>
        </w:r>
        <w:r>
          <w:rPr>
            <w:noProof/>
            <w:webHidden/>
          </w:rPr>
        </w:r>
        <w:r>
          <w:rPr>
            <w:noProof/>
            <w:webHidden/>
          </w:rPr>
          <w:fldChar w:fldCharType="separate"/>
        </w:r>
        <w:r>
          <w:rPr>
            <w:noProof/>
            <w:webHidden/>
          </w:rPr>
          <w:t>4</w:t>
        </w:r>
        <w:r>
          <w:rPr>
            <w:noProof/>
            <w:webHidden/>
          </w:rPr>
          <w:fldChar w:fldCharType="end"/>
        </w:r>
      </w:hyperlink>
    </w:p>
    <w:p w14:paraId="1C8B5149" w14:textId="2ABE0609" w:rsidR="00465B2D" w:rsidRDefault="00465B2D">
      <w:pPr>
        <w:pStyle w:val="Verzeichnis2"/>
        <w:rPr>
          <w:rFonts w:asciiTheme="minorHAnsi" w:eastAsiaTheme="minorEastAsia" w:hAnsiTheme="minorHAnsi" w:cstheme="minorBidi"/>
          <w:noProof/>
          <w:sz w:val="24"/>
          <w:szCs w:val="24"/>
          <w:lang w:eastAsia="de-DE"/>
        </w:rPr>
      </w:pPr>
      <w:hyperlink w:anchor="_Toc209870293" w:history="1">
        <w:r w:rsidRPr="00C26F60">
          <w:rPr>
            <w:rStyle w:val="Hyperlink"/>
            <w:noProof/>
          </w:rPr>
          <w:t>OV Rottweil P10 und OV Tuttlingen P13: Klippeneckfest 2025</w:t>
        </w:r>
        <w:r>
          <w:rPr>
            <w:noProof/>
            <w:webHidden/>
          </w:rPr>
          <w:tab/>
        </w:r>
        <w:r>
          <w:rPr>
            <w:noProof/>
            <w:webHidden/>
          </w:rPr>
          <w:fldChar w:fldCharType="begin"/>
        </w:r>
        <w:r>
          <w:rPr>
            <w:noProof/>
            <w:webHidden/>
          </w:rPr>
          <w:instrText xml:space="preserve"> PAGEREF _Toc209870293 \h </w:instrText>
        </w:r>
        <w:r>
          <w:rPr>
            <w:noProof/>
            <w:webHidden/>
          </w:rPr>
        </w:r>
        <w:r>
          <w:rPr>
            <w:noProof/>
            <w:webHidden/>
          </w:rPr>
          <w:fldChar w:fldCharType="separate"/>
        </w:r>
        <w:r>
          <w:rPr>
            <w:noProof/>
            <w:webHidden/>
          </w:rPr>
          <w:t>4</w:t>
        </w:r>
        <w:r>
          <w:rPr>
            <w:noProof/>
            <w:webHidden/>
          </w:rPr>
          <w:fldChar w:fldCharType="end"/>
        </w:r>
      </w:hyperlink>
    </w:p>
    <w:p w14:paraId="27BA20A8" w14:textId="4ACDAC36" w:rsidR="00465B2D" w:rsidRDefault="00465B2D">
      <w:pPr>
        <w:pStyle w:val="Verzeichnis2"/>
        <w:rPr>
          <w:rFonts w:asciiTheme="minorHAnsi" w:eastAsiaTheme="minorEastAsia" w:hAnsiTheme="minorHAnsi" w:cstheme="minorBidi"/>
          <w:noProof/>
          <w:sz w:val="24"/>
          <w:szCs w:val="24"/>
          <w:lang w:eastAsia="de-DE"/>
        </w:rPr>
      </w:pPr>
      <w:hyperlink w:anchor="_Toc209870294" w:history="1">
        <w:r w:rsidRPr="00C26F60">
          <w:rPr>
            <w:rStyle w:val="Hyperlink"/>
            <w:noProof/>
          </w:rPr>
          <w:t>SDXG DX-Gruppe Heilbronn: Einladung zum Herbsttreffen nach Heilbronn-Kirchhausen</w:t>
        </w:r>
        <w:r>
          <w:rPr>
            <w:noProof/>
            <w:webHidden/>
          </w:rPr>
          <w:tab/>
        </w:r>
        <w:r>
          <w:rPr>
            <w:noProof/>
            <w:webHidden/>
          </w:rPr>
          <w:fldChar w:fldCharType="begin"/>
        </w:r>
        <w:r>
          <w:rPr>
            <w:noProof/>
            <w:webHidden/>
          </w:rPr>
          <w:instrText xml:space="preserve"> PAGEREF _Toc209870294 \h </w:instrText>
        </w:r>
        <w:r>
          <w:rPr>
            <w:noProof/>
            <w:webHidden/>
          </w:rPr>
        </w:r>
        <w:r>
          <w:rPr>
            <w:noProof/>
            <w:webHidden/>
          </w:rPr>
          <w:fldChar w:fldCharType="separate"/>
        </w:r>
        <w:r>
          <w:rPr>
            <w:noProof/>
            <w:webHidden/>
          </w:rPr>
          <w:t>5</w:t>
        </w:r>
        <w:r>
          <w:rPr>
            <w:noProof/>
            <w:webHidden/>
          </w:rPr>
          <w:fldChar w:fldCharType="end"/>
        </w:r>
      </w:hyperlink>
    </w:p>
    <w:p w14:paraId="2A839D48" w14:textId="14C7FB13" w:rsidR="00465B2D" w:rsidRDefault="00465B2D">
      <w:pPr>
        <w:pStyle w:val="Verzeichnis1"/>
        <w:rPr>
          <w:rFonts w:asciiTheme="minorHAnsi" w:eastAsiaTheme="minorEastAsia" w:hAnsiTheme="minorHAnsi" w:cstheme="minorBidi"/>
          <w:color w:val="auto"/>
          <w:sz w:val="24"/>
          <w:szCs w:val="24"/>
          <w:lang w:eastAsia="de-DE"/>
        </w:rPr>
      </w:pPr>
      <w:hyperlink w:anchor="_Toc209870295" w:history="1">
        <w:r w:rsidRPr="00C26F60">
          <w:rPr>
            <w:rStyle w:val="Hyperlink"/>
          </w:rPr>
          <w:t>Aus den Nachbardistrikten</w:t>
        </w:r>
        <w:r>
          <w:rPr>
            <w:webHidden/>
          </w:rPr>
          <w:tab/>
        </w:r>
        <w:r>
          <w:rPr>
            <w:webHidden/>
          </w:rPr>
          <w:fldChar w:fldCharType="begin"/>
        </w:r>
        <w:r>
          <w:rPr>
            <w:webHidden/>
          </w:rPr>
          <w:instrText xml:space="preserve"> PAGEREF _Toc209870295 \h </w:instrText>
        </w:r>
        <w:r>
          <w:rPr>
            <w:webHidden/>
          </w:rPr>
        </w:r>
        <w:r>
          <w:rPr>
            <w:webHidden/>
          </w:rPr>
          <w:fldChar w:fldCharType="separate"/>
        </w:r>
        <w:r>
          <w:rPr>
            <w:webHidden/>
          </w:rPr>
          <w:t>6</w:t>
        </w:r>
        <w:r>
          <w:rPr>
            <w:webHidden/>
          </w:rPr>
          <w:fldChar w:fldCharType="end"/>
        </w:r>
      </w:hyperlink>
    </w:p>
    <w:p w14:paraId="16359B3D" w14:textId="55B61BA4" w:rsidR="00465B2D" w:rsidRDefault="00465B2D">
      <w:pPr>
        <w:pStyle w:val="Verzeichnis1"/>
        <w:rPr>
          <w:rFonts w:asciiTheme="minorHAnsi" w:eastAsiaTheme="minorEastAsia" w:hAnsiTheme="minorHAnsi" w:cstheme="minorBidi"/>
          <w:color w:val="auto"/>
          <w:sz w:val="24"/>
          <w:szCs w:val="24"/>
          <w:lang w:eastAsia="de-DE"/>
        </w:rPr>
      </w:pPr>
      <w:hyperlink w:anchor="_Toc209870296" w:history="1">
        <w:r w:rsidRPr="00C26F60">
          <w:rPr>
            <w:rStyle w:val="Hyperlink"/>
          </w:rPr>
          <w:t>Was sonst noch interessiert</w:t>
        </w:r>
        <w:r>
          <w:rPr>
            <w:webHidden/>
          </w:rPr>
          <w:tab/>
        </w:r>
        <w:r>
          <w:rPr>
            <w:webHidden/>
          </w:rPr>
          <w:fldChar w:fldCharType="begin"/>
        </w:r>
        <w:r>
          <w:rPr>
            <w:webHidden/>
          </w:rPr>
          <w:instrText xml:space="preserve"> PAGEREF _Toc209870296 \h </w:instrText>
        </w:r>
        <w:r>
          <w:rPr>
            <w:webHidden/>
          </w:rPr>
        </w:r>
        <w:r>
          <w:rPr>
            <w:webHidden/>
          </w:rPr>
          <w:fldChar w:fldCharType="separate"/>
        </w:r>
        <w:r>
          <w:rPr>
            <w:webHidden/>
          </w:rPr>
          <w:t>6</w:t>
        </w:r>
        <w:r>
          <w:rPr>
            <w:webHidden/>
          </w:rPr>
          <w:fldChar w:fldCharType="end"/>
        </w:r>
      </w:hyperlink>
    </w:p>
    <w:p w14:paraId="219142F6" w14:textId="30D9B48E" w:rsidR="00465B2D" w:rsidRDefault="00465B2D">
      <w:pPr>
        <w:pStyle w:val="Verzeichnis2"/>
        <w:rPr>
          <w:rFonts w:asciiTheme="minorHAnsi" w:eastAsiaTheme="minorEastAsia" w:hAnsiTheme="minorHAnsi" w:cstheme="minorBidi"/>
          <w:noProof/>
          <w:sz w:val="24"/>
          <w:szCs w:val="24"/>
          <w:lang w:eastAsia="de-DE"/>
        </w:rPr>
      </w:pPr>
      <w:hyperlink w:anchor="_Toc209870297" w:history="1">
        <w:r w:rsidRPr="00C26F60">
          <w:rPr>
            <w:rStyle w:val="Hyperlink"/>
            <w:noProof/>
          </w:rPr>
          <w:t>Auszüge aus dem DX-MB KW 40</w:t>
        </w:r>
        <w:r>
          <w:rPr>
            <w:noProof/>
            <w:webHidden/>
          </w:rPr>
          <w:tab/>
        </w:r>
        <w:r>
          <w:rPr>
            <w:noProof/>
            <w:webHidden/>
          </w:rPr>
          <w:fldChar w:fldCharType="begin"/>
        </w:r>
        <w:r>
          <w:rPr>
            <w:noProof/>
            <w:webHidden/>
          </w:rPr>
          <w:instrText xml:space="preserve"> PAGEREF _Toc209870297 \h </w:instrText>
        </w:r>
        <w:r>
          <w:rPr>
            <w:noProof/>
            <w:webHidden/>
          </w:rPr>
        </w:r>
        <w:r>
          <w:rPr>
            <w:noProof/>
            <w:webHidden/>
          </w:rPr>
          <w:fldChar w:fldCharType="separate"/>
        </w:r>
        <w:r>
          <w:rPr>
            <w:noProof/>
            <w:webHidden/>
          </w:rPr>
          <w:t>6</w:t>
        </w:r>
        <w:r>
          <w:rPr>
            <w:noProof/>
            <w:webHidden/>
          </w:rPr>
          <w:fldChar w:fldCharType="end"/>
        </w:r>
      </w:hyperlink>
    </w:p>
    <w:p w14:paraId="5CC29C00" w14:textId="0A500BB9" w:rsidR="00465B2D" w:rsidRDefault="00465B2D">
      <w:pPr>
        <w:pStyle w:val="Verzeichnis1"/>
        <w:rPr>
          <w:rFonts w:asciiTheme="minorHAnsi" w:eastAsiaTheme="minorEastAsia" w:hAnsiTheme="minorHAnsi" w:cstheme="minorBidi"/>
          <w:color w:val="auto"/>
          <w:sz w:val="24"/>
          <w:szCs w:val="24"/>
          <w:lang w:eastAsia="de-DE"/>
        </w:rPr>
      </w:pPr>
      <w:hyperlink w:anchor="_Toc209870298" w:history="1">
        <w:r w:rsidRPr="00C26F60">
          <w:rPr>
            <w:rStyle w:val="Hyperlink"/>
          </w:rPr>
          <w:t>Diplome und Conteste</w:t>
        </w:r>
        <w:r>
          <w:rPr>
            <w:webHidden/>
          </w:rPr>
          <w:tab/>
        </w:r>
        <w:r>
          <w:rPr>
            <w:webHidden/>
          </w:rPr>
          <w:fldChar w:fldCharType="begin"/>
        </w:r>
        <w:r>
          <w:rPr>
            <w:webHidden/>
          </w:rPr>
          <w:instrText xml:space="preserve"> PAGEREF _Toc209870298 \h </w:instrText>
        </w:r>
        <w:r>
          <w:rPr>
            <w:webHidden/>
          </w:rPr>
        </w:r>
        <w:r>
          <w:rPr>
            <w:webHidden/>
          </w:rPr>
          <w:fldChar w:fldCharType="separate"/>
        </w:r>
        <w:r>
          <w:rPr>
            <w:webHidden/>
          </w:rPr>
          <w:t>7</w:t>
        </w:r>
        <w:r>
          <w:rPr>
            <w:webHidden/>
          </w:rPr>
          <w:fldChar w:fldCharType="end"/>
        </w:r>
      </w:hyperlink>
    </w:p>
    <w:p w14:paraId="30E79487" w14:textId="0327BA00" w:rsidR="00465B2D" w:rsidRDefault="00465B2D">
      <w:pPr>
        <w:pStyle w:val="Verzeichnis1"/>
        <w:rPr>
          <w:rFonts w:asciiTheme="minorHAnsi" w:eastAsiaTheme="minorEastAsia" w:hAnsiTheme="minorHAnsi" w:cstheme="minorBidi"/>
          <w:color w:val="auto"/>
          <w:sz w:val="24"/>
          <w:szCs w:val="24"/>
          <w:lang w:eastAsia="de-DE"/>
        </w:rPr>
      </w:pPr>
      <w:hyperlink w:anchor="_Toc209870299" w:history="1">
        <w:r w:rsidRPr="00C26F60">
          <w:rPr>
            <w:rStyle w:val="Hyperlink"/>
            <w:rFonts w:cs="Courier New"/>
          </w:rPr>
          <w:t>Das aktuelle Funkwetter, erstellt am 27.09.2025</w:t>
        </w:r>
        <w:r>
          <w:rPr>
            <w:webHidden/>
          </w:rPr>
          <w:tab/>
        </w:r>
        <w:r>
          <w:rPr>
            <w:webHidden/>
          </w:rPr>
          <w:fldChar w:fldCharType="begin"/>
        </w:r>
        <w:r>
          <w:rPr>
            <w:webHidden/>
          </w:rPr>
          <w:instrText xml:space="preserve"> PAGEREF _Toc209870299 \h </w:instrText>
        </w:r>
        <w:r>
          <w:rPr>
            <w:webHidden/>
          </w:rPr>
        </w:r>
        <w:r>
          <w:rPr>
            <w:webHidden/>
          </w:rPr>
          <w:fldChar w:fldCharType="separate"/>
        </w:r>
        <w:r>
          <w:rPr>
            <w:webHidden/>
          </w:rPr>
          <w:t>7</w:t>
        </w:r>
        <w:r>
          <w:rPr>
            <w:webHidden/>
          </w:rPr>
          <w:fldChar w:fldCharType="end"/>
        </w:r>
      </w:hyperlink>
    </w:p>
    <w:p w14:paraId="3F39C16E" w14:textId="412C6344" w:rsidR="00465B2D" w:rsidRDefault="00465B2D">
      <w:pPr>
        <w:pStyle w:val="Verzeichnis1"/>
        <w:rPr>
          <w:rFonts w:asciiTheme="minorHAnsi" w:eastAsiaTheme="minorEastAsia" w:hAnsiTheme="minorHAnsi" w:cstheme="minorBidi"/>
          <w:color w:val="auto"/>
          <w:sz w:val="24"/>
          <w:szCs w:val="24"/>
          <w:lang w:eastAsia="de-DE"/>
        </w:rPr>
      </w:pPr>
      <w:hyperlink w:anchor="_Toc209870300" w:history="1">
        <w:r w:rsidRPr="00C26F60">
          <w:rPr>
            <w:rStyle w:val="Hyperlink"/>
          </w:rPr>
          <w:t>Online-Veranstaltungen</w:t>
        </w:r>
        <w:r>
          <w:rPr>
            <w:webHidden/>
          </w:rPr>
          <w:tab/>
        </w:r>
        <w:r>
          <w:rPr>
            <w:webHidden/>
          </w:rPr>
          <w:fldChar w:fldCharType="begin"/>
        </w:r>
        <w:r>
          <w:rPr>
            <w:webHidden/>
          </w:rPr>
          <w:instrText xml:space="preserve"> PAGEREF _Toc209870300 \h </w:instrText>
        </w:r>
        <w:r>
          <w:rPr>
            <w:webHidden/>
          </w:rPr>
        </w:r>
        <w:r>
          <w:rPr>
            <w:webHidden/>
          </w:rPr>
          <w:fldChar w:fldCharType="separate"/>
        </w:r>
        <w:r>
          <w:rPr>
            <w:webHidden/>
          </w:rPr>
          <w:t>8</w:t>
        </w:r>
        <w:r>
          <w:rPr>
            <w:webHidden/>
          </w:rPr>
          <w:fldChar w:fldCharType="end"/>
        </w:r>
      </w:hyperlink>
    </w:p>
    <w:p w14:paraId="25BE7041" w14:textId="3C4623B4" w:rsidR="00465B2D" w:rsidRDefault="00465B2D">
      <w:pPr>
        <w:pStyle w:val="Verzeichnis1"/>
        <w:rPr>
          <w:rFonts w:asciiTheme="minorHAnsi" w:eastAsiaTheme="minorEastAsia" w:hAnsiTheme="minorHAnsi" w:cstheme="minorBidi"/>
          <w:color w:val="auto"/>
          <w:sz w:val="24"/>
          <w:szCs w:val="24"/>
          <w:lang w:eastAsia="de-DE"/>
        </w:rPr>
      </w:pPr>
      <w:hyperlink w:anchor="_Toc209870301" w:history="1">
        <w:r w:rsidRPr="00C26F60">
          <w:rPr>
            <w:rStyle w:val="Hyperlink"/>
            <w:i/>
            <w:iCs/>
          </w:rPr>
          <w:t>TREFF.DARC.DE</w:t>
        </w:r>
        <w:r>
          <w:rPr>
            <w:webHidden/>
          </w:rPr>
          <w:tab/>
        </w:r>
        <w:r>
          <w:rPr>
            <w:webHidden/>
          </w:rPr>
          <w:fldChar w:fldCharType="begin"/>
        </w:r>
        <w:r>
          <w:rPr>
            <w:webHidden/>
          </w:rPr>
          <w:instrText xml:space="preserve"> PAGEREF _Toc209870301 \h </w:instrText>
        </w:r>
        <w:r>
          <w:rPr>
            <w:webHidden/>
          </w:rPr>
        </w:r>
        <w:r>
          <w:rPr>
            <w:webHidden/>
          </w:rPr>
          <w:fldChar w:fldCharType="separate"/>
        </w:r>
        <w:r>
          <w:rPr>
            <w:webHidden/>
          </w:rPr>
          <w:t>8</w:t>
        </w:r>
        <w:r>
          <w:rPr>
            <w:webHidden/>
          </w:rPr>
          <w:fldChar w:fldCharType="end"/>
        </w:r>
      </w:hyperlink>
    </w:p>
    <w:p w14:paraId="15E5388B" w14:textId="05EAF6D0" w:rsidR="00465B2D" w:rsidRDefault="00465B2D">
      <w:pPr>
        <w:pStyle w:val="Verzeichnis2"/>
        <w:rPr>
          <w:rFonts w:asciiTheme="minorHAnsi" w:eastAsiaTheme="minorEastAsia" w:hAnsiTheme="minorHAnsi" w:cstheme="minorBidi"/>
          <w:noProof/>
          <w:sz w:val="24"/>
          <w:szCs w:val="24"/>
          <w:lang w:eastAsia="de-DE"/>
        </w:rPr>
      </w:pPr>
      <w:hyperlink w:anchor="_Toc209870302" w:history="1">
        <w:r w:rsidRPr="00C26F60">
          <w:rPr>
            <w:rStyle w:val="Hyperlink"/>
            <w:noProof/>
          </w:rPr>
          <w:t>Transistorschaltungen</w:t>
        </w:r>
        <w:r>
          <w:rPr>
            <w:noProof/>
            <w:webHidden/>
          </w:rPr>
          <w:tab/>
        </w:r>
        <w:r>
          <w:rPr>
            <w:noProof/>
            <w:webHidden/>
          </w:rPr>
          <w:fldChar w:fldCharType="begin"/>
        </w:r>
        <w:r>
          <w:rPr>
            <w:noProof/>
            <w:webHidden/>
          </w:rPr>
          <w:instrText xml:space="preserve"> PAGEREF _Toc209870302 \h </w:instrText>
        </w:r>
        <w:r>
          <w:rPr>
            <w:noProof/>
            <w:webHidden/>
          </w:rPr>
        </w:r>
        <w:r>
          <w:rPr>
            <w:noProof/>
            <w:webHidden/>
          </w:rPr>
          <w:fldChar w:fldCharType="separate"/>
        </w:r>
        <w:r>
          <w:rPr>
            <w:noProof/>
            <w:webHidden/>
          </w:rPr>
          <w:t>8</w:t>
        </w:r>
        <w:r>
          <w:rPr>
            <w:noProof/>
            <w:webHidden/>
          </w:rPr>
          <w:fldChar w:fldCharType="end"/>
        </w:r>
      </w:hyperlink>
    </w:p>
    <w:p w14:paraId="15B6F88D" w14:textId="73DE6F27" w:rsidR="00465B2D" w:rsidRDefault="00465B2D">
      <w:pPr>
        <w:pStyle w:val="Verzeichnis1"/>
        <w:rPr>
          <w:rFonts w:asciiTheme="minorHAnsi" w:eastAsiaTheme="minorEastAsia" w:hAnsiTheme="minorHAnsi" w:cstheme="minorBidi"/>
          <w:color w:val="auto"/>
          <w:sz w:val="24"/>
          <w:szCs w:val="24"/>
          <w:lang w:eastAsia="de-DE"/>
        </w:rPr>
      </w:pPr>
      <w:hyperlink w:anchor="_Toc209870303" w:history="1">
        <w:r w:rsidRPr="00C26F60">
          <w:rPr>
            <w:rStyle w:val="Hyperlink"/>
          </w:rPr>
          <w:t>Termine</w:t>
        </w:r>
        <w:r>
          <w:rPr>
            <w:webHidden/>
          </w:rPr>
          <w:tab/>
        </w:r>
        <w:r>
          <w:rPr>
            <w:webHidden/>
          </w:rPr>
          <w:fldChar w:fldCharType="begin"/>
        </w:r>
        <w:r>
          <w:rPr>
            <w:webHidden/>
          </w:rPr>
          <w:instrText xml:space="preserve"> PAGEREF _Toc209870303 \h </w:instrText>
        </w:r>
        <w:r>
          <w:rPr>
            <w:webHidden/>
          </w:rPr>
        </w:r>
        <w:r>
          <w:rPr>
            <w:webHidden/>
          </w:rPr>
          <w:fldChar w:fldCharType="separate"/>
        </w:r>
        <w:r>
          <w:rPr>
            <w:webHidden/>
          </w:rPr>
          <w:t>8</w:t>
        </w:r>
        <w:r>
          <w:rPr>
            <w:webHidden/>
          </w:rPr>
          <w:fldChar w:fldCharType="end"/>
        </w:r>
      </w:hyperlink>
    </w:p>
    <w:p w14:paraId="59ECA60E" w14:textId="6EED4A3C" w:rsidR="00195EA1" w:rsidRPr="00C82E9E" w:rsidRDefault="00B8738A" w:rsidP="00223530">
      <w:pPr>
        <w:rPr>
          <w:rFonts w:cs="CenturySchoolbook"/>
          <w:sz w:val="24"/>
          <w:szCs w:val="24"/>
        </w:rPr>
        <w:sectPr w:rsidR="00195EA1" w:rsidRPr="00C82E9E" w:rsidSect="00D24B78">
          <w:type w:val="continuous"/>
          <w:pgSz w:w="11906" w:h="16838" w:code="9"/>
          <w:pgMar w:top="720" w:right="720" w:bottom="720" w:left="720" w:header="708" w:footer="567" w:gutter="0"/>
          <w:cols w:num="2" w:space="708"/>
          <w:docGrid w:linePitch="360"/>
        </w:sectPr>
      </w:pPr>
      <w:r w:rsidRPr="00C82E9E">
        <w:rPr>
          <w:rFonts w:cs="Courier New"/>
          <w:noProof/>
          <w:color w:val="FF0000"/>
        </w:rPr>
        <w:fldChar w:fldCharType="end"/>
      </w:r>
    </w:p>
    <w:p w14:paraId="66AB4F4F" w14:textId="77777777" w:rsidR="00820501" w:rsidRPr="00C82E9E" w:rsidRDefault="00820501" w:rsidP="006F0C54">
      <w:pPr>
        <w:pStyle w:val="wrs-inhalt"/>
      </w:pPr>
    </w:p>
    <w:p w14:paraId="550E7CF0" w14:textId="77777777" w:rsidR="00493C87" w:rsidRPr="00C82E9E" w:rsidRDefault="00F77B50" w:rsidP="00493C87">
      <w:pPr>
        <w:pStyle w:val="wrs-titel1"/>
        <w:outlineLvl w:val="0"/>
        <w:rPr>
          <w:lang w:val="de-DE"/>
        </w:rPr>
      </w:pPr>
      <w:bookmarkStart w:id="1" w:name="_Toc209870280"/>
      <w:r w:rsidRPr="00C82E9E">
        <w:rPr>
          <w:lang w:val="de-DE"/>
        </w:rPr>
        <w:t>Auszüge aus dem Deutschland-</w:t>
      </w:r>
      <w:r w:rsidR="00493C87" w:rsidRPr="00C82E9E">
        <w:rPr>
          <w:lang w:val="de-DE"/>
        </w:rPr>
        <w:t>Rundspruch</w:t>
      </w:r>
      <w:bookmarkEnd w:id="1"/>
    </w:p>
    <w:p w14:paraId="15146E62" w14:textId="77777777" w:rsidR="00CC4BE8" w:rsidRDefault="002B70FD" w:rsidP="00CC4BE8">
      <w:pPr>
        <w:pStyle w:val="wrs-titel2"/>
      </w:pPr>
      <w:bookmarkStart w:id="2" w:name="_Toc209870281"/>
      <w:r w:rsidRPr="002B70FD">
        <w:rPr>
          <w:bdr w:val="none" w:sz="0" w:space="0" w:color="auto" w:frame="1"/>
        </w:rPr>
        <w:t>6 m in Belarus freigegeben</w:t>
      </w:r>
      <w:bookmarkEnd w:id="2"/>
    </w:p>
    <w:p w14:paraId="24341CAA" w14:textId="72648377" w:rsidR="00CC4BE8" w:rsidRDefault="002B70FD" w:rsidP="00CC4BE8">
      <w:pPr>
        <w:pStyle w:val="wrs-inhalt"/>
        <w:rPr>
          <w:lang w:eastAsia="de-DE"/>
        </w:rPr>
      </w:pPr>
      <w:r w:rsidRPr="002B70FD">
        <w:rPr>
          <w:lang w:eastAsia="de-DE"/>
        </w:rPr>
        <w:t xml:space="preserve">Das 6-m-Band ist in Belarus - Präfix EU - freigegeben worden. Dies teilte die Staatliche Kommission für Funkfrequenzen (SCRF) am 23. September mit. Der Bereich von 50 bis 52 MHz war bereits am 10. Juni in den nationalen Frequenzplan aufgenommen worden. Die Freigabe gilt nur für belarussische Funkamateure der nationalen Lizenzklasse A. Für den Betrieb auf dem Band ist ein gesonderter Antrag erforderlich. Die Freigabe </w:t>
      </w:r>
      <w:r w:rsidRPr="002B70FD">
        <w:rPr>
          <w:lang w:eastAsia="de-DE"/>
        </w:rPr>
        <w:lastRenderedPageBreak/>
        <w:t>gilt nicht für den Betrieb durch ausländische Funkamateure im Rahmen der CEPT-Regelungen. Darüber berichtet Hans Schwarz, DK5JI.</w:t>
      </w:r>
    </w:p>
    <w:p w14:paraId="2A814790" w14:textId="092DD930" w:rsidR="00CC4BE8" w:rsidRDefault="002B70FD" w:rsidP="00CC4BE8">
      <w:pPr>
        <w:pStyle w:val="wrs-titel2"/>
      </w:pPr>
      <w:bookmarkStart w:id="3" w:name="_Toc209870282"/>
      <w:r w:rsidRPr="002B70FD">
        <w:rPr>
          <w:bdr w:val="none" w:sz="0" w:space="0" w:color="auto" w:frame="1"/>
        </w:rPr>
        <w:t>DARC-Grußwort bei den Bochumer Weltraumtagen 2025</w:t>
      </w:r>
      <w:bookmarkEnd w:id="3"/>
    </w:p>
    <w:p w14:paraId="3B7231F0" w14:textId="53F2F3D6" w:rsidR="00CC4BE8" w:rsidRDefault="002B70FD" w:rsidP="00CC4BE8">
      <w:pPr>
        <w:pStyle w:val="wrs-inhalt"/>
        <w:rPr>
          <w:lang w:eastAsia="de-DE"/>
        </w:rPr>
      </w:pPr>
      <w:r w:rsidRPr="002B70FD">
        <w:rPr>
          <w:lang w:eastAsia="de-DE"/>
        </w:rPr>
        <w:t xml:space="preserve">Eine besondere Ehre wurde dem DARC e.V. zuteil, als er am vergangenen Wochenende bei den Bochumer Weltraumtagen 2025 das offizielle Grußwort halten durfte. Stephanie Heine, DO7PR, betonte in ihrer Rede die untrennbare Verbindung zwischen Amateurfunk und Raumfahrt. Sie hob hervor, wie Verbände wie die AMSAT-DL, der VDE, die </w:t>
      </w:r>
      <w:proofErr w:type="spellStart"/>
      <w:r w:rsidRPr="002B70FD">
        <w:rPr>
          <w:lang w:eastAsia="de-DE"/>
        </w:rPr>
        <w:t>AATiS</w:t>
      </w:r>
      <w:proofErr w:type="spellEnd"/>
      <w:r w:rsidRPr="002B70FD">
        <w:rPr>
          <w:lang w:eastAsia="de-DE"/>
        </w:rPr>
        <w:t xml:space="preserve"> und der DARC Brücken bauen - von der analogen zur digitalen Welt, vom Hobby zur Wissenschaft und von Mensch zu Mensch über große Distanzen hinweg. DO7PR betonte die Rolle der Funkamateure, das "unsichtbare Band zwischen Erde und Himmel" zu stärken und die Faszination für Funktechnik und Weltraum an künftige Generationen weiterzugeben. Der DARC bedankt sich herzlich bei den Organisatoren der Bochumer Weltraumtage für die Einladung und die Möglichkeit, Teil dieser unvergesslichen Veranstaltung zu sein.</w:t>
      </w:r>
    </w:p>
    <w:p w14:paraId="7B3FA3AA" w14:textId="77777777" w:rsidR="00CC4BE8" w:rsidRDefault="00CC4BE8" w:rsidP="006F0C54">
      <w:pPr>
        <w:pStyle w:val="wrs-inhalt"/>
      </w:pPr>
    </w:p>
    <w:p w14:paraId="01DFE49D" w14:textId="65189601" w:rsidR="00CC4BE8" w:rsidRDefault="002B70FD" w:rsidP="00CC4BE8">
      <w:pPr>
        <w:pStyle w:val="wrs-titel2"/>
      </w:pPr>
      <w:bookmarkStart w:id="4" w:name="_Toc209870283"/>
      <w:r w:rsidRPr="002B70FD">
        <w:rPr>
          <w:bdr w:val="none" w:sz="0" w:space="0" w:color="auto" w:frame="1"/>
        </w:rPr>
        <w:t xml:space="preserve">Spanische Amateurfunkmesse </w:t>
      </w:r>
      <w:proofErr w:type="spellStart"/>
      <w:r w:rsidRPr="002B70FD">
        <w:rPr>
          <w:bdr w:val="none" w:sz="0" w:space="0" w:color="auto" w:frame="1"/>
        </w:rPr>
        <w:t>Iberradio</w:t>
      </w:r>
      <w:proofErr w:type="spellEnd"/>
      <w:r w:rsidRPr="002B70FD">
        <w:rPr>
          <w:bdr w:val="none" w:sz="0" w:space="0" w:color="auto" w:frame="1"/>
        </w:rPr>
        <w:t xml:space="preserve"> 2025 - ein Familientreffen</w:t>
      </w:r>
      <w:bookmarkEnd w:id="4"/>
    </w:p>
    <w:p w14:paraId="5E06E554" w14:textId="28167DAC" w:rsidR="00CC4BE8" w:rsidRDefault="002B70FD" w:rsidP="00CC4BE8">
      <w:pPr>
        <w:pStyle w:val="wrs-inhalt"/>
        <w:rPr>
          <w:lang w:eastAsia="de-DE"/>
        </w:rPr>
      </w:pPr>
      <w:r w:rsidRPr="002B70FD">
        <w:rPr>
          <w:lang w:eastAsia="de-DE"/>
        </w:rPr>
        <w:t xml:space="preserve">Der 20. September stand im spanischen </w:t>
      </w:r>
      <w:proofErr w:type="spellStart"/>
      <w:r w:rsidRPr="002B70FD">
        <w:rPr>
          <w:lang w:eastAsia="de-DE"/>
        </w:rPr>
        <w:t>Ávila</w:t>
      </w:r>
      <w:proofErr w:type="spellEnd"/>
      <w:r w:rsidRPr="002B70FD">
        <w:rPr>
          <w:lang w:eastAsia="de-DE"/>
        </w:rPr>
        <w:t xml:space="preserve"> ganz im Zeichen der </w:t>
      </w:r>
      <w:proofErr w:type="spellStart"/>
      <w:r w:rsidRPr="002B70FD">
        <w:rPr>
          <w:lang w:eastAsia="de-DE"/>
        </w:rPr>
        <w:t>Iberradio</w:t>
      </w:r>
      <w:proofErr w:type="spellEnd"/>
      <w:r w:rsidRPr="002B70FD">
        <w:rPr>
          <w:lang w:eastAsia="de-DE"/>
        </w:rPr>
        <w:t xml:space="preserve">, der Amateurfunkmesse des spanischen Amateurfunkverbandes URE. In diesem Jahr war der DARC mit einem Stand vertreten. Christian </w:t>
      </w:r>
      <w:proofErr w:type="spellStart"/>
      <w:r w:rsidRPr="002B70FD">
        <w:rPr>
          <w:lang w:eastAsia="de-DE"/>
        </w:rPr>
        <w:t>Entsfellner</w:t>
      </w:r>
      <w:proofErr w:type="spellEnd"/>
      <w:r w:rsidRPr="002B70FD">
        <w:rPr>
          <w:lang w:eastAsia="de-DE"/>
        </w:rPr>
        <w:t xml:space="preserve">, DL3MBG, und Stefan </w:t>
      </w:r>
      <w:proofErr w:type="spellStart"/>
      <w:r w:rsidRPr="002B70FD">
        <w:rPr>
          <w:lang w:eastAsia="de-DE"/>
        </w:rPr>
        <w:t>Hüpper</w:t>
      </w:r>
      <w:proofErr w:type="spellEnd"/>
      <w:r w:rsidRPr="002B70FD">
        <w:rPr>
          <w:lang w:eastAsia="de-DE"/>
        </w:rPr>
        <w:t>, DH5FFL, konnten über den Tag hinweg viele Messebesucher begrüßen. Viele Interessenten wurden auf die HAM RADIO in 2026 hingewiesen. Auch wurde uns die Frage gestellt, ob es seitens des DARC besondere Services für seine Mitglieder in Spanien gäbe. Der Vorstand der spanischen URE freute sich indes besonders auf unsere Anwesenheit.</w:t>
      </w:r>
    </w:p>
    <w:p w14:paraId="4148A1C1" w14:textId="2DD84CCB" w:rsidR="00CC4BE8" w:rsidRDefault="002B70FD" w:rsidP="00CC4BE8">
      <w:pPr>
        <w:pStyle w:val="wrs-inhalt"/>
        <w:rPr>
          <w:lang w:eastAsia="de-DE"/>
        </w:rPr>
      </w:pPr>
      <w:r w:rsidRPr="002B70FD">
        <w:rPr>
          <w:lang w:eastAsia="de-DE"/>
        </w:rPr>
        <w:t xml:space="preserve">Insgesamt kam uns die Messe vor wie ein spanisches Familientreffen. Viel Herzlichkeit, das Frönen für eine gemeinsame Sache, viele sehen sich nur hier einmal im Jahr - all das ist und war die </w:t>
      </w:r>
      <w:proofErr w:type="spellStart"/>
      <w:r w:rsidRPr="002B70FD">
        <w:rPr>
          <w:lang w:eastAsia="de-DE"/>
        </w:rPr>
        <w:t>Iberradio</w:t>
      </w:r>
      <w:proofErr w:type="spellEnd"/>
      <w:r w:rsidRPr="002B70FD">
        <w:rPr>
          <w:lang w:eastAsia="de-DE"/>
        </w:rPr>
        <w:t xml:space="preserve"> 2025. Von der Besucherzahl her wurden die erwarteten 2300 sicher auch wieder in etwa erreicht. Das Statement "Ist von der Größe etwa so wie der FUNK.TAG in Kassel" - so kürzlich auf der UKW-Tagung in Weinheim gehört - ist gar nicht so verkehrt. Aber dennoch kann man beide Veranstaltungen nicht vergleichen.</w:t>
      </w:r>
    </w:p>
    <w:p w14:paraId="37E31D59" w14:textId="77777777" w:rsidR="00FC7835" w:rsidRDefault="002B70FD" w:rsidP="00CC4BE8">
      <w:pPr>
        <w:pStyle w:val="wrs-inhalt"/>
        <w:rPr>
          <w:lang w:eastAsia="de-DE"/>
        </w:rPr>
      </w:pPr>
      <w:r w:rsidRPr="002B70FD">
        <w:rPr>
          <w:lang w:eastAsia="de-DE"/>
        </w:rPr>
        <w:t xml:space="preserve">In Sachen Besucherstrom gab es für uns DL-Besucher noch ein kleines Kuriosum. Schon zu Messebeginn strömten die Besucher in Scharen herein und verblieben bis etwa 14 Uhr in der Halle. Es war stellenweise so laut, dass wir am Stand kaum unser eigenes Wort verstehen konnten. Um 14 Uhr dann strömten die Besucher fast alle zeitgleich in Scharen aus der Messe heraus. Siesta? "Die Besucher gehen nun alle zum Essen. Getreu nach spanischer Tradition dauert das hier seine Zeit mit mehreren Gängen", erklärte uns Hans-Martin </w:t>
      </w:r>
      <w:proofErr w:type="spellStart"/>
      <w:r w:rsidRPr="002B70FD">
        <w:rPr>
          <w:lang w:eastAsia="de-DE"/>
        </w:rPr>
        <w:t>Kurka</w:t>
      </w:r>
      <w:proofErr w:type="spellEnd"/>
      <w:r w:rsidRPr="002B70FD">
        <w:rPr>
          <w:lang w:eastAsia="de-DE"/>
        </w:rPr>
        <w:t>, DK2HM, vor Ort. Und er behielt mit seinem Hinweis: "Wartet 16 Uhr ab, dann kommen sie zum großen Teil alle wieder zurück!" durchaus Recht. Interessanterweise verblieben sehr viele Besucher fast bis zum Messeschluss - um 20:30 Uhr! Auf einer deutschen Amateurfunkmesse wäre zu dieser Zeit schon eine große Leere eingetreten.</w:t>
      </w:r>
      <w:r w:rsidRPr="002B70FD">
        <w:rPr>
          <w:lang w:eastAsia="de-DE"/>
        </w:rPr>
        <w:br/>
        <w:t>Inhaltlich traf man auf viele Händler, die Funkgeräte, zahlreiches Zubehör und Kleinteile anboten. Der Flohmarkt stach mit seinen allseits grünen Tischdecken heraus. Hier dichtes Gedränge um Gebrauchtware, Zubehörteile und viele Mikrofone. Interessanterweise nahmen auch einige CB-Funk-Clubs teil, die bewiesen, Teil des Funkhobbys zu sein. Auch die Jugendarbeit kam nicht zu kurz, an einem großen Stand wurde bis 14 Uhr eifrig gebastelt und gelötet. In die modernen Vortragssäle kam man teilweise gar nicht mehr hinein, sie waren gut belegt.</w:t>
      </w:r>
    </w:p>
    <w:p w14:paraId="735D15FB" w14:textId="2FD92166" w:rsidR="00CC4BE8" w:rsidRDefault="002B70FD" w:rsidP="00CC4BE8">
      <w:pPr>
        <w:pStyle w:val="wrs-inhalt"/>
        <w:rPr>
          <w:lang w:val="de-DE" w:eastAsia="de-DE"/>
        </w:rPr>
      </w:pPr>
      <w:r w:rsidRPr="002B70FD">
        <w:rPr>
          <w:lang w:eastAsia="de-DE"/>
        </w:rPr>
        <w:t>Nach Messeschluss waren wir seitens der URE noch zum gemeinsamen Abendessen mit vielen Gästen eingeladen, welches erst spät abends um 21:30 Uhr begann und in mehreren Gängen bis Mitternacht andauerte. Vielleicht 200 Gäste verteilten sich an zahlreichen Tischen und alle waren in Gespräche vertieft. Englisch und Spanisch gingen hier quer durcheinander. An unserem Tisch ging es heiß her: "Künstliche Intelligenz wird den Contest verdrängen", so eine diskutierte Befürchtung, "schon heute wäre eine KI denkbar, die in Zusammenhang mit einem CW-</w:t>
      </w:r>
      <w:proofErr w:type="spellStart"/>
      <w:r w:rsidRPr="002B70FD">
        <w:rPr>
          <w:lang w:eastAsia="de-DE"/>
        </w:rPr>
        <w:t>Skimmer</w:t>
      </w:r>
      <w:proofErr w:type="spellEnd"/>
      <w:r w:rsidRPr="002B70FD">
        <w:rPr>
          <w:lang w:eastAsia="de-DE"/>
        </w:rPr>
        <w:t xml:space="preserve"> eigenständig Contest-QSOs fährt", wurde bei Wasser und Wein angeregt diskutiert. "Ob es auch bei SSB einmal so kommen wird?" Eine weitere Diskussion ging der Frage nach, ob in DX-Clustern alles mit rechten Dingen zuginge oder ob hier zum Vorteil einiger "</w:t>
      </w:r>
      <w:proofErr w:type="spellStart"/>
      <w:r w:rsidRPr="002B70FD">
        <w:rPr>
          <w:lang w:eastAsia="de-DE"/>
        </w:rPr>
        <w:t>Fakenews</w:t>
      </w:r>
      <w:proofErr w:type="spellEnd"/>
      <w:r w:rsidRPr="002B70FD">
        <w:rPr>
          <w:lang w:eastAsia="de-DE"/>
        </w:rPr>
        <w:t xml:space="preserve">" gestreut würden. Während die Gespräche unserer italienischen, spanischen und argentinischen Sitznachbarn ihren Lauf nahmen, wurden noch einige Ehrungen für verdiente OMs vorgenommen. Gegen kurz nach 1 Uhr in der Nacht war das Messeteam auch wieder im Hotel angekommen. Ein langer Tag, der uns aber sehr interessante Einblicke offenbarte. Bedanken möchten wir uns bei Hans-Martin </w:t>
      </w:r>
      <w:proofErr w:type="spellStart"/>
      <w:r w:rsidRPr="002B70FD">
        <w:rPr>
          <w:lang w:eastAsia="de-DE"/>
        </w:rPr>
        <w:t>Kurka</w:t>
      </w:r>
      <w:proofErr w:type="spellEnd"/>
      <w:r w:rsidRPr="002B70FD">
        <w:rPr>
          <w:lang w:eastAsia="de-DE"/>
        </w:rPr>
        <w:t>, DK2HM, der uns zeitweilig am Stand ausgeholfen hat</w:t>
      </w:r>
      <w:r w:rsidR="00CC4BE8">
        <w:rPr>
          <w:lang w:val="de-DE" w:eastAsia="de-DE"/>
        </w:rPr>
        <w:t>.</w:t>
      </w:r>
    </w:p>
    <w:p w14:paraId="6AA3AE1D" w14:textId="77777777" w:rsidR="00CC4BE8" w:rsidRDefault="00CC4BE8" w:rsidP="00CC4BE8">
      <w:pPr>
        <w:pStyle w:val="wrs-inhalt"/>
        <w:rPr>
          <w:lang w:eastAsia="de-DE"/>
        </w:rPr>
      </w:pPr>
    </w:p>
    <w:p w14:paraId="7913C2BB" w14:textId="3AF70A97" w:rsidR="00CC4BE8" w:rsidRPr="0003546D" w:rsidRDefault="00FC7835" w:rsidP="0003546D">
      <w:pPr>
        <w:pStyle w:val="wrs-titel2"/>
        <w:rPr>
          <w:bdr w:val="none" w:sz="0" w:space="0" w:color="auto" w:frame="1"/>
        </w:rPr>
      </w:pPr>
      <w:r>
        <w:rPr>
          <w:bdr w:val="none" w:sz="0" w:space="0" w:color="auto" w:frame="1"/>
        </w:rPr>
        <w:br w:type="page"/>
      </w:r>
      <w:bookmarkStart w:id="5" w:name="_Toc209870284"/>
      <w:r w:rsidR="002B70FD" w:rsidRPr="002B70FD">
        <w:rPr>
          <w:bdr w:val="none" w:sz="0" w:space="0" w:color="auto" w:frame="1"/>
        </w:rPr>
        <w:lastRenderedPageBreak/>
        <w:t>Stratosphärenballonstart Anfang Oktober im Distrikt H geplant</w:t>
      </w:r>
      <w:bookmarkEnd w:id="5"/>
    </w:p>
    <w:p w14:paraId="235A13F0" w14:textId="5E6C3AAC" w:rsidR="002B70FD" w:rsidRDefault="002B70FD" w:rsidP="00CC4BE8">
      <w:pPr>
        <w:pStyle w:val="wrs-inhalt"/>
        <w:rPr>
          <w:lang w:eastAsia="de-DE"/>
        </w:rPr>
      </w:pPr>
      <w:r w:rsidRPr="002B70FD">
        <w:rPr>
          <w:lang w:eastAsia="de-DE"/>
        </w:rPr>
        <w:t xml:space="preserve">Für Anfang Oktober hat der OV Wolfsburg (H24) gemeinsam mit der Realschule </w:t>
      </w:r>
      <w:proofErr w:type="spellStart"/>
      <w:r w:rsidRPr="002B70FD">
        <w:rPr>
          <w:lang w:eastAsia="de-DE"/>
        </w:rPr>
        <w:t>Calberlah</w:t>
      </w:r>
      <w:proofErr w:type="spellEnd"/>
      <w:r w:rsidRPr="002B70FD">
        <w:rPr>
          <w:lang w:eastAsia="de-DE"/>
        </w:rPr>
        <w:t xml:space="preserve"> den Start eines Stratosphärenballons geplant. Das Startfenster liegt zwischen dem 7. und dem 10. Oktober, der Start wird an der Realschule </w:t>
      </w:r>
      <w:proofErr w:type="spellStart"/>
      <w:r w:rsidRPr="002B70FD">
        <w:rPr>
          <w:lang w:eastAsia="de-DE"/>
        </w:rPr>
        <w:t>Calberlah</w:t>
      </w:r>
      <w:proofErr w:type="spellEnd"/>
      <w:r w:rsidRPr="002B70FD">
        <w:rPr>
          <w:lang w:eastAsia="de-DE"/>
        </w:rPr>
        <w:t xml:space="preserve"> erfolgen. Der genaue Startzeitpunkt wird rechtzeitig bekanntgegeben. Das Ballonprojekt ist nicht nur ein spannendes Projekt für die Schülerinnen und Schüler - auch die Jugendgruppe des OV Wolfsburg (H24) ist beteiligt. Gemeinsam werden Experimente in großer Höhe vorgenommen, dazu ist der Ballon mit mehreren Funksystemen ausgestattet, um die Daten zur Erde senden. Mit an Bord des Ballons befinden sich zwei Sonden. Die erste sendet mit 100 mW und wird kontinuierlich Positionsdaten, Temperatur, Höhe und Batteriespannung übermitteln. Die Übertragung erfolgt über ein Morse-Signal (CW) auf 434,0 MHz und eine Datenübertragung über APRS auf 432,5 MHz. Die zweite Sonde sendet mit 3 mW und wurde speziell modifiziert und verfügt zusätzlich über einen Geigerzähler zur Messung von Radioaktivität. Sie sendet ihre Daten mit GFSK-Modulation auf 439,80625 MHz. Dabei werden neben Position, Höhe und Temperatur auch Luftdruck, Feuchtigkeit und die Strahlenbelastung erfasst. Am Starttag wird das Team auf dem Relais DB0VW QRV sein, um live über den Verlauf des Fluges und den Empfang der Signale zu berichten.</w:t>
      </w:r>
    </w:p>
    <w:p w14:paraId="28244DD8" w14:textId="77777777" w:rsidR="00CC4BE8" w:rsidRPr="002B70FD" w:rsidRDefault="00CC4BE8" w:rsidP="00CC4BE8">
      <w:pPr>
        <w:pStyle w:val="wrs-inhalt"/>
        <w:rPr>
          <w:lang w:eastAsia="de-DE"/>
        </w:rPr>
      </w:pPr>
    </w:p>
    <w:p w14:paraId="01FF0315" w14:textId="77777777" w:rsidR="00CC4BE8" w:rsidRDefault="002B70FD" w:rsidP="00CC4BE8">
      <w:pPr>
        <w:pStyle w:val="wrs-titel2"/>
      </w:pPr>
      <w:bookmarkStart w:id="6" w:name="_Toc209870285"/>
      <w:r w:rsidRPr="002B70FD">
        <w:rPr>
          <w:bdr w:val="none" w:sz="0" w:space="0" w:color="auto" w:frame="1"/>
        </w:rPr>
        <w:t>Korrekturen zum Rundspruch vergangene Woche</w:t>
      </w:r>
      <w:bookmarkEnd w:id="6"/>
    </w:p>
    <w:p w14:paraId="7BD305CE" w14:textId="099A5D6E" w:rsidR="00CC4BE8" w:rsidRDefault="002B70FD" w:rsidP="00CC4BE8">
      <w:pPr>
        <w:pStyle w:val="wrs-inhalt"/>
        <w:rPr>
          <w:lang w:eastAsia="de-DE"/>
        </w:rPr>
      </w:pPr>
      <w:r w:rsidRPr="002B70FD">
        <w:rPr>
          <w:lang w:eastAsia="de-DE"/>
        </w:rPr>
        <w:t>Zur Nachlese über die UKW-Tagung merkte Andreas Wolf, DO9WA, an, dass folgende Formulierung korrekt sei: "Unter anderem überzeuge Andreas Wolf, DO9WA mit einem Antennenschalter, welcher mit Hilfe einer entsprechenden Software einen kostengünstigen Aufbau eines Dopplerpeilers im 2-m-/70-cm-Band ermöglicht." Danke für den Hinweis.</w:t>
      </w:r>
    </w:p>
    <w:p w14:paraId="51BB9F39" w14:textId="006CF294" w:rsidR="002B70FD" w:rsidRDefault="002B70FD" w:rsidP="006F0C54">
      <w:pPr>
        <w:pStyle w:val="wrs-inhalt"/>
      </w:pPr>
      <w:r w:rsidRPr="002B70FD">
        <w:rPr>
          <w:lang w:eastAsia="de-DE"/>
        </w:rPr>
        <w:t xml:space="preserve">Die QSO-Party anlässlich 75 Jahre DARC ist am 21. September bereits gelaufen. Im Nachgang machte uns Reinhard </w:t>
      </w:r>
      <w:proofErr w:type="spellStart"/>
      <w:r w:rsidRPr="002B70FD">
        <w:rPr>
          <w:lang w:eastAsia="de-DE"/>
        </w:rPr>
        <w:t>Schwietzke</w:t>
      </w:r>
      <w:proofErr w:type="spellEnd"/>
      <w:r w:rsidRPr="002B70FD">
        <w:rPr>
          <w:lang w:eastAsia="de-DE"/>
        </w:rPr>
        <w:t xml:space="preserve">, DM3ZF, darauf aufmerksam, dass zur Vermeidung von Irritationen die Zusätze für Cluboffizielle und Aktive des DARC nur mit Leerzeichen und nicht mit einem </w:t>
      </w:r>
      <w:proofErr w:type="spellStart"/>
      <w:r w:rsidRPr="002B70FD">
        <w:rPr>
          <w:lang w:eastAsia="de-DE"/>
        </w:rPr>
        <w:t>Slash</w:t>
      </w:r>
      <w:proofErr w:type="spellEnd"/>
      <w:r w:rsidRPr="002B70FD">
        <w:rPr>
          <w:lang w:eastAsia="de-DE"/>
        </w:rPr>
        <w:t xml:space="preserve"> an das Rufzeichen angehangen werden. Dieser Hinweis fehlte im Rundspruch und wir bedanken uns für den Hinweis im Nachgang.</w:t>
      </w:r>
      <w:r w:rsidRPr="002B70FD">
        <w:rPr>
          <w:lang w:eastAsia="de-DE"/>
        </w:rPr>
        <w:br/>
      </w:r>
    </w:p>
    <w:p w14:paraId="6EA2BF40" w14:textId="77777777" w:rsidR="006F0C54" w:rsidRPr="006F0C54" w:rsidRDefault="006F0C54" w:rsidP="006F0C54">
      <w:pPr>
        <w:pStyle w:val="wrs-inhalt"/>
      </w:pPr>
    </w:p>
    <w:p w14:paraId="79F15371" w14:textId="77777777" w:rsidR="002B70FD" w:rsidRPr="006F0C54" w:rsidRDefault="002B70FD" w:rsidP="006F0C54">
      <w:pPr>
        <w:pStyle w:val="wrs-inhalt"/>
      </w:pPr>
    </w:p>
    <w:p w14:paraId="485D4A74" w14:textId="77777777" w:rsidR="00B36E01" w:rsidRPr="00485B74" w:rsidRDefault="00B36E01" w:rsidP="004653CF">
      <w:pPr>
        <w:pStyle w:val="wrs-titel1"/>
        <w:outlineLvl w:val="0"/>
        <w:rPr>
          <w:lang w:val="de-DE"/>
        </w:rPr>
      </w:pPr>
      <w:bookmarkStart w:id="7" w:name="_Toc209870286"/>
      <w:r w:rsidRPr="00485B74">
        <w:rPr>
          <w:lang w:val="de-DE"/>
        </w:rPr>
        <w:t>Aktuelles</w:t>
      </w:r>
      <w:bookmarkEnd w:id="7"/>
    </w:p>
    <w:p w14:paraId="77FD79AA" w14:textId="77777777" w:rsidR="003058EA" w:rsidRDefault="003058EA" w:rsidP="003058EA">
      <w:pPr>
        <w:pStyle w:val="wrs-titel2"/>
        <w:rPr>
          <w:lang w:eastAsia="de-DE"/>
        </w:rPr>
      </w:pPr>
      <w:bookmarkStart w:id="8" w:name="_Toc209870287"/>
      <w:r>
        <w:rPr>
          <w:bdr w:val="none" w:sz="0" w:space="0" w:color="auto" w:frame="1"/>
        </w:rPr>
        <w:t>ARISS kündigt weitere SSTV-Aussendungen an</w:t>
      </w:r>
      <w:bookmarkEnd w:id="8"/>
    </w:p>
    <w:p w14:paraId="4D5826AA" w14:textId="00E0020A" w:rsidR="003058EA" w:rsidRPr="002D2369" w:rsidRDefault="003058EA" w:rsidP="002D2369">
      <w:pPr>
        <w:pStyle w:val="wrs-inhalt"/>
      </w:pPr>
      <w:r w:rsidRPr="002D2369">
        <w:t>Das nächste ARISS-SSTV-Wochenende beginnt am Freitag, dem 3. Oktober. Die Serie 29 der ARISS-SSTV-Sendungen umfasst sechs Bilder zum Thema „Weltraumwoche“.</w:t>
      </w:r>
    </w:p>
    <w:p w14:paraId="540FE31F" w14:textId="77777777" w:rsidR="003058EA" w:rsidRPr="002D2369" w:rsidRDefault="003058EA" w:rsidP="002D2369">
      <w:pPr>
        <w:pStyle w:val="wrs-inhalt"/>
      </w:pPr>
      <w:r w:rsidRPr="002D2369">
        <w:t>Die sechs Bilder werden von der ISS auf 145,800 MHz mit PD120-Codierung übertragen werden. Die Übertragungen finden in zwei Zeitfenstern mit einer Unterbrechung für eine Schulveranstaltung statt.</w:t>
      </w:r>
    </w:p>
    <w:p w14:paraId="6CF07B70" w14:textId="066E6470" w:rsidR="003058EA" w:rsidRPr="002D2369" w:rsidRDefault="003058EA" w:rsidP="002D2369">
      <w:pPr>
        <w:pStyle w:val="wrs-inhalt"/>
      </w:pPr>
      <w:r w:rsidRPr="002D2369">
        <w:br/>
        <w:t>Die vorläufigen Zeiten:</w:t>
      </w:r>
    </w:p>
    <w:p w14:paraId="53493DDD" w14:textId="12D4132E" w:rsidR="003058EA" w:rsidRPr="002D2369" w:rsidRDefault="003058EA" w:rsidP="002D2369">
      <w:pPr>
        <w:pStyle w:val="wrs-inhalt"/>
      </w:pPr>
      <w:r w:rsidRPr="002D2369">
        <w:t>Erstes Zeitfenster: 3. bis 4. Oktober, Beginn Freitag 14:00 UTC (10:00 Uhr Eastern Time), Ende Samstag 10:00 UTC (6:00 Uhr Eastern Time).</w:t>
      </w:r>
    </w:p>
    <w:p w14:paraId="3BD7174F" w14:textId="77777777" w:rsidR="003058EA" w:rsidRPr="002D2369" w:rsidRDefault="003058EA" w:rsidP="002D2369">
      <w:pPr>
        <w:pStyle w:val="wrs-inhalt"/>
      </w:pPr>
      <w:r w:rsidRPr="002D2369">
        <w:t>Zweites Zeitfenster: 4. bis 6. Oktober, Beginn Samstag 11:00 UTC (7:00 Uhr Eastern Time), Ende Montag (noch zu bestimmen). In beiden Zeitfenstern werden die gleichen Bilder gesendet.</w:t>
      </w:r>
    </w:p>
    <w:p w14:paraId="0BBAECE7" w14:textId="74241C2D" w:rsidR="00411808" w:rsidRPr="002D2369" w:rsidRDefault="003058EA" w:rsidP="002D2369">
      <w:pPr>
        <w:pStyle w:val="wrs-inhalt"/>
      </w:pPr>
      <w:r w:rsidRPr="002D2369">
        <w:br/>
        <w:t xml:space="preserve">Weitere Infos gibt es unter: </w:t>
      </w:r>
      <w:r w:rsidR="00411808" w:rsidRPr="002D2369">
        <w:t>[</w:t>
      </w:r>
      <w:r w:rsidR="00FC7835">
        <w:rPr>
          <w:lang w:val="de-DE"/>
        </w:rPr>
        <w:t>1</w:t>
      </w:r>
      <w:r w:rsidR="00411808" w:rsidRPr="002D2369">
        <w:t>]</w:t>
      </w:r>
    </w:p>
    <w:p w14:paraId="45A60B3D" w14:textId="0F43C469" w:rsidR="003058EA" w:rsidRPr="002D2369" w:rsidRDefault="00411808" w:rsidP="002D2369">
      <w:pPr>
        <w:pStyle w:val="wrs-inhalt"/>
      </w:pPr>
      <w:r w:rsidRPr="002D2369">
        <w:t>[</w:t>
      </w:r>
      <w:r w:rsidR="00FC7835">
        <w:rPr>
          <w:lang w:val="de-DE"/>
        </w:rPr>
        <w:t>1</w:t>
      </w:r>
      <w:r w:rsidRPr="002D2369">
        <w:t>]</w:t>
      </w:r>
      <w:r w:rsidR="003058EA" w:rsidRPr="002D2369">
        <w:t> </w:t>
      </w:r>
      <w:hyperlink r:id="rId13" w:history="1">
        <w:r w:rsidR="003058EA" w:rsidRPr="00963144">
          <w:rPr>
            <w:rStyle w:val="Hyperlink"/>
          </w:rPr>
          <w:t>https://www.ariss.org/upcoming-sstv-events.html</w:t>
        </w:r>
      </w:hyperlink>
    </w:p>
    <w:p w14:paraId="64F454D7" w14:textId="0170CF84" w:rsidR="00927550" w:rsidRDefault="00927550" w:rsidP="003058EA">
      <w:pPr>
        <w:pStyle w:val="wrs-inhalt"/>
        <w:rPr>
          <w:lang w:eastAsia="de-DE"/>
        </w:rPr>
      </w:pPr>
    </w:p>
    <w:p w14:paraId="21FC7C94" w14:textId="77777777" w:rsidR="00411808" w:rsidRDefault="00411808" w:rsidP="00411808">
      <w:pPr>
        <w:pStyle w:val="wrs-titel2"/>
        <w:rPr>
          <w:lang w:eastAsia="de-DE"/>
        </w:rPr>
      </w:pPr>
      <w:bookmarkStart w:id="9" w:name="_Toc209870288"/>
      <w:r>
        <w:rPr>
          <w:bdr w:val="none" w:sz="0" w:space="0" w:color="auto" w:frame="1"/>
        </w:rPr>
        <w:t>WDR berichtet über Amateurfunk</w:t>
      </w:r>
      <w:bookmarkEnd w:id="9"/>
    </w:p>
    <w:p w14:paraId="40138822" w14:textId="1B1DC544" w:rsidR="00411808" w:rsidRPr="002D2369" w:rsidRDefault="00411808" w:rsidP="002D2369">
      <w:pPr>
        <w:pStyle w:val="wrs-inhalt"/>
      </w:pPr>
      <w:r w:rsidRPr="002D2369">
        <w:t xml:space="preserve">„Deswegen sind Amateurfunkantennen im Krisenfall Gold wert“ – unter diesem Titel berichtete der WDR in der Sendung Lokalzeit vom 24. September über Aktivitäten am Niederrhein. „Wir sind froh, dass wir mit dem Deutschen Amateur-Radio-Club dieses Netz aufbauen konnten“, nimmt darin Michael </w:t>
      </w:r>
      <w:proofErr w:type="spellStart"/>
      <w:r w:rsidRPr="002D2369">
        <w:t>Welbers</w:t>
      </w:r>
      <w:proofErr w:type="spellEnd"/>
      <w:r w:rsidRPr="002D2369">
        <w:t xml:space="preserve">, stellv. Leiter der </w:t>
      </w:r>
      <w:r w:rsidRPr="002D2369">
        <w:lastRenderedPageBreak/>
        <w:t>Leitstelle Kreis Kleve Stellung. Hanno Vogels, DK3HV, und Egbert Zimmermann, DD9QP, erklären die technischen Hintergründe. Der Beitrag beginnt ab Minute 12:07 und kann in der ARD-Mediathek [</w:t>
      </w:r>
      <w:r w:rsidR="00FC7835">
        <w:rPr>
          <w:lang w:val="de-DE"/>
        </w:rPr>
        <w:t>2</w:t>
      </w:r>
      <w:r w:rsidRPr="002D2369">
        <w:t>]</w:t>
      </w:r>
      <w:r w:rsidRPr="002D2369">
        <w:rPr>
          <w:rStyle w:val="apple-converted-space"/>
        </w:rPr>
        <w:t> </w:t>
      </w:r>
      <w:r w:rsidRPr="002D2369">
        <w:t>abgerufen werden.</w:t>
      </w:r>
    </w:p>
    <w:p w14:paraId="485A5F96" w14:textId="5E3208CC" w:rsidR="00411808" w:rsidRPr="002D2369" w:rsidRDefault="00411808" w:rsidP="002D2369">
      <w:pPr>
        <w:pStyle w:val="wrs-inhalt"/>
      </w:pPr>
      <w:r w:rsidRPr="002D2369">
        <w:t>[</w:t>
      </w:r>
      <w:r w:rsidR="00FC7835">
        <w:rPr>
          <w:lang w:val="de-DE"/>
        </w:rPr>
        <w:t>2</w:t>
      </w:r>
      <w:r w:rsidRPr="002D2369">
        <w:t xml:space="preserve">] </w:t>
      </w:r>
      <w:hyperlink r:id="rId14" w:history="1">
        <w:r w:rsidRPr="00963144">
          <w:rPr>
            <w:rStyle w:val="Hyperlink"/>
          </w:rPr>
          <w:t>t1p.de/oha9u</w:t>
        </w:r>
      </w:hyperlink>
    </w:p>
    <w:p w14:paraId="5FD59CE5" w14:textId="77777777" w:rsidR="00411808" w:rsidRPr="00411808" w:rsidRDefault="00411808" w:rsidP="003058EA">
      <w:pPr>
        <w:pStyle w:val="wrs-inhalt"/>
        <w:rPr>
          <w:lang w:val="de-DE" w:eastAsia="de-DE"/>
        </w:rPr>
      </w:pPr>
    </w:p>
    <w:p w14:paraId="08112093" w14:textId="141B672B" w:rsidR="003058EA" w:rsidRDefault="003058EA" w:rsidP="003058EA">
      <w:pPr>
        <w:pStyle w:val="wrs-inhalt"/>
        <w:rPr>
          <w:lang w:val="de-DE" w:eastAsia="de-DE"/>
        </w:rPr>
      </w:pPr>
    </w:p>
    <w:p w14:paraId="7A51A633" w14:textId="77777777" w:rsidR="003058EA" w:rsidRPr="00927550" w:rsidRDefault="003058EA" w:rsidP="003058EA">
      <w:pPr>
        <w:pStyle w:val="wrs-inhalt"/>
        <w:rPr>
          <w:lang w:val="de-DE" w:eastAsia="de-DE"/>
        </w:rPr>
      </w:pPr>
    </w:p>
    <w:p w14:paraId="58FB98B5" w14:textId="471E3497" w:rsidR="00AC0F78" w:rsidRPr="00AC0F78" w:rsidRDefault="00820501" w:rsidP="00AC0F78">
      <w:pPr>
        <w:pStyle w:val="wrs-titel1"/>
        <w:outlineLvl w:val="0"/>
        <w:rPr>
          <w:lang w:val="de-DE"/>
        </w:rPr>
      </w:pPr>
      <w:bookmarkStart w:id="10" w:name="_Toc209870289"/>
      <w:r w:rsidRPr="00C82E9E">
        <w:rPr>
          <w:lang w:val="de-DE"/>
        </w:rPr>
        <w:t>Meldungen</w:t>
      </w:r>
      <w:r w:rsidR="006E0558" w:rsidRPr="00C82E9E">
        <w:rPr>
          <w:lang w:val="de-DE"/>
        </w:rPr>
        <w:t xml:space="preserve"> aus dem Distrikt</w:t>
      </w:r>
      <w:bookmarkEnd w:id="10"/>
    </w:p>
    <w:p w14:paraId="50ADC65F" w14:textId="3D6222A0" w:rsidR="00AC0F78" w:rsidRDefault="00AC0F78" w:rsidP="00AC0F78">
      <w:pPr>
        <w:pStyle w:val="wrs-titel2"/>
      </w:pPr>
      <w:bookmarkStart w:id="11" w:name="_Toc209870290"/>
      <w:r>
        <w:t xml:space="preserve">Amateurfunkprüfung bei der </w:t>
      </w:r>
      <w:proofErr w:type="spellStart"/>
      <w:r>
        <w:t>BNetzA</w:t>
      </w:r>
      <w:proofErr w:type="spellEnd"/>
      <w:r>
        <w:t xml:space="preserve"> in Reutlingen</w:t>
      </w:r>
      <w:bookmarkEnd w:id="11"/>
    </w:p>
    <w:p w14:paraId="56CB32DD" w14:textId="77777777" w:rsidR="00AC0F78" w:rsidRDefault="00AC0F78" w:rsidP="00AC0F78">
      <w:pPr>
        <w:pStyle w:val="wrs-inhalt"/>
        <w:rPr>
          <w:lang w:val="de-DE"/>
        </w:rPr>
      </w:pPr>
      <w:r w:rsidRPr="00AC0F78">
        <w:t xml:space="preserve">Am Montag, den 22.9. fand wieder eine Amateurfunkprüfung bei der </w:t>
      </w:r>
      <w:proofErr w:type="spellStart"/>
      <w:r w:rsidRPr="00AC0F78">
        <w:t>BNetzA</w:t>
      </w:r>
      <w:proofErr w:type="spellEnd"/>
      <w:r w:rsidRPr="00AC0F78">
        <w:t xml:space="preserve"> in Reutlingen statt.</w:t>
      </w:r>
      <w:r>
        <w:rPr>
          <w:lang w:val="de-DE"/>
        </w:rPr>
        <w:t xml:space="preserve"> </w:t>
      </w:r>
      <w:r w:rsidRPr="00AC0F78">
        <w:t>Von 12 angemeldeten Teilnehmern waren 11 erschienen. Die Teilnahmeklassen waren:</w:t>
      </w:r>
      <w:r>
        <w:rPr>
          <w:lang w:val="de-DE"/>
        </w:rPr>
        <w:t xml:space="preserve"> </w:t>
      </w:r>
    </w:p>
    <w:p w14:paraId="2B2FF2E5" w14:textId="61781504" w:rsidR="00AC0F78" w:rsidRPr="00AC0F78" w:rsidRDefault="00AC0F78" w:rsidP="00AC0F78">
      <w:pPr>
        <w:pStyle w:val="wrs-inhalt"/>
        <w:jc w:val="left"/>
      </w:pPr>
      <w:r w:rsidRPr="00AC0F78">
        <w:t>4 x Klasse A Erstprüfung, davon haben 3 Klasse A bestanden, einer nur Klasse N</w:t>
      </w:r>
      <w:r w:rsidRPr="00AC0F78">
        <w:br/>
        <w:t>1 x Klasse A Wiederholung, bestanden</w:t>
      </w:r>
      <w:r w:rsidRPr="00AC0F78">
        <w:br/>
        <w:t>1 x Zusatzprüfung von E auf A, leider nicht bestanden</w:t>
      </w:r>
      <w:r w:rsidRPr="00AC0F78">
        <w:br/>
        <w:t>1 x Zusatzprüfung von N auf A, bestanden</w:t>
      </w:r>
      <w:r w:rsidRPr="00AC0F78">
        <w:br/>
        <w:t>4 x Klasse N Erstprüfung, alle bestanden</w:t>
      </w:r>
    </w:p>
    <w:p w14:paraId="6985F748" w14:textId="77777777" w:rsidR="00AC0F78" w:rsidRPr="00AC0F78" w:rsidRDefault="00AC0F78" w:rsidP="00AC0F78">
      <w:pPr>
        <w:pStyle w:val="wrs-inhalt"/>
      </w:pPr>
      <w:r w:rsidRPr="00AC0F78">
        <w:t>Allen erfolgreichen Teilnehmern viel Spaß beim Hobby, den anderen viel Erfolg beim nächsten Versuch.</w:t>
      </w:r>
    </w:p>
    <w:p w14:paraId="0367C191" w14:textId="541FE600" w:rsidR="00AC0F78" w:rsidRPr="00FC7835" w:rsidRDefault="00FC7835" w:rsidP="00FC7835">
      <w:pPr>
        <w:spacing w:after="0"/>
        <w:rPr>
          <w:rFonts w:ascii="Calibri" w:hAnsi="Calibri" w:cs="Calibri"/>
          <w:color w:val="000000"/>
          <w:sz w:val="22"/>
          <w:szCs w:val="22"/>
          <w:lang w:eastAsia="de-DE"/>
        </w:rPr>
      </w:pPr>
      <w:r w:rsidRPr="00FC7835">
        <w:rPr>
          <w:sz w:val="18"/>
          <w:szCs w:val="18"/>
          <w:lang w:val="en-US" w:eastAsia="de-DE"/>
        </w:rPr>
        <w:t>(</w:t>
      </w:r>
      <w:r w:rsidR="00AC0F78" w:rsidRPr="00FC7835">
        <w:rPr>
          <w:sz w:val="18"/>
          <w:szCs w:val="18"/>
          <w:lang w:val="en-US" w:eastAsia="de-DE"/>
        </w:rPr>
        <w:t>Harry, DK3SI</w:t>
      </w:r>
      <w:r w:rsidR="00AC0F78" w:rsidRPr="00FC7835">
        <w:rPr>
          <w:sz w:val="18"/>
          <w:szCs w:val="18"/>
          <w:lang w:val="en-US" w:eastAsia="de-DE"/>
        </w:rPr>
        <w:br/>
      </w:r>
      <w:proofErr w:type="spellStart"/>
      <w:r>
        <w:rPr>
          <w:sz w:val="18"/>
          <w:szCs w:val="18"/>
          <w:lang w:val="en-US" w:eastAsia="de-DE"/>
        </w:rPr>
        <w:t>stv</w:t>
      </w:r>
      <w:proofErr w:type="spellEnd"/>
      <w:r w:rsidR="00AC0F78" w:rsidRPr="00FC7835">
        <w:rPr>
          <w:sz w:val="18"/>
          <w:szCs w:val="18"/>
          <w:lang w:val="en-US" w:eastAsia="de-DE"/>
        </w:rPr>
        <w:t>. </w:t>
      </w:r>
      <w:r w:rsidR="00AC0F78" w:rsidRPr="006F0C54">
        <w:rPr>
          <w:sz w:val="18"/>
          <w:szCs w:val="18"/>
          <w:lang w:val="en-US" w:eastAsia="de-DE"/>
        </w:rPr>
        <w:t xml:space="preserve">DV </w:t>
      </w:r>
      <w:proofErr w:type="spellStart"/>
      <w:r w:rsidR="00AC0F78" w:rsidRPr="006F0C54">
        <w:rPr>
          <w:sz w:val="18"/>
          <w:szCs w:val="18"/>
          <w:lang w:val="en-US" w:eastAsia="de-DE"/>
        </w:rPr>
        <w:t>Distrikt</w:t>
      </w:r>
      <w:proofErr w:type="spellEnd"/>
      <w:r w:rsidR="00AC0F78" w:rsidRPr="006F0C54">
        <w:rPr>
          <w:sz w:val="18"/>
          <w:szCs w:val="18"/>
          <w:lang w:val="en-US" w:eastAsia="de-DE"/>
        </w:rPr>
        <w:t xml:space="preserve"> P, </w:t>
      </w:r>
      <w:proofErr w:type="spellStart"/>
      <w:r w:rsidR="00AC0F78" w:rsidRPr="006F0C54">
        <w:rPr>
          <w:sz w:val="18"/>
          <w:szCs w:val="18"/>
          <w:lang w:val="en-US" w:eastAsia="de-DE"/>
        </w:rPr>
        <w:t>stv</w:t>
      </w:r>
      <w:proofErr w:type="spellEnd"/>
      <w:r w:rsidR="00AC0F78" w:rsidRPr="006F0C54">
        <w:rPr>
          <w:sz w:val="18"/>
          <w:szCs w:val="18"/>
          <w:lang w:val="en-US" w:eastAsia="de-DE"/>
        </w:rPr>
        <w:t xml:space="preserve">. </w:t>
      </w:r>
      <w:r w:rsidR="00AC0F78" w:rsidRPr="00FC7835">
        <w:rPr>
          <w:sz w:val="18"/>
          <w:szCs w:val="18"/>
          <w:lang w:eastAsia="de-DE"/>
        </w:rPr>
        <w:t>OVV P11</w:t>
      </w:r>
      <w:r w:rsidR="00AC0F78" w:rsidRPr="00FC7835">
        <w:rPr>
          <w:sz w:val="18"/>
          <w:szCs w:val="18"/>
          <w:lang w:eastAsia="de-DE"/>
        </w:rPr>
        <w:br/>
        <w:t xml:space="preserve">Verbindungsbeauftragter zur </w:t>
      </w:r>
      <w:proofErr w:type="spellStart"/>
      <w:r w:rsidR="00AC0F78" w:rsidRPr="00FC7835">
        <w:rPr>
          <w:sz w:val="18"/>
          <w:szCs w:val="18"/>
          <w:lang w:eastAsia="de-DE"/>
        </w:rPr>
        <w:t>BNetzA</w:t>
      </w:r>
      <w:proofErr w:type="spellEnd"/>
      <w:r w:rsidRPr="00FC7835">
        <w:rPr>
          <w:sz w:val="18"/>
          <w:szCs w:val="18"/>
          <w:lang w:eastAsia="de-DE"/>
        </w:rPr>
        <w:t>)</w:t>
      </w:r>
    </w:p>
    <w:p w14:paraId="10F4F986" w14:textId="01F945D2" w:rsidR="002D1727" w:rsidRPr="00AC0F78" w:rsidRDefault="002D1727" w:rsidP="007C6CF3">
      <w:pPr>
        <w:pStyle w:val="wrs-inhalt"/>
        <w:rPr>
          <w:lang w:val="de-DE"/>
        </w:rPr>
      </w:pPr>
    </w:p>
    <w:p w14:paraId="52F82CBB" w14:textId="6BB2F855" w:rsidR="007C6CF3" w:rsidRDefault="007C6CF3" w:rsidP="007C6CF3">
      <w:pPr>
        <w:pStyle w:val="wrs-inhalt"/>
      </w:pPr>
    </w:p>
    <w:p w14:paraId="4BEDBA2E" w14:textId="77777777" w:rsidR="007C6CF3" w:rsidRPr="00C82E9E" w:rsidRDefault="007C6CF3" w:rsidP="007C6CF3">
      <w:pPr>
        <w:pStyle w:val="wrs-inhalt"/>
      </w:pPr>
    </w:p>
    <w:p w14:paraId="211542DA" w14:textId="77777777" w:rsidR="00413193" w:rsidRPr="00C82E9E" w:rsidRDefault="00413193" w:rsidP="00223530">
      <w:pPr>
        <w:pStyle w:val="wrs-titel1"/>
        <w:rPr>
          <w:lang w:val="de-DE"/>
        </w:rPr>
      </w:pPr>
      <w:bookmarkStart w:id="12" w:name="_Toc209870291"/>
      <w:r w:rsidRPr="00C82E9E">
        <w:rPr>
          <w:lang w:val="de-DE"/>
        </w:rPr>
        <w:t>Meldungen aus den Ortsverbänden</w:t>
      </w:r>
      <w:bookmarkEnd w:id="12"/>
    </w:p>
    <w:p w14:paraId="381B37DE" w14:textId="77777777" w:rsidR="00D110A0" w:rsidRDefault="00D110A0" w:rsidP="006F0C54">
      <w:pPr>
        <w:pStyle w:val="wrs-inhalt"/>
      </w:pPr>
      <w:bookmarkStart w:id="13" w:name="_Toc122288279"/>
      <w:bookmarkStart w:id="14" w:name="_Toc125034039"/>
    </w:p>
    <w:p w14:paraId="3933325B" w14:textId="1144375E" w:rsidR="007C6CF3" w:rsidRPr="00AC0F78" w:rsidRDefault="00AC0F78" w:rsidP="00AC0F78">
      <w:pPr>
        <w:pStyle w:val="wrs-titel2"/>
      </w:pPr>
      <w:bookmarkStart w:id="15" w:name="_Toc209870292"/>
      <w:bookmarkEnd w:id="13"/>
      <w:bookmarkEnd w:id="14"/>
      <w:r w:rsidRPr="00AC0F78">
        <w:t>OV Heilbronn P05: Packet R</w:t>
      </w:r>
      <w:r>
        <w:t>adio im Testlauf</w:t>
      </w:r>
      <w:bookmarkEnd w:id="15"/>
      <w:r w:rsidR="007C6CF3" w:rsidRPr="007C6CF3">
        <w:t> </w:t>
      </w:r>
    </w:p>
    <w:p w14:paraId="7C1FACF7" w14:textId="77777777" w:rsidR="007C6CF3" w:rsidRPr="007C6CF3" w:rsidRDefault="007C6CF3" w:rsidP="007C6CF3">
      <w:pPr>
        <w:pStyle w:val="wrs-inhalt"/>
        <w:rPr>
          <w:lang w:eastAsia="de-DE"/>
        </w:rPr>
      </w:pPr>
      <w:r w:rsidRPr="007C6CF3">
        <w:rPr>
          <w:lang w:eastAsia="de-DE"/>
        </w:rPr>
        <w:t xml:space="preserve">Derzeit läuft noch eine erste Testphase für YLs und OMs, die mal wieder das echte Packet Radio ausprobieren wollen. Der letzte </w:t>
      </w:r>
      <w:proofErr w:type="spellStart"/>
      <w:r w:rsidRPr="007C6CF3">
        <w:rPr>
          <w:lang w:eastAsia="de-DE"/>
        </w:rPr>
        <w:t>Digipeater</w:t>
      </w:r>
      <w:proofErr w:type="spellEnd"/>
      <w:r w:rsidRPr="007C6CF3">
        <w:rPr>
          <w:lang w:eastAsia="de-DE"/>
        </w:rPr>
        <w:t xml:space="preserve"> in P wurde ja abgeschaltet. Deshalb stellt Achim (DK2MY) seinen TNC3S mit Mailbox zur Verfügung. Der ist auf 144,900 MHz bis zum 30.9. von jeweils 10 – 22 Uhr mit 1k2 oder 9k6 </w:t>
      </w:r>
      <w:proofErr w:type="spellStart"/>
      <w:r w:rsidRPr="007C6CF3">
        <w:rPr>
          <w:lang w:eastAsia="de-DE"/>
        </w:rPr>
        <w:t>connectbar</w:t>
      </w:r>
      <w:proofErr w:type="spellEnd"/>
      <w:r w:rsidRPr="007C6CF3">
        <w:rPr>
          <w:lang w:eastAsia="de-DE"/>
        </w:rPr>
        <w:t>. Ausnahme während des WRS heute. Die Antenne ist eine X5000 vertikal in ca. 210 Meter Höhe, der QRA-Kenner JN49OD37qv.</w:t>
      </w:r>
    </w:p>
    <w:p w14:paraId="10C7E6AE" w14:textId="010CD51D" w:rsidR="007C6CF3" w:rsidRPr="007C6CF3" w:rsidRDefault="007C6CF3" w:rsidP="007C6CF3">
      <w:pPr>
        <w:pStyle w:val="wrs-inhalt"/>
        <w:rPr>
          <w:lang w:eastAsia="de-DE"/>
        </w:rPr>
      </w:pPr>
      <w:r w:rsidRPr="007C6CF3">
        <w:rPr>
          <w:lang w:eastAsia="de-DE"/>
        </w:rPr>
        <w:t xml:space="preserve"> Die TNC3BOX ist per DK2MY-8 erreichbar. Aus ihr kann auch zu anderen gerade aktiven Stationen weiter </w:t>
      </w:r>
      <w:proofErr w:type="spellStart"/>
      <w:r w:rsidRPr="007C6CF3">
        <w:rPr>
          <w:lang w:eastAsia="de-DE"/>
        </w:rPr>
        <w:t>connectet</w:t>
      </w:r>
      <w:proofErr w:type="spellEnd"/>
      <w:r w:rsidRPr="007C6CF3">
        <w:rPr>
          <w:lang w:eastAsia="de-DE"/>
        </w:rPr>
        <w:t xml:space="preserve"> werden. </w:t>
      </w:r>
    </w:p>
    <w:p w14:paraId="193CA941" w14:textId="64586358" w:rsidR="007C6CF3" w:rsidRPr="007C6CF3" w:rsidRDefault="007C6CF3" w:rsidP="007C6CF3">
      <w:pPr>
        <w:pStyle w:val="wrs-inhalt"/>
        <w:rPr>
          <w:lang w:eastAsia="de-DE"/>
        </w:rPr>
      </w:pPr>
      <w:r w:rsidRPr="007C6CF3">
        <w:rPr>
          <w:lang w:eastAsia="de-DE"/>
        </w:rPr>
        <w:t xml:space="preserve"> Weitere Testphasen werden kommen. Packet Radio ist als eine der möglichen  Betriebsarten für einen Notfunk-Betrieb in Diskussion. Es gehört zu den sogenannten asynchronen Betriebsarten, bei denen nur an einem Ende ein Funkamateur aktiv sein </w:t>
      </w:r>
      <w:proofErr w:type="spellStart"/>
      <w:r w:rsidRPr="007C6CF3">
        <w:rPr>
          <w:lang w:eastAsia="de-DE"/>
        </w:rPr>
        <w:t>muß</w:t>
      </w:r>
      <w:proofErr w:type="spellEnd"/>
      <w:r w:rsidRPr="007C6CF3">
        <w:rPr>
          <w:lang w:eastAsia="de-DE"/>
        </w:rPr>
        <w:t>. Seine Meldungen werden ja zwischengespeichert.</w:t>
      </w:r>
    </w:p>
    <w:p w14:paraId="7834D895" w14:textId="4D8CE542" w:rsidR="007C6CF3" w:rsidRPr="00AC0F78" w:rsidRDefault="00AC0F78" w:rsidP="00AC0F78">
      <w:pPr>
        <w:pStyle w:val="wrs-inhalt"/>
        <w:rPr>
          <w:sz w:val="18"/>
          <w:szCs w:val="18"/>
        </w:rPr>
      </w:pPr>
      <w:r w:rsidRPr="00AC0F78">
        <w:rPr>
          <w:sz w:val="18"/>
          <w:szCs w:val="18"/>
        </w:rPr>
        <w:t>(</w:t>
      </w:r>
      <w:r w:rsidR="007C6CF3" w:rsidRPr="00AC0F78">
        <w:rPr>
          <w:sz w:val="18"/>
          <w:szCs w:val="18"/>
        </w:rPr>
        <w:t>Achim</w:t>
      </w:r>
      <w:r w:rsidRPr="00AC0F78">
        <w:rPr>
          <w:sz w:val="18"/>
          <w:szCs w:val="18"/>
        </w:rPr>
        <w:t>,</w:t>
      </w:r>
      <w:r w:rsidR="007C6CF3" w:rsidRPr="00AC0F78">
        <w:rPr>
          <w:sz w:val="18"/>
          <w:szCs w:val="18"/>
        </w:rPr>
        <w:t xml:space="preserve"> DK2MY)</w:t>
      </w:r>
    </w:p>
    <w:p w14:paraId="1E65D1F4" w14:textId="081571FC" w:rsidR="007C6CF3" w:rsidRDefault="007C6CF3" w:rsidP="006F0C54">
      <w:pPr>
        <w:pStyle w:val="wrs-inhalt"/>
        <w:rPr>
          <w:lang w:eastAsia="de-DE"/>
        </w:rPr>
      </w:pPr>
    </w:p>
    <w:p w14:paraId="77733815" w14:textId="3AB1EB0F" w:rsidR="006F0C54" w:rsidRPr="006F0C54" w:rsidRDefault="006F0C54" w:rsidP="006F0C54">
      <w:pPr>
        <w:pStyle w:val="wrs-titel2"/>
      </w:pPr>
      <w:bookmarkStart w:id="16" w:name="_Toc209870293"/>
      <w:r>
        <w:t xml:space="preserve">OV Rottweil P10 und OV Tuttlingen P13: </w:t>
      </w:r>
      <w:r w:rsidRPr="006F0C54">
        <w:t>Klippeneckfest 2025</w:t>
      </w:r>
      <w:bookmarkEnd w:id="16"/>
    </w:p>
    <w:p w14:paraId="1A3B755F" w14:textId="77777777" w:rsidR="006F0C54" w:rsidRPr="006F0C54" w:rsidRDefault="006F0C54" w:rsidP="006F0C54">
      <w:pPr>
        <w:pStyle w:val="wrs-inhalt"/>
        <w:rPr>
          <w:lang w:eastAsia="de-DE"/>
        </w:rPr>
      </w:pPr>
      <w:r w:rsidRPr="006F0C54">
        <w:rPr>
          <w:lang w:eastAsia="de-DE"/>
        </w:rPr>
        <w:t xml:space="preserve">Am vergangenen Wochenende war es wieder so weit. Auf dem Klippeneck fand das von P10 Rottweil und P13 Tuttlingen ausgerichtete Klippeneckfest statt. Es begann am </w:t>
      </w:r>
      <w:proofErr w:type="spellStart"/>
      <w:r w:rsidRPr="006F0C54">
        <w:rPr>
          <w:lang w:eastAsia="de-DE"/>
        </w:rPr>
        <w:t>Freitag Abend</w:t>
      </w:r>
      <w:proofErr w:type="spellEnd"/>
      <w:r w:rsidRPr="006F0C54">
        <w:rPr>
          <w:lang w:eastAsia="de-DE"/>
        </w:rPr>
        <w:t xml:space="preserve"> bei sonnigem Wetter mit dem Aufbau des Zeltes und dem Test des Grills.</w:t>
      </w:r>
    </w:p>
    <w:p w14:paraId="76126BBD" w14:textId="77777777" w:rsidR="006F0C54" w:rsidRPr="006F0C54" w:rsidRDefault="006F0C54" w:rsidP="006F0C54">
      <w:pPr>
        <w:pStyle w:val="wrs-inhalt"/>
        <w:rPr>
          <w:lang w:eastAsia="de-DE"/>
        </w:rPr>
      </w:pPr>
      <w:r w:rsidRPr="006F0C54">
        <w:rPr>
          <w:lang w:eastAsia="de-DE"/>
        </w:rPr>
        <w:t>Pünktlich zu Beginn des Festes am Samstag waren die Getränke gekühlt, Grill- und Currywürste sowie Schupfnudeln bereit. Das Wetter passend zum Fest mit Sonne und Wärme, vielen Dank an Petrus.</w:t>
      </w:r>
    </w:p>
    <w:p w14:paraId="3BBC34A3" w14:textId="77777777" w:rsidR="006F0C54" w:rsidRPr="006F0C54" w:rsidRDefault="006F0C54" w:rsidP="006F0C54">
      <w:pPr>
        <w:pStyle w:val="wrs-inhalt"/>
        <w:rPr>
          <w:lang w:eastAsia="de-DE"/>
        </w:rPr>
      </w:pPr>
      <w:r w:rsidRPr="006F0C54">
        <w:rPr>
          <w:lang w:eastAsia="de-DE"/>
        </w:rPr>
        <w:t>Zahlreiche Gäste aus Nah und Fern trafen sich zum gemütlichen Zusammensein zu interessanten Gesprächen. Unsere Club- und Contest-Station, welche sich in einem Hangar des Segelflugplatzes befindet, konnte besichtigt und genutzt werden. Besonderes Interesse bestand hier an der  Kurzwellenstation, welche remotefähig ist.</w:t>
      </w:r>
    </w:p>
    <w:p w14:paraId="3E3C182C" w14:textId="77777777" w:rsidR="006F0C54" w:rsidRPr="006F0C54" w:rsidRDefault="006F0C54" w:rsidP="006F0C54">
      <w:pPr>
        <w:pStyle w:val="wrs-inhalt"/>
        <w:rPr>
          <w:lang w:eastAsia="de-DE"/>
        </w:rPr>
      </w:pPr>
      <w:r w:rsidRPr="006F0C54">
        <w:rPr>
          <w:lang w:eastAsia="de-DE"/>
        </w:rPr>
        <w:lastRenderedPageBreak/>
        <w:t>Am darauffolgenden Sonntag gab es noch einem gemütlichen Frühschoppen bei etwas kühlerem, aber trockenem Wetter. Später ab 15 Uhr begannen wir dann mit dem Abbau des Zeltes, das Klippeneckfest 2025 war zu Ende.</w:t>
      </w:r>
    </w:p>
    <w:p w14:paraId="22782A5A" w14:textId="77777777" w:rsidR="006F0C54" w:rsidRPr="006F0C54" w:rsidRDefault="006F0C54" w:rsidP="006F0C54">
      <w:pPr>
        <w:pStyle w:val="wrs-inhalt"/>
        <w:rPr>
          <w:lang w:eastAsia="de-DE"/>
        </w:rPr>
      </w:pPr>
      <w:r w:rsidRPr="006F0C54">
        <w:rPr>
          <w:lang w:eastAsia="de-DE"/>
        </w:rPr>
        <w:t>Wir freuen uns auf Euch beim nächsten Klippeneckfest.</w:t>
      </w:r>
    </w:p>
    <w:p w14:paraId="76FD746A" w14:textId="77777777" w:rsidR="006F0C54" w:rsidRPr="006F0C54" w:rsidRDefault="006F0C54" w:rsidP="006F0C54">
      <w:pPr>
        <w:pStyle w:val="wrs-inhalt"/>
        <w:rPr>
          <w:lang w:eastAsia="de-DE"/>
        </w:rPr>
      </w:pPr>
      <w:r w:rsidRPr="006F0C54">
        <w:rPr>
          <w:lang w:eastAsia="de-DE"/>
        </w:rPr>
        <w:t>An dieser Stelle vielen Dank an alle Helfer, ohne die dieses Fest nicht möglich gewesen wäre.</w:t>
      </w:r>
    </w:p>
    <w:p w14:paraId="74680FC6" w14:textId="7BA490E5" w:rsidR="006F0C54" w:rsidRPr="003E3AF2" w:rsidRDefault="006F0C54" w:rsidP="006F0C54">
      <w:pPr>
        <w:pStyle w:val="wrs-inhalt"/>
        <w:rPr>
          <w:sz w:val="18"/>
          <w:szCs w:val="18"/>
          <w:lang w:val="de-DE" w:eastAsia="de-DE"/>
        </w:rPr>
      </w:pPr>
      <w:r w:rsidRPr="003E3AF2">
        <w:rPr>
          <w:sz w:val="18"/>
          <w:szCs w:val="18"/>
          <w:lang w:val="de-DE" w:eastAsia="de-DE"/>
        </w:rPr>
        <w:t>(</w:t>
      </w:r>
      <w:r w:rsidRPr="006F0C54">
        <w:rPr>
          <w:sz w:val="18"/>
          <w:szCs w:val="18"/>
          <w:lang w:eastAsia="de-DE"/>
        </w:rPr>
        <w:t>Bernd</w:t>
      </w:r>
      <w:r w:rsidRPr="003E3AF2">
        <w:rPr>
          <w:sz w:val="18"/>
          <w:szCs w:val="18"/>
          <w:lang w:val="de-DE" w:eastAsia="de-DE"/>
        </w:rPr>
        <w:t>,</w:t>
      </w:r>
      <w:r w:rsidRPr="006F0C54">
        <w:rPr>
          <w:sz w:val="18"/>
          <w:szCs w:val="18"/>
          <w:lang w:eastAsia="de-DE"/>
        </w:rPr>
        <w:t xml:space="preserve"> DL3YDY</w:t>
      </w:r>
      <w:r w:rsidRPr="003E3AF2">
        <w:rPr>
          <w:sz w:val="18"/>
          <w:szCs w:val="18"/>
          <w:lang w:val="de-DE" w:eastAsia="de-DE"/>
        </w:rPr>
        <w:t>)</w:t>
      </w:r>
    </w:p>
    <w:p w14:paraId="57321624" w14:textId="3FDEDD23" w:rsidR="006F0C54" w:rsidRDefault="006F0C54" w:rsidP="006F0C54">
      <w:pPr>
        <w:pStyle w:val="wrs-inhalt"/>
      </w:pPr>
    </w:p>
    <w:p w14:paraId="402EC7EA" w14:textId="2B843195" w:rsidR="00D110A0" w:rsidRPr="00F949B2" w:rsidRDefault="003E3AF2" w:rsidP="00F949B2">
      <w:pPr>
        <w:pStyle w:val="wrs-titel2"/>
      </w:pPr>
      <w:bookmarkStart w:id="17" w:name="_Toc209870294"/>
      <w:r>
        <w:rPr>
          <w:lang w:val="de-DE"/>
        </w:rPr>
        <w:t>SDXG DX-Gruppe Heilbronn</w:t>
      </w:r>
      <w:r w:rsidR="00F949B2" w:rsidRPr="00F949B2">
        <w:t>: Einladung zum H</w:t>
      </w:r>
      <w:r w:rsidR="00F949B2">
        <w:t xml:space="preserve">erbsttreffen nach </w:t>
      </w:r>
      <w:r w:rsidR="00F949B2">
        <w:rPr>
          <w:lang w:val="de-DE"/>
        </w:rPr>
        <w:t>Heilbronn-</w:t>
      </w:r>
      <w:r w:rsidR="00F949B2">
        <w:t>Kirchhausen</w:t>
      </w:r>
      <w:bookmarkEnd w:id="17"/>
    </w:p>
    <w:p w14:paraId="1ED12A78" w14:textId="77777777" w:rsidR="00F949B2" w:rsidRPr="00F949B2" w:rsidRDefault="00F949B2" w:rsidP="00F949B2">
      <w:pPr>
        <w:pStyle w:val="wrs-inhalt"/>
        <w:rPr>
          <w:rStyle w:val="Fett"/>
          <w:rFonts w:eastAsia="Calibri"/>
        </w:rPr>
      </w:pPr>
      <w:r w:rsidRPr="00F949B2">
        <w:rPr>
          <w:rStyle w:val="Fett"/>
          <w:rFonts w:eastAsia="Calibri"/>
        </w:rPr>
        <w:t>Liebe Mitglieder und Freunde der SDXG,</w:t>
      </w:r>
    </w:p>
    <w:p w14:paraId="79F4B3FB" w14:textId="66E99823" w:rsidR="00F949B2" w:rsidRPr="00F949B2" w:rsidRDefault="00F949B2" w:rsidP="00F949B2">
      <w:pPr>
        <w:pStyle w:val="wrs-inhalt"/>
        <w:rPr>
          <w:rFonts w:eastAsia="Calibri"/>
          <w:lang w:val="de-DE" w:eastAsia="de-DE"/>
        </w:rPr>
      </w:pPr>
      <w:r>
        <w:rPr>
          <w:rFonts w:eastAsia="Calibri"/>
          <w:lang w:eastAsia="de-DE"/>
        </w:rPr>
        <w:t xml:space="preserve">wir laden euch herzlich zu unserem diesjährigen Herbsttreffen am 11. Oktober 2025 ab 10:30 Uhr ins Sportheim Kirchhausen "zum </w:t>
      </w:r>
      <w:proofErr w:type="spellStart"/>
      <w:r>
        <w:rPr>
          <w:rFonts w:eastAsia="Calibri"/>
          <w:lang w:eastAsia="de-DE"/>
        </w:rPr>
        <w:t>Reegen</w:t>
      </w:r>
      <w:proofErr w:type="spellEnd"/>
      <w:r>
        <w:rPr>
          <w:rFonts w:eastAsia="Calibri"/>
          <w:lang w:eastAsia="de-DE"/>
        </w:rPr>
        <w:t>" nach Heilbronn-Kirchhausen ein</w:t>
      </w:r>
      <w:r>
        <w:rPr>
          <w:rFonts w:eastAsia="Calibri"/>
          <w:lang w:val="de-DE" w:eastAsia="de-DE"/>
        </w:rPr>
        <w:t>:</w:t>
      </w:r>
    </w:p>
    <w:p w14:paraId="5037ABF5" w14:textId="77777777" w:rsidR="00F949B2" w:rsidRDefault="00F949B2" w:rsidP="00F949B2">
      <w:pPr>
        <w:pStyle w:val="wrs-inhalt"/>
        <w:rPr>
          <w:rFonts w:eastAsia="Calibri"/>
          <w:lang w:eastAsia="de-DE"/>
        </w:rPr>
      </w:pPr>
    </w:p>
    <w:p w14:paraId="746ACED9" w14:textId="2A7E7412" w:rsidR="00F949B2" w:rsidRDefault="00F949B2" w:rsidP="00F949B2">
      <w:pPr>
        <w:pStyle w:val="wrs-inhalt"/>
        <w:rPr>
          <w:rFonts w:eastAsia="Calibri"/>
          <w:lang w:eastAsia="de-DE"/>
        </w:rPr>
      </w:pPr>
      <w:r>
        <w:rPr>
          <w:rFonts w:eastAsia="Calibri"/>
          <w:lang w:eastAsia="de-DE"/>
        </w:rPr>
        <w:t>Sportheim Kirchhausen</w:t>
      </w:r>
    </w:p>
    <w:p w14:paraId="408E5DA8" w14:textId="77777777" w:rsidR="00F949B2" w:rsidRDefault="00F949B2" w:rsidP="00F949B2">
      <w:pPr>
        <w:pStyle w:val="wrs-inhalt"/>
        <w:rPr>
          <w:rFonts w:eastAsia="Calibri"/>
          <w:lang w:eastAsia="de-DE"/>
        </w:rPr>
      </w:pPr>
      <w:proofErr w:type="spellStart"/>
      <w:r>
        <w:rPr>
          <w:rFonts w:eastAsia="Calibri"/>
          <w:lang w:eastAsia="de-DE"/>
        </w:rPr>
        <w:t>Steinbrünnleswiesen</w:t>
      </w:r>
      <w:proofErr w:type="spellEnd"/>
      <w:r>
        <w:rPr>
          <w:rFonts w:eastAsia="Calibri"/>
          <w:lang w:eastAsia="de-DE"/>
        </w:rPr>
        <w:t xml:space="preserve"> 1</w:t>
      </w:r>
    </w:p>
    <w:p w14:paraId="30ABD591" w14:textId="77777777" w:rsidR="00F949B2" w:rsidRDefault="00F949B2" w:rsidP="00F949B2">
      <w:pPr>
        <w:pStyle w:val="wrs-inhalt"/>
        <w:rPr>
          <w:rFonts w:eastAsia="Calibri"/>
          <w:lang w:eastAsia="de-DE"/>
        </w:rPr>
      </w:pPr>
      <w:r>
        <w:rPr>
          <w:rFonts w:eastAsia="Calibri"/>
          <w:lang w:eastAsia="de-DE"/>
        </w:rPr>
        <w:t>74078 Heilbronn-Kirchhausen</w:t>
      </w:r>
    </w:p>
    <w:p w14:paraId="4B2CE5DB" w14:textId="77777777" w:rsidR="00F949B2" w:rsidRDefault="00F949B2" w:rsidP="00F949B2">
      <w:pPr>
        <w:pStyle w:val="wrs-inhalt"/>
        <w:rPr>
          <w:rFonts w:eastAsia="Calibri"/>
          <w:lang w:eastAsia="de-DE"/>
        </w:rPr>
      </w:pPr>
    </w:p>
    <w:p w14:paraId="147AD5A8" w14:textId="3188B208" w:rsidR="00F949B2" w:rsidRDefault="0003546D" w:rsidP="00F949B2">
      <w:pPr>
        <w:pStyle w:val="wrs-inhalt"/>
        <w:rPr>
          <w:rFonts w:eastAsia="Calibri"/>
          <w:lang w:eastAsia="de-DE"/>
        </w:rPr>
      </w:pPr>
      <w:r>
        <w:rPr>
          <w:lang w:val="de-DE"/>
        </w:rPr>
        <w:t xml:space="preserve">[3] </w:t>
      </w:r>
      <w:hyperlink r:id="rId15" w:history="1">
        <w:r w:rsidR="00F949B2">
          <w:rPr>
            <w:rFonts w:eastAsia="Calibri"/>
            <w:color w:val="094FD1"/>
            <w:u w:val="single" w:color="094FD1"/>
            <w:lang w:eastAsia="de-DE"/>
          </w:rPr>
          <w:t>https://maps.app.goo.gl/5DsgYTtkcr7n6CET6</w:t>
        </w:r>
      </w:hyperlink>
    </w:p>
    <w:p w14:paraId="4763525E" w14:textId="77777777" w:rsidR="00F949B2" w:rsidRDefault="00F949B2" w:rsidP="00F949B2">
      <w:pPr>
        <w:pStyle w:val="wrs-inhalt"/>
        <w:rPr>
          <w:rFonts w:eastAsia="Calibri"/>
          <w:lang w:eastAsia="de-DE"/>
        </w:rPr>
      </w:pPr>
    </w:p>
    <w:p w14:paraId="485BACCD" w14:textId="77777777" w:rsidR="00F949B2" w:rsidRDefault="00F949B2" w:rsidP="00F949B2">
      <w:pPr>
        <w:pStyle w:val="wrs-inhalt"/>
        <w:rPr>
          <w:rFonts w:eastAsia="Calibri"/>
          <w:lang w:eastAsia="de-DE"/>
        </w:rPr>
      </w:pPr>
      <w:r>
        <w:rPr>
          <w:rFonts w:eastAsia="Calibri"/>
          <w:lang w:eastAsia="de-DE"/>
        </w:rPr>
        <w:t>Für uns ist wieder das Nebenzimmer reserviert.</w:t>
      </w:r>
    </w:p>
    <w:p w14:paraId="00010759" w14:textId="77777777" w:rsidR="00F949B2" w:rsidRDefault="00F949B2" w:rsidP="00F949B2">
      <w:pPr>
        <w:pStyle w:val="wrs-inhalt"/>
        <w:rPr>
          <w:rFonts w:eastAsia="Calibri"/>
          <w:lang w:eastAsia="de-DE"/>
        </w:rPr>
      </w:pPr>
      <w:r>
        <w:rPr>
          <w:rFonts w:eastAsia="Calibri"/>
          <w:lang w:eastAsia="de-DE"/>
        </w:rPr>
        <w:t>Und wir haben die Möglichkeit Kaffee/Getränke, Mittagessen und Kaffee/Kuchen à la carte zu bestellen.</w:t>
      </w:r>
    </w:p>
    <w:p w14:paraId="428390C3" w14:textId="77777777" w:rsidR="00F949B2" w:rsidRDefault="00F949B2" w:rsidP="00F949B2">
      <w:pPr>
        <w:pStyle w:val="wrs-inhalt"/>
        <w:rPr>
          <w:rFonts w:eastAsia="Calibri"/>
          <w:lang w:eastAsia="de-DE"/>
        </w:rPr>
      </w:pPr>
    </w:p>
    <w:p w14:paraId="4C5561DB" w14:textId="02CCB28B" w:rsidR="00F949B2" w:rsidRPr="00F949B2" w:rsidRDefault="00F949B2" w:rsidP="00F949B2">
      <w:pPr>
        <w:pStyle w:val="wrs-inhalt"/>
        <w:rPr>
          <w:rFonts w:eastAsia="Calibri"/>
          <w:lang w:val="de-DE" w:eastAsia="de-DE"/>
        </w:rPr>
      </w:pPr>
      <w:r>
        <w:rPr>
          <w:rFonts w:eastAsia="Calibri"/>
          <w:lang w:eastAsia="de-DE"/>
        </w:rPr>
        <w:t>Wir planen den folgenden Ablauf unseres Treffens</w:t>
      </w:r>
      <w:r>
        <w:rPr>
          <w:rFonts w:eastAsia="Calibri"/>
          <w:lang w:val="de-DE" w:eastAsia="de-DE"/>
        </w:rPr>
        <w:t>:</w:t>
      </w:r>
    </w:p>
    <w:p w14:paraId="0297EE2C" w14:textId="77777777" w:rsidR="00F949B2" w:rsidRDefault="00F949B2" w:rsidP="00F949B2">
      <w:pPr>
        <w:pStyle w:val="wrs-inhalt"/>
        <w:rPr>
          <w:rFonts w:eastAsia="Calibri"/>
          <w:lang w:eastAsia="de-DE"/>
        </w:rPr>
      </w:pPr>
    </w:p>
    <w:p w14:paraId="1998B8C5" w14:textId="77777777" w:rsidR="00F949B2" w:rsidRDefault="00F949B2" w:rsidP="00F949B2">
      <w:pPr>
        <w:pStyle w:val="wrs-inhalt"/>
        <w:rPr>
          <w:rFonts w:eastAsia="Calibri"/>
          <w:lang w:eastAsia="de-DE"/>
        </w:rPr>
      </w:pPr>
      <w:r>
        <w:rPr>
          <w:rFonts w:eastAsia="Calibri"/>
          <w:lang w:eastAsia="de-DE"/>
        </w:rPr>
        <w:t>10:30 Anreise und fröhliches Zusammenkommen</w:t>
      </w:r>
    </w:p>
    <w:p w14:paraId="62BAAC35" w14:textId="77777777" w:rsidR="00F949B2" w:rsidRDefault="00F949B2" w:rsidP="00F949B2">
      <w:pPr>
        <w:pStyle w:val="wrs-inhalt"/>
        <w:rPr>
          <w:rFonts w:eastAsia="Calibri"/>
          <w:lang w:eastAsia="de-DE"/>
        </w:rPr>
      </w:pPr>
      <w:r>
        <w:rPr>
          <w:rFonts w:eastAsia="Calibri"/>
          <w:lang w:eastAsia="de-DE"/>
        </w:rPr>
        <w:t>11:00 Begrüßung durch den Vorsitz (Sigrid, DL3LG)</w:t>
      </w:r>
    </w:p>
    <w:p w14:paraId="2E6D53AF" w14:textId="77777777" w:rsidR="00F949B2" w:rsidRDefault="00F949B2" w:rsidP="00F949B2">
      <w:pPr>
        <w:pStyle w:val="wrs-inhalt"/>
        <w:ind w:firstLine="708"/>
        <w:rPr>
          <w:rFonts w:eastAsia="Calibri"/>
          <w:lang w:eastAsia="de-DE"/>
        </w:rPr>
      </w:pPr>
      <w:r>
        <w:rPr>
          <w:rFonts w:eastAsia="Calibri"/>
          <w:lang w:eastAsia="de-DE"/>
        </w:rPr>
        <w:t>Bericht des stellvertretenden Vorsitz (Annette, DL6SAK)</w:t>
      </w:r>
    </w:p>
    <w:p w14:paraId="33301FAA" w14:textId="77777777" w:rsidR="00F949B2" w:rsidRDefault="00F949B2" w:rsidP="00F949B2">
      <w:pPr>
        <w:pStyle w:val="wrs-inhalt"/>
        <w:ind w:firstLine="708"/>
        <w:rPr>
          <w:rFonts w:eastAsia="Calibri"/>
          <w:lang w:eastAsia="de-DE"/>
        </w:rPr>
      </w:pPr>
      <w:r>
        <w:rPr>
          <w:rFonts w:eastAsia="Calibri"/>
          <w:lang w:eastAsia="de-DE"/>
        </w:rPr>
        <w:t>Bericht des Kassenwarts (Axel DL3ZH)</w:t>
      </w:r>
    </w:p>
    <w:p w14:paraId="583B9459" w14:textId="77777777" w:rsidR="00F949B2" w:rsidRDefault="00F949B2" w:rsidP="00F949B2">
      <w:pPr>
        <w:pStyle w:val="wrs-inhalt"/>
        <w:ind w:firstLine="708"/>
        <w:rPr>
          <w:rFonts w:eastAsia="Calibri"/>
          <w:lang w:eastAsia="de-DE"/>
        </w:rPr>
      </w:pPr>
      <w:r>
        <w:rPr>
          <w:rFonts w:eastAsia="Calibri"/>
          <w:lang w:eastAsia="de-DE"/>
        </w:rPr>
        <w:t>Aussprache (alle)</w:t>
      </w:r>
    </w:p>
    <w:p w14:paraId="07B35749" w14:textId="77777777" w:rsidR="00F949B2" w:rsidRDefault="00F949B2" w:rsidP="00F949B2">
      <w:pPr>
        <w:pStyle w:val="wrs-inhalt"/>
        <w:rPr>
          <w:rFonts w:eastAsia="Calibri"/>
          <w:lang w:eastAsia="de-DE"/>
        </w:rPr>
      </w:pPr>
      <w:r>
        <w:rPr>
          <w:rFonts w:eastAsia="Calibri"/>
          <w:lang w:eastAsia="de-DE"/>
        </w:rPr>
        <w:t>12:30 Gemeinsames Mittagessen</w:t>
      </w:r>
    </w:p>
    <w:p w14:paraId="53589F0A" w14:textId="77777777" w:rsidR="00F949B2" w:rsidRDefault="00F949B2" w:rsidP="00F949B2">
      <w:pPr>
        <w:pStyle w:val="wrs-inhalt"/>
        <w:rPr>
          <w:rFonts w:eastAsia="Calibri"/>
          <w:lang w:eastAsia="de-DE"/>
        </w:rPr>
      </w:pPr>
      <w:r>
        <w:rPr>
          <w:rFonts w:eastAsia="Calibri"/>
          <w:lang w:eastAsia="de-DE"/>
        </w:rPr>
        <w:t xml:space="preserve">14:00 </w:t>
      </w:r>
      <w:proofErr w:type="spellStart"/>
      <w:r>
        <w:rPr>
          <w:rFonts w:eastAsia="Calibri"/>
          <w:lang w:eastAsia="de-DE"/>
        </w:rPr>
        <w:t>DXpeditionen</w:t>
      </w:r>
      <w:proofErr w:type="spellEnd"/>
      <w:r>
        <w:rPr>
          <w:rFonts w:eastAsia="Calibri"/>
          <w:lang w:eastAsia="de-DE"/>
        </w:rPr>
        <w:t xml:space="preserve"> </w:t>
      </w:r>
      <w:proofErr w:type="spellStart"/>
      <w:r>
        <w:rPr>
          <w:rFonts w:eastAsia="Calibri"/>
          <w:lang w:eastAsia="de-DE"/>
        </w:rPr>
        <w:t>Bouvet</w:t>
      </w:r>
      <w:proofErr w:type="spellEnd"/>
      <w:r>
        <w:rPr>
          <w:rFonts w:eastAsia="Calibri"/>
          <w:lang w:eastAsia="de-DE"/>
        </w:rPr>
        <w:t xml:space="preserve"> (Wolfgang, DL1WM)</w:t>
      </w:r>
    </w:p>
    <w:p w14:paraId="104806BC" w14:textId="77777777" w:rsidR="00F949B2" w:rsidRDefault="00F949B2" w:rsidP="00F949B2">
      <w:pPr>
        <w:pStyle w:val="wrs-inhalt"/>
        <w:rPr>
          <w:rFonts w:eastAsia="Calibri"/>
          <w:lang w:eastAsia="de-DE"/>
        </w:rPr>
      </w:pPr>
      <w:r>
        <w:rPr>
          <w:rFonts w:eastAsia="Calibri"/>
          <w:lang w:eastAsia="de-DE"/>
        </w:rPr>
        <w:t>14:45 Endgespeister verkürzter Vertikaldipol für 40 m (Ewald, DK8DB)</w:t>
      </w:r>
    </w:p>
    <w:p w14:paraId="7C3192E7" w14:textId="77777777" w:rsidR="00F949B2" w:rsidRDefault="00F949B2" w:rsidP="00F949B2">
      <w:pPr>
        <w:pStyle w:val="wrs-inhalt"/>
        <w:rPr>
          <w:rFonts w:eastAsia="Calibri"/>
          <w:lang w:eastAsia="de-DE"/>
        </w:rPr>
      </w:pPr>
      <w:r>
        <w:rPr>
          <w:rFonts w:eastAsia="Calibri"/>
          <w:lang w:eastAsia="de-DE"/>
        </w:rPr>
        <w:t>15:30 gemeinsames Kaffeetrinken</w:t>
      </w:r>
    </w:p>
    <w:p w14:paraId="187BA882" w14:textId="77777777" w:rsidR="00F949B2" w:rsidRDefault="00F949B2" w:rsidP="00F949B2">
      <w:pPr>
        <w:pStyle w:val="wrs-inhalt"/>
        <w:rPr>
          <w:rFonts w:eastAsia="Calibri"/>
          <w:lang w:eastAsia="de-DE"/>
        </w:rPr>
      </w:pPr>
      <w:r>
        <w:rPr>
          <w:rFonts w:eastAsia="Calibri"/>
          <w:lang w:eastAsia="de-DE"/>
        </w:rPr>
        <w:t>16:30 Ende der Veranstaltung</w:t>
      </w:r>
    </w:p>
    <w:p w14:paraId="5AFC490F" w14:textId="77777777" w:rsidR="00F949B2" w:rsidRDefault="00F949B2" w:rsidP="00F949B2">
      <w:pPr>
        <w:pStyle w:val="wrs-inhalt"/>
        <w:rPr>
          <w:rFonts w:eastAsia="Calibri"/>
          <w:lang w:eastAsia="de-DE"/>
        </w:rPr>
      </w:pPr>
    </w:p>
    <w:p w14:paraId="1B8BA961" w14:textId="77777777" w:rsidR="00F949B2" w:rsidRDefault="00F949B2" w:rsidP="00F949B2">
      <w:pPr>
        <w:pStyle w:val="wrs-inhalt"/>
        <w:rPr>
          <w:rFonts w:eastAsia="Calibri"/>
          <w:lang w:eastAsia="de-DE"/>
        </w:rPr>
      </w:pPr>
      <w:r>
        <w:rPr>
          <w:rFonts w:eastAsia="Calibri"/>
          <w:lang w:eastAsia="de-DE"/>
        </w:rPr>
        <w:t>Michael, DJ5AV, wird wieder als DXCC-Field-</w:t>
      </w:r>
      <w:proofErr w:type="spellStart"/>
      <w:r>
        <w:rPr>
          <w:rFonts w:eastAsia="Calibri"/>
          <w:lang w:eastAsia="de-DE"/>
        </w:rPr>
        <w:t>Checker</w:t>
      </w:r>
      <w:proofErr w:type="spellEnd"/>
      <w:r>
        <w:rPr>
          <w:rFonts w:eastAsia="Calibri"/>
          <w:lang w:eastAsia="de-DE"/>
        </w:rPr>
        <w:t xml:space="preserve"> Karten und Anträge für das DXCC prüfen – bitte nutzt den von der SDXG unterstützten Service eifrig!</w:t>
      </w:r>
    </w:p>
    <w:p w14:paraId="563BAECB" w14:textId="77777777" w:rsidR="00F949B2" w:rsidRDefault="00F949B2" w:rsidP="00F949B2">
      <w:pPr>
        <w:pStyle w:val="wrs-inhalt"/>
        <w:rPr>
          <w:rFonts w:eastAsia="Calibri"/>
          <w:lang w:eastAsia="de-DE"/>
        </w:rPr>
      </w:pPr>
      <w:r>
        <w:rPr>
          <w:rFonts w:eastAsia="Calibri"/>
          <w:lang w:eastAsia="de-DE"/>
        </w:rPr>
        <w:t>Das Treffen ist auch wieder eine gute Gelegenheit Schilder/Shirts mit Vornamen und Call zu tragen.</w:t>
      </w:r>
    </w:p>
    <w:p w14:paraId="7D3CD1B8" w14:textId="77777777" w:rsidR="00F949B2" w:rsidRDefault="00F949B2" w:rsidP="00F949B2">
      <w:pPr>
        <w:pStyle w:val="wrs-inhalt"/>
        <w:rPr>
          <w:rFonts w:eastAsia="Calibri"/>
          <w:lang w:eastAsia="de-DE"/>
        </w:rPr>
      </w:pPr>
      <w:r>
        <w:rPr>
          <w:rFonts w:eastAsia="Calibri"/>
          <w:lang w:eastAsia="de-DE"/>
        </w:rPr>
        <w:t>Um die gebuchte Raumgröße möglicherweise anzupassen, wäre es prima, wenn ihr uns euer Kommen ankündigen könntet.</w:t>
      </w:r>
    </w:p>
    <w:p w14:paraId="03B19F09" w14:textId="77777777" w:rsidR="00F949B2" w:rsidRDefault="00F949B2" w:rsidP="00F949B2">
      <w:pPr>
        <w:pStyle w:val="wrs-inhalt"/>
        <w:rPr>
          <w:rFonts w:eastAsia="Calibri"/>
          <w:lang w:eastAsia="de-DE"/>
        </w:rPr>
      </w:pPr>
      <w:r>
        <w:rPr>
          <w:rFonts w:eastAsia="Calibri"/>
          <w:lang w:eastAsia="de-DE"/>
        </w:rPr>
        <w:t xml:space="preserve">Dazu haben wir wieder eine </w:t>
      </w:r>
      <w:proofErr w:type="spellStart"/>
      <w:r>
        <w:rPr>
          <w:rFonts w:eastAsia="Calibri"/>
          <w:lang w:eastAsia="de-DE"/>
        </w:rPr>
        <w:t>Nuudelabfrage</w:t>
      </w:r>
      <w:proofErr w:type="spellEnd"/>
      <w:r>
        <w:rPr>
          <w:rFonts w:eastAsia="Calibri"/>
          <w:lang w:eastAsia="de-DE"/>
        </w:rPr>
        <w:t xml:space="preserve"> eingerichtet:</w:t>
      </w:r>
    </w:p>
    <w:p w14:paraId="214685AB" w14:textId="64229EEB" w:rsidR="00F949B2" w:rsidRDefault="00F949B2" w:rsidP="00F949B2">
      <w:pPr>
        <w:pStyle w:val="wrs-inhalt"/>
        <w:rPr>
          <w:rFonts w:eastAsia="Calibri"/>
          <w:lang w:eastAsia="de-DE"/>
        </w:rPr>
      </w:pPr>
      <w:r>
        <w:rPr>
          <w:rFonts w:eastAsia="Calibri"/>
          <w:lang w:val="de-DE" w:eastAsia="de-DE"/>
        </w:rPr>
        <w:t>[</w:t>
      </w:r>
      <w:r w:rsidR="0003546D">
        <w:rPr>
          <w:rFonts w:eastAsia="Calibri"/>
          <w:lang w:val="de-DE" w:eastAsia="de-DE"/>
        </w:rPr>
        <w:t>4</w:t>
      </w:r>
      <w:r>
        <w:rPr>
          <w:rFonts w:eastAsia="Calibri"/>
          <w:lang w:val="de-DE" w:eastAsia="de-DE"/>
        </w:rPr>
        <w:t xml:space="preserve">] </w:t>
      </w:r>
      <w:hyperlink r:id="rId16" w:history="1">
        <w:r>
          <w:rPr>
            <w:rFonts w:eastAsia="Calibri"/>
            <w:color w:val="094FD1"/>
            <w:u w:val="single" w:color="094FD1"/>
            <w:lang w:eastAsia="de-DE"/>
          </w:rPr>
          <w:t>https://nuudel.digitalcourage.de/PC7TK2MA2ZrPmXuf</w:t>
        </w:r>
      </w:hyperlink>
      <w:r>
        <w:rPr>
          <w:rFonts w:eastAsia="Calibri"/>
          <w:lang w:eastAsia="de-DE"/>
        </w:rPr>
        <w:t>.</w:t>
      </w:r>
    </w:p>
    <w:p w14:paraId="2982B47C" w14:textId="77777777" w:rsidR="00F949B2" w:rsidRDefault="00F949B2" w:rsidP="00F949B2">
      <w:pPr>
        <w:pStyle w:val="wrs-inhalt"/>
        <w:rPr>
          <w:rFonts w:eastAsia="Calibri"/>
          <w:lang w:eastAsia="de-DE"/>
        </w:rPr>
      </w:pPr>
      <w:r>
        <w:rPr>
          <w:rFonts w:eastAsia="Calibri"/>
          <w:lang w:eastAsia="de-DE"/>
        </w:rPr>
        <w:lastRenderedPageBreak/>
        <w:t>Die ersten von Euch haben sich bereits eingetragen, prima!</w:t>
      </w:r>
    </w:p>
    <w:p w14:paraId="1652B7D7" w14:textId="77777777" w:rsidR="00F949B2" w:rsidRDefault="00F949B2" w:rsidP="00F949B2">
      <w:pPr>
        <w:pStyle w:val="wrs-inhalt"/>
        <w:rPr>
          <w:rFonts w:eastAsia="Calibri"/>
          <w:lang w:eastAsia="de-DE"/>
        </w:rPr>
      </w:pPr>
    </w:p>
    <w:p w14:paraId="7E636ED2" w14:textId="77777777" w:rsidR="00F949B2" w:rsidRDefault="00F949B2" w:rsidP="00F949B2">
      <w:pPr>
        <w:pStyle w:val="wrs-inhalt"/>
        <w:rPr>
          <w:rFonts w:eastAsia="Calibri"/>
          <w:lang w:eastAsia="de-DE"/>
        </w:rPr>
      </w:pPr>
      <w:proofErr w:type="spellStart"/>
      <w:r>
        <w:rPr>
          <w:rFonts w:eastAsia="Calibri"/>
          <w:lang w:eastAsia="de-DE"/>
        </w:rPr>
        <w:t>Good</w:t>
      </w:r>
      <w:proofErr w:type="spellEnd"/>
      <w:r>
        <w:rPr>
          <w:rFonts w:eastAsia="Calibri"/>
          <w:lang w:eastAsia="de-DE"/>
        </w:rPr>
        <w:t xml:space="preserve"> DX es 73,</w:t>
      </w:r>
    </w:p>
    <w:p w14:paraId="479F6593" w14:textId="77777777" w:rsidR="00F949B2" w:rsidRDefault="00F949B2" w:rsidP="00F949B2">
      <w:pPr>
        <w:pStyle w:val="wrs-inhalt"/>
        <w:rPr>
          <w:rFonts w:eastAsia="Calibri"/>
          <w:lang w:eastAsia="de-DE"/>
        </w:rPr>
      </w:pPr>
    </w:p>
    <w:p w14:paraId="490898D6" w14:textId="77777777" w:rsidR="00F949B2" w:rsidRDefault="00F949B2" w:rsidP="00F949B2">
      <w:pPr>
        <w:pStyle w:val="wrs-inhalt"/>
        <w:rPr>
          <w:rFonts w:eastAsia="Calibri"/>
          <w:lang w:eastAsia="de-DE"/>
        </w:rPr>
      </w:pPr>
      <w:r>
        <w:rPr>
          <w:rFonts w:eastAsia="Calibri"/>
          <w:lang w:eastAsia="de-DE"/>
        </w:rPr>
        <w:t>Sigrid DL3LG, Vorsitz</w:t>
      </w:r>
    </w:p>
    <w:p w14:paraId="69DC1AD0" w14:textId="77777777" w:rsidR="00F949B2" w:rsidRDefault="00F949B2" w:rsidP="00F949B2">
      <w:pPr>
        <w:pStyle w:val="wrs-inhalt"/>
        <w:rPr>
          <w:rFonts w:eastAsia="Calibri"/>
          <w:lang w:eastAsia="de-DE"/>
        </w:rPr>
      </w:pPr>
      <w:r>
        <w:rPr>
          <w:rFonts w:eastAsia="Calibri"/>
          <w:lang w:eastAsia="de-DE"/>
        </w:rPr>
        <w:t>Axel DL3ZH, Kassenwart</w:t>
      </w:r>
    </w:p>
    <w:p w14:paraId="3BFD8BEF" w14:textId="77777777" w:rsidR="00F949B2" w:rsidRDefault="00F949B2" w:rsidP="00F949B2">
      <w:pPr>
        <w:pStyle w:val="wrs-inhalt"/>
        <w:rPr>
          <w:rFonts w:eastAsia="Calibri"/>
          <w:lang w:eastAsia="de-DE"/>
        </w:rPr>
      </w:pPr>
      <w:r>
        <w:rPr>
          <w:rFonts w:eastAsia="Calibri"/>
          <w:lang w:eastAsia="de-DE"/>
        </w:rPr>
        <w:t>Annette DL6SAK, stell. Vorsitz</w:t>
      </w:r>
    </w:p>
    <w:p w14:paraId="08EE18A9" w14:textId="77777777" w:rsidR="00F949B2" w:rsidRDefault="00F949B2" w:rsidP="00F949B2">
      <w:pPr>
        <w:pStyle w:val="wrs-inhalt"/>
        <w:rPr>
          <w:rFonts w:eastAsia="Calibri"/>
          <w:lang w:eastAsia="de-DE"/>
        </w:rPr>
      </w:pPr>
    </w:p>
    <w:p w14:paraId="3134ADCA" w14:textId="1F377830" w:rsidR="00F949B2" w:rsidRDefault="00F949B2" w:rsidP="00F949B2">
      <w:pPr>
        <w:pStyle w:val="wrs-inhalt"/>
        <w:rPr>
          <w:rFonts w:eastAsia="Calibri"/>
          <w:lang w:eastAsia="de-DE"/>
        </w:rPr>
      </w:pPr>
      <w:r>
        <w:rPr>
          <w:rFonts w:eastAsia="Calibri"/>
          <w:lang w:val="de-DE" w:eastAsia="de-DE"/>
        </w:rPr>
        <w:t>[</w:t>
      </w:r>
      <w:r w:rsidR="0003546D">
        <w:rPr>
          <w:rFonts w:eastAsia="Calibri"/>
          <w:lang w:val="de-DE" w:eastAsia="de-DE"/>
        </w:rPr>
        <w:t>5</w:t>
      </w:r>
      <w:r>
        <w:rPr>
          <w:rFonts w:eastAsia="Calibri"/>
          <w:lang w:val="de-DE" w:eastAsia="de-DE"/>
        </w:rPr>
        <w:t xml:space="preserve">] </w:t>
      </w:r>
      <w:hyperlink r:id="rId17" w:history="1">
        <w:r>
          <w:rPr>
            <w:rFonts w:eastAsia="Calibri"/>
            <w:color w:val="094FD1"/>
            <w:u w:val="single" w:color="094FD1"/>
            <w:lang w:eastAsia="de-DE"/>
          </w:rPr>
          <w:t>www.sdxg.de</w:t>
        </w:r>
      </w:hyperlink>
    </w:p>
    <w:p w14:paraId="55FE7CCA" w14:textId="4CFBE02B" w:rsidR="00413193" w:rsidRDefault="00413193" w:rsidP="00F949B2">
      <w:pPr>
        <w:pStyle w:val="wrs-inhalt"/>
        <w:rPr>
          <w:lang w:val="de-DE"/>
        </w:rPr>
      </w:pPr>
    </w:p>
    <w:p w14:paraId="75D3BDE4" w14:textId="5728BFB9" w:rsidR="00F949B2" w:rsidRDefault="00F949B2" w:rsidP="00F949B2">
      <w:pPr>
        <w:pStyle w:val="wrs-inhalt"/>
        <w:rPr>
          <w:lang w:val="de-DE"/>
        </w:rPr>
      </w:pPr>
    </w:p>
    <w:p w14:paraId="51500BA0" w14:textId="77777777" w:rsidR="00F949B2" w:rsidRPr="00F949B2" w:rsidRDefault="00F949B2" w:rsidP="00F949B2">
      <w:pPr>
        <w:pStyle w:val="wrs-inhalt"/>
        <w:rPr>
          <w:lang w:val="de-DE"/>
        </w:rPr>
      </w:pPr>
    </w:p>
    <w:p w14:paraId="1F064466" w14:textId="77777777" w:rsidR="00820501" w:rsidRPr="00C82E9E" w:rsidRDefault="00820501" w:rsidP="00223530">
      <w:pPr>
        <w:pStyle w:val="wrs-titel1"/>
        <w:rPr>
          <w:lang w:val="de-DE"/>
        </w:rPr>
      </w:pPr>
      <w:bookmarkStart w:id="18" w:name="_Toc209870295"/>
      <w:r w:rsidRPr="00C82E9E">
        <w:rPr>
          <w:lang w:val="de-DE"/>
        </w:rPr>
        <w:t>Aus den Nachbardistrikten</w:t>
      </w:r>
      <w:bookmarkEnd w:id="18"/>
    </w:p>
    <w:p w14:paraId="6334DFD7" w14:textId="0DF6FBF5" w:rsidR="00533FE6" w:rsidRPr="006F0C54" w:rsidRDefault="00FC7835" w:rsidP="006F0C54">
      <w:pPr>
        <w:pStyle w:val="wrs-inhalt"/>
      </w:pPr>
      <w:r w:rsidRPr="006F0C54">
        <w:t>Es liegen keine Meldungen vor.</w:t>
      </w:r>
    </w:p>
    <w:p w14:paraId="572CAD56" w14:textId="105458BD" w:rsidR="00FC7835" w:rsidRPr="006F0C54" w:rsidRDefault="00FC7835" w:rsidP="006F0C54">
      <w:pPr>
        <w:pStyle w:val="wrs-inhalt"/>
      </w:pPr>
    </w:p>
    <w:p w14:paraId="0EDD09E7" w14:textId="67AFBA1E" w:rsidR="00FC7835" w:rsidRPr="006F0C54" w:rsidRDefault="00FC7835" w:rsidP="006F0C54">
      <w:pPr>
        <w:pStyle w:val="wrs-inhalt"/>
      </w:pPr>
    </w:p>
    <w:p w14:paraId="5B83F334" w14:textId="77777777" w:rsidR="00FC7835" w:rsidRPr="006F0C54" w:rsidRDefault="00FC7835" w:rsidP="006F0C54">
      <w:pPr>
        <w:pStyle w:val="wrs-inhalt"/>
      </w:pPr>
    </w:p>
    <w:p w14:paraId="7E7C3336" w14:textId="77777777" w:rsidR="00503B29" w:rsidRPr="00C82E9E" w:rsidRDefault="00820501" w:rsidP="00503B29">
      <w:pPr>
        <w:pStyle w:val="wrs-titel1"/>
        <w:rPr>
          <w:lang w:val="de-DE"/>
        </w:rPr>
      </w:pPr>
      <w:bookmarkStart w:id="19" w:name="_Toc209870296"/>
      <w:r w:rsidRPr="00C82E9E">
        <w:rPr>
          <w:lang w:val="de-DE"/>
        </w:rPr>
        <w:t xml:space="preserve">Was </w:t>
      </w:r>
      <w:r w:rsidR="00503B29" w:rsidRPr="00C82E9E">
        <w:rPr>
          <w:lang w:val="de-DE"/>
        </w:rPr>
        <w:t>sonst noch interessiert</w:t>
      </w:r>
      <w:bookmarkEnd w:id="19"/>
    </w:p>
    <w:p w14:paraId="0EE10610" w14:textId="32F10622" w:rsidR="002D1727" w:rsidRDefault="004C2AF5" w:rsidP="002D1727">
      <w:pPr>
        <w:pStyle w:val="wrs-titel2"/>
        <w:rPr>
          <w:lang w:val="de-DE"/>
        </w:rPr>
      </w:pPr>
      <w:bookmarkStart w:id="20" w:name="_Toc209870297"/>
      <w:r w:rsidRPr="00C82E9E">
        <w:rPr>
          <w:lang w:val="de-DE"/>
        </w:rPr>
        <w:t>Auszüge aus dem DX-MB</w:t>
      </w:r>
      <w:r w:rsidR="00D110A0">
        <w:rPr>
          <w:lang w:val="de-DE"/>
        </w:rPr>
        <w:t xml:space="preserve"> KW </w:t>
      </w:r>
      <w:r w:rsidR="00FC7835">
        <w:rPr>
          <w:lang w:val="de-DE"/>
        </w:rPr>
        <w:t>40</w:t>
      </w:r>
      <w:bookmarkEnd w:id="20"/>
    </w:p>
    <w:p w14:paraId="3249050D" w14:textId="77777777" w:rsidR="000D6814" w:rsidRPr="000D6814" w:rsidRDefault="002D2369" w:rsidP="002D2369">
      <w:pPr>
        <w:pStyle w:val="wrs-inhalt"/>
        <w:rPr>
          <w:rStyle w:val="Fett"/>
        </w:rPr>
      </w:pPr>
      <w:r w:rsidRPr="000D6814">
        <w:rPr>
          <w:rStyle w:val="Fett"/>
        </w:rPr>
        <w:t xml:space="preserve">EU-171; OZ, JYLLAND NORTH </w:t>
      </w:r>
      <w:proofErr w:type="spellStart"/>
      <w:r w:rsidRPr="000D6814">
        <w:rPr>
          <w:rStyle w:val="Fett"/>
        </w:rPr>
        <w:t>group</w:t>
      </w:r>
      <w:proofErr w:type="spellEnd"/>
      <w:r w:rsidRPr="000D6814">
        <w:rPr>
          <w:rStyle w:val="Fett"/>
        </w:rPr>
        <w:t xml:space="preserve">: </w:t>
      </w:r>
    </w:p>
    <w:p w14:paraId="3467713B" w14:textId="2F040CFB" w:rsidR="002D2369" w:rsidRPr="002D2369" w:rsidRDefault="002D2369" w:rsidP="000D6814">
      <w:pPr>
        <w:pStyle w:val="wrs-inhalt"/>
        <w:ind w:left="708"/>
        <w:rPr>
          <w:lang w:eastAsia="de-DE"/>
        </w:rPr>
      </w:pPr>
      <w:r w:rsidRPr="002D2369">
        <w:rPr>
          <w:lang w:eastAsia="de-DE"/>
        </w:rPr>
        <w:t>Frank (DL2SWW) und Gaby (DF9TM) werden ab dem 18. September unter</w:t>
      </w:r>
      <w:r w:rsidR="000D6814">
        <w:rPr>
          <w:lang w:val="de-DE" w:eastAsia="de-DE"/>
        </w:rPr>
        <w:t xml:space="preserve"> </w:t>
      </w:r>
      <w:r w:rsidRPr="002D2369">
        <w:rPr>
          <w:lang w:eastAsia="de-DE"/>
        </w:rPr>
        <w:t xml:space="preserve">den Rufzeichen 5Q5W und OV9M von </w:t>
      </w:r>
      <w:proofErr w:type="spellStart"/>
      <w:r w:rsidRPr="002D2369">
        <w:rPr>
          <w:lang w:eastAsia="de-DE"/>
        </w:rPr>
        <w:t>Vendsyssel-Thy</w:t>
      </w:r>
      <w:proofErr w:type="spellEnd"/>
      <w:r w:rsidRPr="002D2369">
        <w:rPr>
          <w:lang w:eastAsia="de-DE"/>
        </w:rPr>
        <w:t xml:space="preserve"> Island aktiv sein und planen auch am </w:t>
      </w:r>
      <w:proofErr w:type="spellStart"/>
      <w:r w:rsidRPr="002D2369">
        <w:rPr>
          <w:lang w:eastAsia="de-DE"/>
        </w:rPr>
        <w:t>Scandinavian</w:t>
      </w:r>
      <w:proofErr w:type="spellEnd"/>
      <w:r w:rsidR="000D6814">
        <w:rPr>
          <w:lang w:val="de-DE" w:eastAsia="de-DE"/>
        </w:rPr>
        <w:t xml:space="preserve"> </w:t>
      </w:r>
      <w:proofErr w:type="spellStart"/>
      <w:r w:rsidRPr="002D2369">
        <w:rPr>
          <w:lang w:eastAsia="de-DE"/>
        </w:rPr>
        <w:t>Activity</w:t>
      </w:r>
      <w:proofErr w:type="spellEnd"/>
      <w:r w:rsidRPr="002D2369">
        <w:rPr>
          <w:lang w:eastAsia="de-DE"/>
        </w:rPr>
        <w:t xml:space="preserve"> Contest (SAC) teilzunehmen. Die genaue Aufenthaltsdauer ist derzeit nicht bekannt. QSL-Anfragen </w:t>
      </w:r>
      <w:r>
        <w:rPr>
          <w:lang w:eastAsia="de-DE"/>
        </w:rPr>
        <w:t>ü</w:t>
      </w:r>
      <w:r w:rsidRPr="002D2369">
        <w:rPr>
          <w:lang w:eastAsia="de-DE"/>
        </w:rPr>
        <w:t>ber die jeweiligen</w:t>
      </w:r>
      <w:r w:rsidR="00082567">
        <w:rPr>
          <w:lang w:val="de-DE" w:eastAsia="de-DE"/>
        </w:rPr>
        <w:t xml:space="preserve"> </w:t>
      </w:r>
      <w:r w:rsidRPr="002D2369">
        <w:rPr>
          <w:lang w:eastAsia="de-DE"/>
        </w:rPr>
        <w:t>Heimatrufzeichen.</w:t>
      </w:r>
    </w:p>
    <w:p w14:paraId="7F6FA70B" w14:textId="77777777" w:rsidR="002D2369" w:rsidRPr="002D2369" w:rsidRDefault="002D2369" w:rsidP="002D2369">
      <w:pPr>
        <w:pStyle w:val="wrs-inhalt"/>
        <w:rPr>
          <w:lang w:eastAsia="de-DE"/>
        </w:rPr>
      </w:pPr>
    </w:p>
    <w:p w14:paraId="538F7070" w14:textId="77777777" w:rsidR="000D6814" w:rsidRPr="000D6814" w:rsidRDefault="002D2369" w:rsidP="002D2369">
      <w:pPr>
        <w:pStyle w:val="wrs-inhalt"/>
        <w:rPr>
          <w:rStyle w:val="Fett"/>
        </w:rPr>
      </w:pPr>
      <w:r w:rsidRPr="000D6814">
        <w:rPr>
          <w:rStyle w:val="Fett"/>
        </w:rPr>
        <w:t xml:space="preserve">NA-007; VY0, NUNAVUT (SOUTHAMPTON ISLAND) </w:t>
      </w:r>
      <w:proofErr w:type="spellStart"/>
      <w:r w:rsidRPr="000D6814">
        <w:rPr>
          <w:rStyle w:val="Fett"/>
        </w:rPr>
        <w:t>group</w:t>
      </w:r>
      <w:proofErr w:type="spellEnd"/>
      <w:r w:rsidRPr="000D6814">
        <w:rPr>
          <w:rStyle w:val="Fett"/>
        </w:rPr>
        <w:t xml:space="preserve">: </w:t>
      </w:r>
    </w:p>
    <w:p w14:paraId="151AE355" w14:textId="40D96974" w:rsidR="002D2369" w:rsidRPr="002D2369" w:rsidRDefault="002D2369" w:rsidP="000D6814">
      <w:pPr>
        <w:pStyle w:val="wrs-inhalt"/>
        <w:ind w:left="708"/>
        <w:rPr>
          <w:lang w:eastAsia="de-DE"/>
        </w:rPr>
      </w:pPr>
      <w:r w:rsidRPr="002D2369">
        <w:rPr>
          <w:lang w:eastAsia="de-DE"/>
        </w:rPr>
        <w:t>Mike VE2XB ist unter dem Rufzeichen VY0ZOO aktiv, haupts</w:t>
      </w:r>
      <w:r>
        <w:rPr>
          <w:lang w:eastAsia="de-DE"/>
        </w:rPr>
        <w:t>ä</w:t>
      </w:r>
      <w:r w:rsidRPr="002D2369">
        <w:rPr>
          <w:lang w:eastAsia="de-DE"/>
        </w:rPr>
        <w:t>chlich in CW auf 40m von Coral Harbour (Southampton Island) und wird sich dort bis zum 18.12. aufhalten. QSL-Karten gehen an VE2XB.</w:t>
      </w:r>
    </w:p>
    <w:p w14:paraId="438FE8B4" w14:textId="77777777" w:rsidR="002D2369" w:rsidRPr="002D2369" w:rsidRDefault="002D2369" w:rsidP="002D2369">
      <w:pPr>
        <w:pStyle w:val="wrs-inhalt"/>
        <w:rPr>
          <w:lang w:eastAsia="de-DE"/>
        </w:rPr>
      </w:pPr>
    </w:p>
    <w:p w14:paraId="3847966A" w14:textId="77777777" w:rsidR="000D6814" w:rsidRPr="000D6814" w:rsidRDefault="002D2369" w:rsidP="00082567">
      <w:pPr>
        <w:pStyle w:val="wrs-inhalt"/>
        <w:rPr>
          <w:rStyle w:val="Fett"/>
        </w:rPr>
      </w:pPr>
      <w:r w:rsidRPr="000D6814">
        <w:rPr>
          <w:rStyle w:val="Fett"/>
        </w:rPr>
        <w:t xml:space="preserve">OC-002; VK9, CHRISTMAS ISLAND: </w:t>
      </w:r>
    </w:p>
    <w:p w14:paraId="6BB8949F" w14:textId="2D622E5C" w:rsidR="002D2369" w:rsidRPr="002D2369" w:rsidRDefault="002D2369" w:rsidP="000D6814">
      <w:pPr>
        <w:pStyle w:val="wrs-inhalt"/>
        <w:ind w:left="708"/>
        <w:rPr>
          <w:lang w:eastAsia="de-DE"/>
        </w:rPr>
      </w:pPr>
      <w:r w:rsidRPr="002D2369">
        <w:rPr>
          <w:lang w:eastAsia="de-DE"/>
        </w:rPr>
        <w:t xml:space="preserve">Janusz SP9FIH wird nach </w:t>
      </w:r>
      <w:proofErr w:type="spellStart"/>
      <w:r w:rsidRPr="002D2369">
        <w:rPr>
          <w:lang w:eastAsia="de-DE"/>
        </w:rPr>
        <w:t>Abschlu</w:t>
      </w:r>
      <w:r w:rsidR="00082567">
        <w:rPr>
          <w:lang w:val="de-DE" w:eastAsia="de-DE"/>
        </w:rPr>
        <w:t>ß</w:t>
      </w:r>
      <w:proofErr w:type="spellEnd"/>
      <w:r w:rsidRPr="002D2369">
        <w:rPr>
          <w:lang w:eastAsia="de-DE"/>
        </w:rPr>
        <w:t xml:space="preserve"> seiner Aktivit</w:t>
      </w:r>
      <w:r>
        <w:rPr>
          <w:lang w:eastAsia="de-DE"/>
        </w:rPr>
        <w:t>ä</w:t>
      </w:r>
      <w:r w:rsidRPr="002D2369">
        <w:rPr>
          <w:lang w:eastAsia="de-DE"/>
        </w:rPr>
        <w:t>ten auf Lord Howe Island (VK2/SP9FIH) nach Christmas Island weiterreisen. Christmas Island gilt bei Funkamateuren als selten aktiviertes Gebiet und ist daher insbesondere f</w:t>
      </w:r>
      <w:r>
        <w:rPr>
          <w:lang w:eastAsia="de-DE"/>
        </w:rPr>
        <w:t>ü</w:t>
      </w:r>
      <w:r w:rsidRPr="002D2369">
        <w:rPr>
          <w:lang w:eastAsia="de-DE"/>
        </w:rPr>
        <w:t>r sogenannte DXer interessant. Janusz SP9FIH plant, m</w:t>
      </w:r>
      <w:r>
        <w:rPr>
          <w:lang w:eastAsia="de-DE"/>
        </w:rPr>
        <w:t>ö</w:t>
      </w:r>
      <w:r w:rsidRPr="002D2369">
        <w:rPr>
          <w:lang w:eastAsia="de-DE"/>
        </w:rPr>
        <w:t>glichst vielen Stationen weltweit neue B</w:t>
      </w:r>
      <w:r>
        <w:rPr>
          <w:lang w:eastAsia="de-DE"/>
        </w:rPr>
        <w:t>ä</w:t>
      </w:r>
      <w:r w:rsidRPr="002D2369">
        <w:rPr>
          <w:lang w:eastAsia="de-DE"/>
        </w:rPr>
        <w:t>nder oder Betriebsarten zu erm</w:t>
      </w:r>
      <w:r w:rsidR="00082567">
        <w:rPr>
          <w:lang w:eastAsia="de-DE"/>
        </w:rPr>
        <w:t>ö</w:t>
      </w:r>
      <w:r w:rsidRPr="002D2369">
        <w:rPr>
          <w:lang w:eastAsia="de-DE"/>
        </w:rPr>
        <w:t>glichen. Ab dem 19. September ist er unter dem Rufzeichen VK9/SP9FIH im Modus FT8 aktiv; sofern es ihm gelingt, den IC-7300 zu reparieren, wird auch Betrieb in SS</w:t>
      </w:r>
      <w:r w:rsidR="00082567">
        <w:rPr>
          <w:lang w:val="de-DE" w:eastAsia="de-DE"/>
        </w:rPr>
        <w:t xml:space="preserve">B </w:t>
      </w:r>
      <w:r w:rsidRPr="002D2369">
        <w:rPr>
          <w:lang w:eastAsia="de-DE"/>
        </w:rPr>
        <w:t xml:space="preserve"> m</w:t>
      </w:r>
      <w:r w:rsidR="00082567">
        <w:rPr>
          <w:lang w:eastAsia="de-DE"/>
        </w:rPr>
        <w:t>ö</w:t>
      </w:r>
      <w:r w:rsidRPr="002D2369">
        <w:rPr>
          <w:lang w:eastAsia="de-DE"/>
        </w:rPr>
        <w:t xml:space="preserve">glich sein. Sein Aufenthalt auf Christmas Island ist bis zum 3. Oktober geplant. Frequenzen: SSB: 10127, 14237, 18137, 21237, 24937, 28437 kHz FT8: 10145, 14091, 18091, 21091, 24925, 28091 kHz Die Frequenzlisten bieten eine </w:t>
      </w:r>
      <w:r>
        <w:rPr>
          <w:lang w:eastAsia="de-DE"/>
        </w:rPr>
        <w:t>Ü</w:t>
      </w:r>
      <w:r w:rsidRPr="002D2369">
        <w:rPr>
          <w:lang w:eastAsia="de-DE"/>
        </w:rPr>
        <w:t xml:space="preserve">bersicht </w:t>
      </w:r>
      <w:r>
        <w:rPr>
          <w:lang w:eastAsia="de-DE"/>
        </w:rPr>
        <w:t>ü</w:t>
      </w:r>
      <w:r w:rsidRPr="002D2369">
        <w:rPr>
          <w:lang w:eastAsia="de-DE"/>
        </w:rPr>
        <w:t>ber die geplanten Aktivit</w:t>
      </w:r>
      <w:r>
        <w:rPr>
          <w:lang w:eastAsia="de-DE"/>
        </w:rPr>
        <w:t>ä</w:t>
      </w:r>
      <w:r w:rsidRPr="002D2369">
        <w:rPr>
          <w:lang w:eastAsia="de-DE"/>
        </w:rPr>
        <w:t>ten. F</w:t>
      </w:r>
      <w:r>
        <w:rPr>
          <w:lang w:eastAsia="de-DE"/>
        </w:rPr>
        <w:t>ü</w:t>
      </w:r>
      <w:r w:rsidRPr="002D2369">
        <w:rPr>
          <w:lang w:eastAsia="de-DE"/>
        </w:rPr>
        <w:t xml:space="preserve">r Stationen in Europa besteht die </w:t>
      </w:r>
      <w:proofErr w:type="spellStart"/>
      <w:r w:rsidRPr="002D2369">
        <w:rPr>
          <w:lang w:eastAsia="de-DE"/>
        </w:rPr>
        <w:t>gr</w:t>
      </w:r>
      <w:r w:rsidR="00082567">
        <w:rPr>
          <w:lang w:eastAsia="de-DE"/>
        </w:rPr>
        <w:t>ö</w:t>
      </w:r>
      <w:r w:rsidR="00082567">
        <w:rPr>
          <w:lang w:val="de-DE" w:eastAsia="de-DE"/>
        </w:rPr>
        <w:t>ß</w:t>
      </w:r>
      <w:r w:rsidRPr="002D2369">
        <w:rPr>
          <w:lang w:eastAsia="de-DE"/>
        </w:rPr>
        <w:t>te</w:t>
      </w:r>
      <w:proofErr w:type="spellEnd"/>
      <w:r w:rsidRPr="002D2369">
        <w:rPr>
          <w:lang w:eastAsia="de-DE"/>
        </w:rPr>
        <w:t xml:space="preserve"> Wahrscheinlichkeit f</w:t>
      </w:r>
      <w:r>
        <w:rPr>
          <w:lang w:eastAsia="de-DE"/>
        </w:rPr>
        <w:t>ü</w:t>
      </w:r>
      <w:r w:rsidRPr="002D2369">
        <w:rPr>
          <w:lang w:eastAsia="de-DE"/>
        </w:rPr>
        <w:t>r ein QSO auf den B</w:t>
      </w:r>
      <w:r>
        <w:rPr>
          <w:lang w:eastAsia="de-DE"/>
        </w:rPr>
        <w:t>ä</w:t>
      </w:r>
      <w:r w:rsidRPr="002D2369">
        <w:rPr>
          <w:lang w:eastAsia="de-DE"/>
        </w:rPr>
        <w:t>ndern 20m und 17m am fr</w:t>
      </w:r>
      <w:r>
        <w:rPr>
          <w:lang w:eastAsia="de-DE"/>
        </w:rPr>
        <w:t>ü</w:t>
      </w:r>
      <w:r w:rsidRPr="002D2369">
        <w:rPr>
          <w:lang w:eastAsia="de-DE"/>
        </w:rPr>
        <w:t>hen Morgen. Aktuelle Informationen sind unter https://vk9.dxpeditions.org verf</w:t>
      </w:r>
      <w:r>
        <w:rPr>
          <w:lang w:eastAsia="de-DE"/>
        </w:rPr>
        <w:t>ü</w:t>
      </w:r>
      <w:r w:rsidRPr="002D2369">
        <w:rPr>
          <w:lang w:eastAsia="de-DE"/>
        </w:rPr>
        <w:t>gbar. QSL-Karten k</w:t>
      </w:r>
      <w:r w:rsidR="00082567">
        <w:rPr>
          <w:lang w:eastAsia="de-DE"/>
        </w:rPr>
        <w:t>ö</w:t>
      </w:r>
      <w:r w:rsidRPr="002D2369">
        <w:rPr>
          <w:lang w:eastAsia="de-DE"/>
        </w:rPr>
        <w:t xml:space="preserve">nnen an sein Heimatrufzeichen oder </w:t>
      </w:r>
      <w:r>
        <w:rPr>
          <w:lang w:eastAsia="de-DE"/>
        </w:rPr>
        <w:t>ü</w:t>
      </w:r>
      <w:r w:rsidRPr="002D2369">
        <w:rPr>
          <w:lang w:eastAsia="de-DE"/>
        </w:rPr>
        <w:t>ber OQRS gesendet werden.</w:t>
      </w:r>
    </w:p>
    <w:p w14:paraId="232A82E9" w14:textId="77777777" w:rsidR="002D2369" w:rsidRPr="002D2369" w:rsidRDefault="002D2369" w:rsidP="002D2369">
      <w:pPr>
        <w:pStyle w:val="wrs-inhalt"/>
        <w:rPr>
          <w:lang w:eastAsia="de-DE"/>
        </w:rPr>
      </w:pPr>
    </w:p>
    <w:p w14:paraId="644164D9" w14:textId="77777777" w:rsidR="0003546D" w:rsidRDefault="0003546D">
      <w:pPr>
        <w:spacing w:after="0"/>
        <w:rPr>
          <w:rStyle w:val="Fett"/>
          <w:sz w:val="22"/>
          <w:lang w:val="x-none"/>
        </w:rPr>
      </w:pPr>
      <w:r>
        <w:rPr>
          <w:rStyle w:val="Fett"/>
        </w:rPr>
        <w:br w:type="page"/>
      </w:r>
    </w:p>
    <w:p w14:paraId="566CE33F" w14:textId="2E0A829C" w:rsidR="000D6814" w:rsidRPr="000D6814" w:rsidRDefault="002D2369" w:rsidP="002D2369">
      <w:pPr>
        <w:pStyle w:val="wrs-inhalt"/>
        <w:rPr>
          <w:rStyle w:val="Fett"/>
        </w:rPr>
      </w:pPr>
      <w:r w:rsidRPr="000D6814">
        <w:rPr>
          <w:rStyle w:val="Fett"/>
        </w:rPr>
        <w:lastRenderedPageBreak/>
        <w:t xml:space="preserve">OC-011; V6, CHUUK ISLANDS: </w:t>
      </w:r>
    </w:p>
    <w:p w14:paraId="63F9C2AB" w14:textId="2A56C6E6" w:rsidR="002D2369" w:rsidRPr="002D2369" w:rsidRDefault="002D2369" w:rsidP="000D6814">
      <w:pPr>
        <w:pStyle w:val="wrs-inhalt"/>
        <w:ind w:left="708"/>
        <w:rPr>
          <w:lang w:eastAsia="de-DE"/>
        </w:rPr>
      </w:pPr>
      <w:r w:rsidRPr="002D2369">
        <w:rPr>
          <w:lang w:eastAsia="de-DE"/>
        </w:rPr>
        <w:t xml:space="preserve">Vom 22. September bis 6. Oktober 2025 wird ein Team aus neun Funkamateuren - Ronny DG2RON, Olaf DJ7TO, Werner DJ9KH, Joe DK5WL, Frank DL1KWK, Norbert DL2RNS, Georg DL4SVA, Olaf DL7JOM und Rolf DL7VEE - unter dem Rufzeichen V6D von der Insel </w:t>
      </w:r>
      <w:proofErr w:type="spellStart"/>
      <w:r w:rsidRPr="002D2369">
        <w:rPr>
          <w:lang w:eastAsia="de-DE"/>
        </w:rPr>
        <w:t>Chuuk</w:t>
      </w:r>
      <w:proofErr w:type="spellEnd"/>
      <w:r w:rsidRPr="002D2369">
        <w:rPr>
          <w:lang w:eastAsia="de-DE"/>
        </w:rPr>
        <w:t xml:space="preserve"> in Mikronesien QRV sein. Geplant ist ein 24/7-Betrieb mit f</w:t>
      </w:r>
      <w:r>
        <w:rPr>
          <w:lang w:eastAsia="de-DE"/>
        </w:rPr>
        <w:t>ü</w:t>
      </w:r>
      <w:r w:rsidRPr="002D2369">
        <w:rPr>
          <w:lang w:eastAsia="de-DE"/>
        </w:rPr>
        <w:t>nf Stationen auf den B</w:t>
      </w:r>
      <w:r>
        <w:rPr>
          <w:lang w:eastAsia="de-DE"/>
        </w:rPr>
        <w:t>ä</w:t>
      </w:r>
      <w:r w:rsidRPr="002D2369">
        <w:rPr>
          <w:lang w:eastAsia="de-DE"/>
        </w:rPr>
        <w:t xml:space="preserve">ndern von 160m bis 6m in den Betriebsarten CW, SSB, FT8 (MSHV) und RTTY. QSL-Informationen: Bevorzugt </w:t>
      </w:r>
      <w:r>
        <w:rPr>
          <w:lang w:eastAsia="de-DE"/>
        </w:rPr>
        <w:t>ü</w:t>
      </w:r>
      <w:r w:rsidRPr="002D2369">
        <w:rPr>
          <w:lang w:eastAsia="de-DE"/>
        </w:rPr>
        <w:t>ber Club Log OQRS oder alternati</w:t>
      </w:r>
      <w:r w:rsidR="00082567">
        <w:rPr>
          <w:lang w:val="de-DE" w:eastAsia="de-DE"/>
        </w:rPr>
        <w:t>v</w:t>
      </w:r>
      <w:r w:rsidRPr="002D2369">
        <w:rPr>
          <w:lang w:eastAsia="de-DE"/>
        </w:rPr>
        <w:t xml:space="preserve"> </w:t>
      </w:r>
      <w:r>
        <w:rPr>
          <w:lang w:eastAsia="de-DE"/>
        </w:rPr>
        <w:t>ü</w:t>
      </w:r>
      <w:r w:rsidRPr="002D2369">
        <w:rPr>
          <w:lang w:eastAsia="de-DE"/>
        </w:rPr>
        <w:t xml:space="preserve">ber DL4SVA. </w:t>
      </w:r>
      <w:proofErr w:type="spellStart"/>
      <w:r w:rsidRPr="002D2369">
        <w:rPr>
          <w:lang w:eastAsia="de-DE"/>
        </w:rPr>
        <w:t>LoTW</w:t>
      </w:r>
      <w:proofErr w:type="spellEnd"/>
      <w:r w:rsidRPr="002D2369">
        <w:rPr>
          <w:lang w:eastAsia="de-DE"/>
        </w:rPr>
        <w:t>-Upload erfolgt vollst</w:t>
      </w:r>
      <w:r>
        <w:rPr>
          <w:lang w:eastAsia="de-DE"/>
        </w:rPr>
        <w:t>ä</w:t>
      </w:r>
      <w:r w:rsidRPr="002D2369">
        <w:rPr>
          <w:lang w:eastAsia="de-DE"/>
        </w:rPr>
        <w:t>ndig etwa sechs Monate nach der Aktivit</w:t>
      </w:r>
      <w:r>
        <w:rPr>
          <w:lang w:eastAsia="de-DE"/>
        </w:rPr>
        <w:t>ä</w:t>
      </w:r>
      <w:r w:rsidRPr="002D2369">
        <w:rPr>
          <w:lang w:eastAsia="de-DE"/>
        </w:rPr>
        <w:t>t. Weitere Details, aktuelle Informationen und Updates findest du auf der offiziellen Webseite: https://v6d.mydx.de</w:t>
      </w:r>
    </w:p>
    <w:p w14:paraId="7FADF9A7" w14:textId="77777777" w:rsidR="002D2369" w:rsidRPr="002D2369" w:rsidRDefault="002D2369" w:rsidP="002D2369">
      <w:pPr>
        <w:pStyle w:val="wrs-inhalt"/>
        <w:rPr>
          <w:lang w:eastAsia="de-DE"/>
        </w:rPr>
      </w:pPr>
    </w:p>
    <w:p w14:paraId="05B9845F" w14:textId="77777777" w:rsidR="000D6814" w:rsidRPr="000D6814" w:rsidRDefault="002D2369" w:rsidP="002D2369">
      <w:pPr>
        <w:pStyle w:val="wrs-inhalt"/>
        <w:rPr>
          <w:rStyle w:val="Fett"/>
        </w:rPr>
      </w:pPr>
      <w:r w:rsidRPr="000D6814">
        <w:rPr>
          <w:rStyle w:val="Fett"/>
        </w:rPr>
        <w:t xml:space="preserve">OC-024; T32, KIRITIMATI ISLAND: </w:t>
      </w:r>
    </w:p>
    <w:p w14:paraId="1F82985A" w14:textId="3917F239" w:rsidR="002D2369" w:rsidRPr="002D2369" w:rsidRDefault="002D2369" w:rsidP="000D6814">
      <w:pPr>
        <w:pStyle w:val="wrs-inhalt"/>
        <w:ind w:left="708"/>
        <w:rPr>
          <w:lang w:eastAsia="de-DE"/>
        </w:rPr>
      </w:pPr>
      <w:r w:rsidRPr="002D2369">
        <w:rPr>
          <w:lang w:eastAsia="de-DE"/>
        </w:rPr>
        <w:t xml:space="preserve">Ken KH6QJ befindet sich derzeit auf der Insel </w:t>
      </w:r>
      <w:proofErr w:type="spellStart"/>
      <w:r w:rsidRPr="002D2369">
        <w:rPr>
          <w:lang w:eastAsia="de-DE"/>
        </w:rPr>
        <w:t>Kiritimati</w:t>
      </w:r>
      <w:proofErr w:type="spellEnd"/>
      <w:r w:rsidRPr="002D2369">
        <w:rPr>
          <w:lang w:eastAsia="de-DE"/>
        </w:rPr>
        <w:t xml:space="preserve"> und ist ausschlie</w:t>
      </w:r>
      <w:r w:rsidR="00082567">
        <w:rPr>
          <w:lang w:val="de-DE" w:eastAsia="de-DE"/>
        </w:rPr>
        <w:t>ß</w:t>
      </w:r>
      <w:proofErr w:type="spellStart"/>
      <w:r w:rsidRPr="002D2369">
        <w:rPr>
          <w:lang w:eastAsia="de-DE"/>
        </w:rPr>
        <w:t>lich</w:t>
      </w:r>
      <w:proofErr w:type="spellEnd"/>
      <w:r w:rsidRPr="002D2369">
        <w:rPr>
          <w:lang w:eastAsia="de-DE"/>
        </w:rPr>
        <w:t xml:space="preserve"> unter dem Rufzeichen T32AZ auf 20 m in SSB aktiv. Die Aufenthaltsdauer ist bislang nicht bekannt. QSL-Anfragen richten Sie bitte direkt an KH6QJ.</w:t>
      </w:r>
    </w:p>
    <w:p w14:paraId="61044E50" w14:textId="77777777" w:rsidR="000D6814" w:rsidRDefault="000D6814" w:rsidP="002D2369">
      <w:pPr>
        <w:pStyle w:val="wrs-inhalt"/>
        <w:rPr>
          <w:lang w:eastAsia="de-DE"/>
        </w:rPr>
      </w:pPr>
    </w:p>
    <w:p w14:paraId="2FEDEEBF" w14:textId="77777777" w:rsidR="000D6814" w:rsidRPr="000D6814" w:rsidRDefault="002D2369" w:rsidP="002D2369">
      <w:pPr>
        <w:pStyle w:val="wrs-inhalt"/>
        <w:rPr>
          <w:rStyle w:val="Fett"/>
        </w:rPr>
      </w:pPr>
      <w:r w:rsidRPr="000D6814">
        <w:rPr>
          <w:rStyle w:val="Fett"/>
        </w:rPr>
        <w:t xml:space="preserve">OC-046; FO, WINDWARD ISLANDS: </w:t>
      </w:r>
    </w:p>
    <w:p w14:paraId="03B48901" w14:textId="32C37A74" w:rsidR="002D2369" w:rsidRPr="002D2369" w:rsidRDefault="002D2369" w:rsidP="000D6814">
      <w:pPr>
        <w:pStyle w:val="wrs-inhalt"/>
        <w:ind w:left="700" w:firstLine="8"/>
        <w:rPr>
          <w:lang w:eastAsia="de-DE"/>
        </w:rPr>
      </w:pPr>
      <w:r w:rsidRPr="002D2369">
        <w:rPr>
          <w:lang w:eastAsia="de-DE"/>
        </w:rPr>
        <w:t xml:space="preserve">Yann F1SMB ist seit dem 8. September </w:t>
      </w:r>
      <w:r>
        <w:rPr>
          <w:lang w:eastAsia="de-DE"/>
        </w:rPr>
        <w:t>ü</w:t>
      </w:r>
      <w:r w:rsidRPr="002D2369">
        <w:rPr>
          <w:lang w:eastAsia="de-DE"/>
        </w:rPr>
        <w:t>berwiegend von Tahiti aus unter dem Rufzeichen FO/F1SMB aktiv. Er arbeitet in den Betriebsarten SSB und FT8 auf den B</w:t>
      </w:r>
      <w:r>
        <w:rPr>
          <w:lang w:eastAsia="de-DE"/>
        </w:rPr>
        <w:t>ä</w:t>
      </w:r>
      <w:r w:rsidRPr="002D2369">
        <w:rPr>
          <w:lang w:eastAsia="de-DE"/>
        </w:rPr>
        <w:t>ndern von 20</w:t>
      </w:r>
      <w:r w:rsidR="000D6814">
        <w:rPr>
          <w:lang w:val="de-DE" w:eastAsia="de-DE"/>
        </w:rPr>
        <w:t xml:space="preserve"> </w:t>
      </w:r>
      <w:r w:rsidRPr="002D2369">
        <w:rPr>
          <w:lang w:eastAsia="de-DE"/>
        </w:rPr>
        <w:t xml:space="preserve">bis 10 Meter. Die Dauer seines Aufenthalts vor Ort ist derzeit nicht bekannt. QSLs werden </w:t>
      </w:r>
      <w:r>
        <w:rPr>
          <w:lang w:eastAsia="de-DE"/>
        </w:rPr>
        <w:t>ü</w:t>
      </w:r>
      <w:r w:rsidRPr="002D2369">
        <w:rPr>
          <w:lang w:eastAsia="de-DE"/>
        </w:rPr>
        <w:t xml:space="preserve">ber </w:t>
      </w:r>
      <w:proofErr w:type="spellStart"/>
      <w:r w:rsidRPr="002D2369">
        <w:rPr>
          <w:lang w:eastAsia="de-DE"/>
        </w:rPr>
        <w:t>LoTW</w:t>
      </w:r>
      <w:proofErr w:type="spellEnd"/>
      <w:r w:rsidRPr="002D2369">
        <w:rPr>
          <w:lang w:eastAsia="de-DE"/>
        </w:rPr>
        <w:t xml:space="preserve"> best</w:t>
      </w:r>
      <w:r>
        <w:rPr>
          <w:lang w:eastAsia="de-DE"/>
        </w:rPr>
        <w:t>ä</w:t>
      </w:r>
      <w:r w:rsidRPr="002D2369">
        <w:rPr>
          <w:lang w:eastAsia="de-DE"/>
        </w:rPr>
        <w:t>tigt.</w:t>
      </w:r>
    </w:p>
    <w:p w14:paraId="2302112D" w14:textId="4EA612AB" w:rsidR="00AE33BD" w:rsidRDefault="008A13A9" w:rsidP="00C173F0">
      <w:pPr>
        <w:pStyle w:val="wrs-inhalt"/>
        <w:rPr>
          <w:sz w:val="16"/>
          <w:szCs w:val="16"/>
          <w:lang w:val="de-DE"/>
        </w:rPr>
      </w:pPr>
      <w:bookmarkStart w:id="21" w:name="_Toc61697883"/>
      <w:r>
        <w:rPr>
          <w:sz w:val="16"/>
          <w:szCs w:val="16"/>
          <w:lang w:val="de-DE"/>
        </w:rPr>
        <w:t>(</w:t>
      </w:r>
      <w:r w:rsidR="002D2369">
        <w:rPr>
          <w:sz w:val="16"/>
          <w:szCs w:val="16"/>
          <w:lang w:val="de-DE"/>
        </w:rPr>
        <w:t>DARC, Referat DX</w:t>
      </w:r>
      <w:r>
        <w:rPr>
          <w:sz w:val="16"/>
          <w:szCs w:val="16"/>
          <w:lang w:val="de-DE"/>
        </w:rPr>
        <w:t>)</w:t>
      </w:r>
    </w:p>
    <w:p w14:paraId="731873D7" w14:textId="20DC9F38" w:rsidR="008A13A9" w:rsidRPr="000D6814" w:rsidRDefault="008A13A9" w:rsidP="000D6814">
      <w:pPr>
        <w:pStyle w:val="wrs-inhalt"/>
      </w:pPr>
    </w:p>
    <w:p w14:paraId="4AD4DF3D" w14:textId="103D794D" w:rsidR="00501938" w:rsidRPr="000D6814" w:rsidRDefault="00501938" w:rsidP="000D6814">
      <w:pPr>
        <w:pStyle w:val="wrs-inhalt"/>
      </w:pPr>
    </w:p>
    <w:p w14:paraId="21634B8D" w14:textId="77777777" w:rsidR="000D6814" w:rsidRPr="000D6814" w:rsidRDefault="000D6814" w:rsidP="000D6814">
      <w:pPr>
        <w:pStyle w:val="wrs-inhalt"/>
      </w:pPr>
    </w:p>
    <w:p w14:paraId="1FA77FC4" w14:textId="5AC99B70" w:rsidR="00CC4BE8" w:rsidRPr="00CC4BE8" w:rsidRDefault="00501938" w:rsidP="00CC4BE8">
      <w:pPr>
        <w:pStyle w:val="wrs-titel1"/>
        <w:rPr>
          <w:sz w:val="16"/>
          <w:szCs w:val="16"/>
        </w:rPr>
      </w:pPr>
      <w:bookmarkStart w:id="22" w:name="_Toc209870298"/>
      <w:r>
        <w:t>Diplome und Conteste</w:t>
      </w:r>
      <w:bookmarkEnd w:id="22"/>
    </w:p>
    <w:p w14:paraId="01888A87" w14:textId="77777777" w:rsidR="00CC4BE8" w:rsidRPr="002B70FD" w:rsidRDefault="00CC4BE8" w:rsidP="00CC4BE8">
      <w:pPr>
        <w:pStyle w:val="wrs-inhalt"/>
        <w:rPr>
          <w:rFonts w:ascii="inherit" w:hAnsi="inherit"/>
          <w:lang w:val="en-US" w:eastAsia="de-DE"/>
        </w:rPr>
      </w:pPr>
      <w:r w:rsidRPr="002B70FD">
        <w:rPr>
          <w:rFonts w:ascii="inherit" w:hAnsi="inherit"/>
          <w:lang w:val="en-US" w:eastAsia="de-DE"/>
        </w:rPr>
        <w:t xml:space="preserve">27. </w:t>
      </w:r>
      <w:proofErr w:type="spellStart"/>
      <w:r w:rsidRPr="002B70FD">
        <w:rPr>
          <w:rFonts w:ascii="inherit" w:hAnsi="inherit"/>
          <w:lang w:val="en-US" w:eastAsia="de-DE"/>
        </w:rPr>
        <w:t>bis</w:t>
      </w:r>
      <w:proofErr w:type="spellEnd"/>
      <w:r w:rsidRPr="002B70FD">
        <w:rPr>
          <w:rFonts w:ascii="inherit" w:hAnsi="inherit"/>
          <w:lang w:val="en-US" w:eastAsia="de-DE"/>
        </w:rPr>
        <w:t xml:space="preserve"> 28. September: CQ WW RTTY DX Contest und YU DX Contest</w:t>
      </w:r>
    </w:p>
    <w:p w14:paraId="6E370461" w14:textId="77777777" w:rsidR="00CC4BE8" w:rsidRPr="002B70FD" w:rsidRDefault="00CC4BE8" w:rsidP="00CC4BE8">
      <w:pPr>
        <w:pStyle w:val="wrs-inhalt"/>
        <w:rPr>
          <w:rFonts w:ascii="inherit" w:hAnsi="inherit"/>
          <w:lang w:eastAsia="de-DE"/>
        </w:rPr>
      </w:pPr>
      <w:r w:rsidRPr="002B70FD">
        <w:rPr>
          <w:rFonts w:ascii="inherit" w:hAnsi="inherit"/>
          <w:lang w:eastAsia="de-DE"/>
        </w:rPr>
        <w:t>28. September: ON Contest</w:t>
      </w:r>
    </w:p>
    <w:p w14:paraId="4FAFE4F1" w14:textId="77777777" w:rsidR="00CC4BE8" w:rsidRPr="002B70FD" w:rsidRDefault="00CC4BE8" w:rsidP="00CC4BE8">
      <w:pPr>
        <w:pStyle w:val="wrs-inhalt"/>
        <w:rPr>
          <w:rFonts w:ascii="inherit" w:hAnsi="inherit"/>
          <w:lang w:eastAsia="de-DE"/>
        </w:rPr>
      </w:pPr>
      <w:r w:rsidRPr="002B70FD">
        <w:rPr>
          <w:rFonts w:ascii="inherit" w:hAnsi="inherit"/>
          <w:lang w:eastAsia="de-DE"/>
        </w:rPr>
        <w:t>1. Oktober: DIG-Geburtstags-Contest</w:t>
      </w:r>
    </w:p>
    <w:p w14:paraId="29EEBF8E" w14:textId="77777777" w:rsidR="00CC4BE8" w:rsidRPr="002B70FD" w:rsidRDefault="00CC4BE8" w:rsidP="00CC4BE8">
      <w:pPr>
        <w:pStyle w:val="wrs-inhalt"/>
        <w:rPr>
          <w:rFonts w:ascii="inherit" w:hAnsi="inherit"/>
          <w:lang w:eastAsia="de-DE"/>
        </w:rPr>
      </w:pPr>
      <w:r w:rsidRPr="002B70FD">
        <w:rPr>
          <w:rFonts w:ascii="inherit" w:hAnsi="inherit"/>
          <w:lang w:eastAsia="de-DE"/>
        </w:rPr>
        <w:t>2. Oktober: DIG-Geburtstags-Contest</w:t>
      </w:r>
    </w:p>
    <w:p w14:paraId="4737616F" w14:textId="77777777" w:rsidR="00CC4BE8" w:rsidRPr="002B70FD" w:rsidRDefault="00CC4BE8" w:rsidP="00CC4BE8">
      <w:pPr>
        <w:pStyle w:val="wrs-inhalt"/>
        <w:rPr>
          <w:rFonts w:ascii="inherit" w:hAnsi="inherit"/>
          <w:lang w:eastAsia="de-DE"/>
        </w:rPr>
      </w:pPr>
      <w:r w:rsidRPr="002B70FD">
        <w:rPr>
          <w:rFonts w:ascii="inherit" w:hAnsi="inherit"/>
          <w:lang w:eastAsia="de-DE"/>
        </w:rPr>
        <w:t>3. Oktober: Deutscher Telegrafie Contest (DTC), Nordsee-Aktivitätstag und Rheinland-Pfalz-Aktivitätsabend 80 m</w:t>
      </w:r>
    </w:p>
    <w:p w14:paraId="32A1B7AA" w14:textId="77777777" w:rsidR="00CC4BE8" w:rsidRPr="002B70FD" w:rsidRDefault="00CC4BE8" w:rsidP="00CC4BE8">
      <w:pPr>
        <w:pStyle w:val="wrs-inhalt"/>
        <w:rPr>
          <w:rFonts w:ascii="inherit" w:hAnsi="inherit"/>
          <w:lang w:eastAsia="de-DE"/>
        </w:rPr>
      </w:pPr>
      <w:r w:rsidRPr="002B70FD">
        <w:rPr>
          <w:rFonts w:ascii="inherit" w:hAnsi="inherit"/>
          <w:lang w:eastAsia="de-DE"/>
        </w:rPr>
        <w:t>4. Oktober: DARC HF-HELL Contest (80 m)</w:t>
      </w:r>
    </w:p>
    <w:p w14:paraId="010FD485" w14:textId="77777777" w:rsidR="00CC4BE8" w:rsidRPr="002B70FD" w:rsidRDefault="00CC4BE8" w:rsidP="00CC4BE8">
      <w:pPr>
        <w:pStyle w:val="wrs-inhalt"/>
        <w:rPr>
          <w:rFonts w:ascii="inherit" w:hAnsi="inherit"/>
          <w:lang w:eastAsia="de-DE"/>
        </w:rPr>
      </w:pPr>
      <w:r w:rsidRPr="002B70FD">
        <w:rPr>
          <w:rFonts w:ascii="inherit" w:hAnsi="inherit"/>
          <w:lang w:eastAsia="de-DE"/>
        </w:rPr>
        <w:t xml:space="preserve">4. bis 5. Oktober: </w:t>
      </w:r>
      <w:proofErr w:type="spellStart"/>
      <w:r w:rsidRPr="002B70FD">
        <w:rPr>
          <w:rFonts w:ascii="inherit" w:hAnsi="inherit"/>
          <w:lang w:eastAsia="de-DE"/>
        </w:rPr>
        <w:t>Oceania</w:t>
      </w:r>
      <w:proofErr w:type="spellEnd"/>
      <w:r w:rsidRPr="002B70FD">
        <w:rPr>
          <w:rFonts w:ascii="inherit" w:hAnsi="inherit"/>
          <w:lang w:eastAsia="de-DE"/>
        </w:rPr>
        <w:t xml:space="preserve"> DX Contest und IARU-Region 1 UHF/Mikrowellen-Contest</w:t>
      </w:r>
    </w:p>
    <w:p w14:paraId="5758AB09" w14:textId="77777777" w:rsidR="00CC4BE8" w:rsidRPr="002B70FD" w:rsidRDefault="00CC4BE8" w:rsidP="00CC4BE8">
      <w:pPr>
        <w:pStyle w:val="wrs-inhalt"/>
        <w:rPr>
          <w:rFonts w:ascii="inherit" w:hAnsi="inherit"/>
          <w:lang w:val="en-US" w:eastAsia="de-DE"/>
        </w:rPr>
      </w:pPr>
      <w:r w:rsidRPr="002B70FD">
        <w:rPr>
          <w:rFonts w:ascii="inherit" w:hAnsi="inherit"/>
          <w:lang w:val="en-US" w:eastAsia="de-DE"/>
        </w:rPr>
        <w:t xml:space="preserve">5. </w:t>
      </w:r>
      <w:proofErr w:type="spellStart"/>
      <w:r w:rsidRPr="002B70FD">
        <w:rPr>
          <w:rFonts w:ascii="inherit" w:hAnsi="inherit"/>
          <w:lang w:val="en-US" w:eastAsia="de-DE"/>
        </w:rPr>
        <w:t>Oktober</w:t>
      </w:r>
      <w:proofErr w:type="spellEnd"/>
      <w:r w:rsidRPr="002B70FD">
        <w:rPr>
          <w:rFonts w:ascii="inherit" w:hAnsi="inherit"/>
          <w:lang w:val="en-US" w:eastAsia="de-DE"/>
        </w:rPr>
        <w:t>: ON Contest 80 m und DARC HF-HELL Contest (40 m)</w:t>
      </w:r>
    </w:p>
    <w:p w14:paraId="7FA6655D" w14:textId="77777777" w:rsidR="00CC4BE8" w:rsidRPr="002B70FD" w:rsidRDefault="00CC4BE8" w:rsidP="00CC4BE8">
      <w:pPr>
        <w:pStyle w:val="wrs-inhalt"/>
        <w:rPr>
          <w:lang w:eastAsia="de-DE"/>
        </w:rPr>
      </w:pPr>
      <w:r w:rsidRPr="002B70FD">
        <w:rPr>
          <w:lang w:val="de-DE" w:eastAsia="de-DE"/>
        </w:rPr>
        <w:br/>
      </w:r>
      <w:r w:rsidRPr="002B70FD">
        <w:rPr>
          <w:lang w:eastAsia="de-DE"/>
        </w:rPr>
        <w:t>Die Ausschreibungen finden Sie auf der Webseite des Contest-Referates [dx] sowie mittels der Contest-Termintabelle in der CQ DL 9/25 auf S. 71 und 10/25 auf S. 70.</w:t>
      </w:r>
    </w:p>
    <w:p w14:paraId="0369CD4F" w14:textId="2D2BE455" w:rsidR="00501938" w:rsidRPr="000D6814" w:rsidRDefault="00501938" w:rsidP="000D6814">
      <w:pPr>
        <w:pStyle w:val="wrs-inhalt"/>
      </w:pPr>
    </w:p>
    <w:p w14:paraId="07E3676D" w14:textId="33650CEC" w:rsidR="00501938" w:rsidRDefault="00501938" w:rsidP="000D6814">
      <w:pPr>
        <w:pStyle w:val="wrs-inhalt"/>
      </w:pPr>
    </w:p>
    <w:p w14:paraId="46AD8C3B" w14:textId="77777777" w:rsidR="000D6814" w:rsidRPr="000D6814" w:rsidRDefault="000D6814" w:rsidP="000D6814">
      <w:pPr>
        <w:pStyle w:val="wrs-inhalt"/>
      </w:pPr>
    </w:p>
    <w:p w14:paraId="39267C06" w14:textId="1201167C" w:rsidR="00A30EA7" w:rsidRPr="00AE33BD" w:rsidRDefault="00A30EA7" w:rsidP="00C173F0">
      <w:pPr>
        <w:pStyle w:val="wrs-inhalt"/>
        <w:rPr>
          <w:rStyle w:val="wrs-titel1Zchn"/>
          <w:rFonts w:cs="Times New Roman"/>
          <w:b w:val="0"/>
          <w:bCs w:val="0"/>
          <w:color w:val="auto"/>
          <w:sz w:val="22"/>
          <w:szCs w:val="20"/>
          <w:lang w:eastAsia="de-DE"/>
        </w:rPr>
      </w:pPr>
      <w:bookmarkStart w:id="23" w:name="_Toc209870299"/>
      <w:r>
        <w:rPr>
          <w:rStyle w:val="wrs-titel1Zchn"/>
          <w:lang w:val="de-DE"/>
        </w:rPr>
        <w:t xml:space="preserve">Das aktuelle Funkwetter, erstellt am </w:t>
      </w:r>
      <w:r w:rsidR="00CC4BE8">
        <w:rPr>
          <w:rStyle w:val="wrs-titel1Zchn"/>
          <w:lang w:val="de-DE"/>
        </w:rPr>
        <w:t>27</w:t>
      </w:r>
      <w:r w:rsidR="00D110A0">
        <w:rPr>
          <w:rStyle w:val="wrs-titel1Zchn"/>
          <w:lang w:val="de-DE"/>
        </w:rPr>
        <w:t>.</w:t>
      </w:r>
      <w:r w:rsidR="00CC4BE8">
        <w:rPr>
          <w:rStyle w:val="wrs-titel1Zchn"/>
          <w:lang w:val="de-DE"/>
        </w:rPr>
        <w:t>09</w:t>
      </w:r>
      <w:r w:rsidR="00D110A0">
        <w:rPr>
          <w:rStyle w:val="wrs-titel1Zchn"/>
          <w:lang w:val="de-DE"/>
        </w:rPr>
        <w:t>.202</w:t>
      </w:r>
      <w:r w:rsidR="002448BE">
        <w:rPr>
          <w:rStyle w:val="wrs-titel1Zchn"/>
          <w:lang w:val="de-DE"/>
        </w:rPr>
        <w:t>5</w:t>
      </w:r>
      <w:bookmarkEnd w:id="23"/>
    </w:p>
    <w:bookmarkEnd w:id="21"/>
    <w:p w14:paraId="689027DE" w14:textId="77777777" w:rsidR="003E3AF2" w:rsidRPr="0003546D" w:rsidRDefault="003E3AF2" w:rsidP="003E3AF2">
      <w:pPr>
        <w:pStyle w:val="wrs-inhalt"/>
        <w:rPr>
          <w:rStyle w:val="Fett"/>
          <w:rFonts w:eastAsia="Calibri"/>
        </w:rPr>
      </w:pPr>
      <w:r w:rsidRPr="0003546D">
        <w:rPr>
          <w:rStyle w:val="Fett"/>
          <w:rFonts w:eastAsia="Calibri"/>
        </w:rPr>
        <w:t xml:space="preserve">Funkwetter </w:t>
      </w:r>
      <w:proofErr w:type="spellStart"/>
      <w:r w:rsidRPr="0003546D">
        <w:rPr>
          <w:rStyle w:val="Fett"/>
          <w:rFonts w:eastAsia="Calibri"/>
        </w:rPr>
        <w:t>Weekly</w:t>
      </w:r>
      <w:proofErr w:type="spellEnd"/>
    </w:p>
    <w:p w14:paraId="76CBDE59" w14:textId="557E4B94" w:rsidR="003E3AF2" w:rsidRDefault="003E3AF2" w:rsidP="003E3AF2">
      <w:pPr>
        <w:pStyle w:val="wrs-inhalt"/>
        <w:rPr>
          <w:rFonts w:eastAsia="Calibri"/>
          <w:lang w:eastAsia="de-DE"/>
        </w:rPr>
      </w:pPr>
      <w:r>
        <w:rPr>
          <w:rFonts w:eastAsia="Calibri"/>
          <w:lang w:eastAsia="de-DE"/>
        </w:rPr>
        <w:t xml:space="preserve">Es ist kein Geheimnis, dass im Herbst die Ausbreitungsbedingungen besser sind als im Sommer. Aber dass pünktlich zum Herbstanfang die MUF im Tagesverlauf die 30-MHz-Marke überstieg, war dann doch eine schöne Überraschung. In der vergangenen Woche waren so selbst mit kleinen Leistungen (QRP) und einer Vertikalantenne Länder wie Trinidad </w:t>
      </w:r>
      <w:proofErr w:type="spellStart"/>
      <w:r>
        <w:rPr>
          <w:rFonts w:eastAsia="Calibri"/>
          <w:lang w:eastAsia="de-DE"/>
        </w:rPr>
        <w:t>and</w:t>
      </w:r>
      <w:proofErr w:type="spellEnd"/>
      <w:r>
        <w:rPr>
          <w:rFonts w:eastAsia="Calibri"/>
          <w:lang w:eastAsia="de-DE"/>
        </w:rPr>
        <w:t xml:space="preserve"> Tobago, Puerto Rico, Costa Rica, Indien und die </w:t>
      </w:r>
      <w:proofErr w:type="spellStart"/>
      <w:r>
        <w:rPr>
          <w:rFonts w:eastAsia="Calibri"/>
          <w:lang w:eastAsia="de-DE"/>
        </w:rPr>
        <w:t>DXpedition</w:t>
      </w:r>
      <w:proofErr w:type="spellEnd"/>
      <w:r>
        <w:rPr>
          <w:rFonts w:eastAsia="Calibri"/>
          <w:lang w:eastAsia="de-DE"/>
        </w:rPr>
        <w:t xml:space="preserve"> FP5KE auf </w:t>
      </w:r>
      <w:r>
        <w:rPr>
          <w:rFonts w:eastAsia="Calibri"/>
          <w:lang w:eastAsia="de-DE"/>
        </w:rPr>
        <w:lastRenderedPageBreak/>
        <w:t xml:space="preserve">der Insel St. Pierre et Miquelon sowie Market </w:t>
      </w:r>
      <w:proofErr w:type="spellStart"/>
      <w:r>
        <w:rPr>
          <w:rFonts w:eastAsia="Calibri"/>
          <w:lang w:eastAsia="de-DE"/>
        </w:rPr>
        <w:t>Reef</w:t>
      </w:r>
      <w:proofErr w:type="spellEnd"/>
      <w:r>
        <w:rPr>
          <w:rFonts w:eastAsia="Calibri"/>
          <w:lang w:eastAsia="de-DE"/>
        </w:rPr>
        <w:t xml:space="preserve"> auf dem 10-m-Band zu erreichen. Das berichtet HB3XWG in der </w:t>
      </w:r>
      <w:proofErr w:type="spellStart"/>
      <w:r>
        <w:rPr>
          <w:rFonts w:eastAsia="Calibri"/>
          <w:lang w:eastAsia="de-DE"/>
        </w:rPr>
        <w:t>Facebookgruppe</w:t>
      </w:r>
      <w:proofErr w:type="spellEnd"/>
      <w:r>
        <w:rPr>
          <w:rFonts w:eastAsia="Calibri"/>
          <w:lang w:eastAsia="de-DE"/>
        </w:rPr>
        <w:t xml:space="preserve"> „Kurzwelle und mehr …“ </w:t>
      </w:r>
      <w:r w:rsidR="0003546D">
        <w:rPr>
          <w:rFonts w:eastAsia="Calibri"/>
          <w:lang w:val="de-DE" w:eastAsia="de-DE"/>
        </w:rPr>
        <w:t>[6]</w:t>
      </w:r>
      <w:r>
        <w:rPr>
          <w:rFonts w:eastAsia="Calibri"/>
          <w:lang w:eastAsia="de-DE"/>
        </w:rPr>
        <w:t>.</w:t>
      </w:r>
    </w:p>
    <w:p w14:paraId="479063F7" w14:textId="77777777" w:rsidR="003E3AF2" w:rsidRDefault="003E3AF2" w:rsidP="003E3AF2">
      <w:pPr>
        <w:pStyle w:val="wrs-inhalt"/>
        <w:rPr>
          <w:rFonts w:eastAsia="Calibri"/>
          <w:lang w:eastAsia="de-DE"/>
        </w:rPr>
      </w:pPr>
      <w:r>
        <w:rPr>
          <w:rFonts w:eastAsia="Calibri"/>
          <w:lang w:eastAsia="de-DE"/>
        </w:rPr>
        <w:t xml:space="preserve">Dieser Anstieg hat vor allem saisonale Gründe, aber die Sonnenaktivität hat durchaus auch kräftig mitgeholfen. Die war bis Montag auf 176 Einheiten gestiegen und blieb auch in den kommenden Tagen auf diesem Niveau. Am Freitag lag der Wert „nur“ noch bei 165 Einheiten. Für die nächsten Tage ist von einem solarer </w:t>
      </w:r>
      <w:proofErr w:type="spellStart"/>
      <w:r>
        <w:rPr>
          <w:rFonts w:eastAsia="Calibri"/>
          <w:lang w:eastAsia="de-DE"/>
        </w:rPr>
        <w:t>Flux</w:t>
      </w:r>
      <w:proofErr w:type="spellEnd"/>
      <w:r>
        <w:rPr>
          <w:rFonts w:eastAsia="Calibri"/>
          <w:lang w:eastAsia="de-DE"/>
        </w:rPr>
        <w:t xml:space="preserve"> zwischen 140 und 175 Einheiten auszugehen.</w:t>
      </w:r>
    </w:p>
    <w:p w14:paraId="08D35E9A" w14:textId="77777777" w:rsidR="003E3AF2" w:rsidRDefault="003E3AF2" w:rsidP="003E3AF2">
      <w:pPr>
        <w:pStyle w:val="wrs-inhalt"/>
        <w:rPr>
          <w:rFonts w:eastAsia="Calibri"/>
          <w:lang w:eastAsia="de-DE"/>
        </w:rPr>
      </w:pPr>
      <w:r>
        <w:rPr>
          <w:rFonts w:eastAsia="Calibri"/>
          <w:lang w:eastAsia="de-DE"/>
        </w:rPr>
        <w:t xml:space="preserve">Die geomagnetische Vorhersage ist für die nächsten zwei, drei Tage mit einer überdurchschnittlich hohen Unsicherheit behaftet. Dass zwei </w:t>
      </w:r>
      <w:proofErr w:type="spellStart"/>
      <w:r>
        <w:rPr>
          <w:rFonts w:eastAsia="Calibri"/>
          <w:lang w:eastAsia="de-DE"/>
        </w:rPr>
        <w:t>koronale</w:t>
      </w:r>
      <w:proofErr w:type="spellEnd"/>
      <w:r>
        <w:rPr>
          <w:rFonts w:eastAsia="Calibri"/>
          <w:lang w:eastAsia="de-DE"/>
        </w:rPr>
        <w:t xml:space="preserve"> Löcher die Sonnenwindgeschwindigkeiten nach oben treiben werden, ist gewiss. Nur der genaue Zeitpunkt ist schwer vorherzusagen, zumal auch noch mit dem Eintreffen eines koronalen Masseauswurfs zu rechnen ist. Alles in allem deutet es darauf hin, dass die Geomagnetik bereits zum Sonntag deutlich aktiver wird. Wobei auch vereinzelte stürmische Spitzen (G1) auftreten können.</w:t>
      </w:r>
    </w:p>
    <w:p w14:paraId="661D5615" w14:textId="77777777" w:rsidR="003E3AF2" w:rsidRDefault="003E3AF2" w:rsidP="003E3AF2">
      <w:pPr>
        <w:pStyle w:val="wrs-inhalt"/>
        <w:rPr>
          <w:rFonts w:eastAsia="Calibri"/>
          <w:lang w:eastAsia="de-DE"/>
        </w:rPr>
      </w:pPr>
      <w:r>
        <w:rPr>
          <w:rFonts w:eastAsia="Calibri"/>
          <w:lang w:eastAsia="de-DE"/>
        </w:rPr>
        <w:t>Während ungestörter Perioden sollte das 10-m-Band wie in den letzten Tagen nachmittags bis etwa 1900 UTC nach Nordamerika öffnen, am Abend auch Richtung Brasilien. Australien und Neuseeland sind morgens gegen 0600 UTC auf 14, 18 und 21 MHz über den langen Weg zu hören, am frühen Nachmittag dann über den kurzen Weg. Die MUF ist nachts im Moment wieder hoch genug, um 20 Meter fast die ganze Nacht offen zu halten. Wenn das Erdmagnetfeld jedoch unruhig wird, reagiert die Grenzfrequenz recht schnell und geht gleich um ein paar MHz in die Knie.</w:t>
      </w:r>
    </w:p>
    <w:p w14:paraId="50A506E0" w14:textId="69265FC7" w:rsidR="003E3AF2" w:rsidRDefault="003E3AF2" w:rsidP="003E3AF2">
      <w:pPr>
        <w:pStyle w:val="wrs-inhalt"/>
        <w:rPr>
          <w:rFonts w:eastAsia="Calibri"/>
          <w:lang w:eastAsia="de-DE"/>
        </w:rPr>
      </w:pPr>
      <w:r>
        <w:rPr>
          <w:rFonts w:eastAsia="Calibri"/>
          <w:lang w:eastAsia="de-DE"/>
        </w:rPr>
        <w:t xml:space="preserve">Eine Übersicht über die zu erwartenden Ausbreitungsbedingungen liefert der Propagation </w:t>
      </w:r>
      <w:proofErr w:type="spellStart"/>
      <w:r>
        <w:rPr>
          <w:rFonts w:eastAsia="Calibri"/>
          <w:lang w:eastAsia="de-DE"/>
        </w:rPr>
        <w:t>Planner</w:t>
      </w:r>
      <w:proofErr w:type="spellEnd"/>
      <w:r>
        <w:rPr>
          <w:rFonts w:eastAsia="Calibri"/>
          <w:lang w:eastAsia="de-DE"/>
        </w:rPr>
        <w:t xml:space="preserve">, den Tom DF5JL mittels dem Vorhersagetool </w:t>
      </w:r>
      <w:proofErr w:type="spellStart"/>
      <w:r>
        <w:rPr>
          <w:rFonts w:eastAsia="Calibri"/>
          <w:lang w:eastAsia="de-DE"/>
        </w:rPr>
        <w:t>Proppy</w:t>
      </w:r>
      <w:proofErr w:type="spellEnd"/>
      <w:r>
        <w:rPr>
          <w:rFonts w:eastAsia="Calibri"/>
          <w:lang w:eastAsia="de-DE"/>
        </w:rPr>
        <w:t xml:space="preserve"> </w:t>
      </w:r>
      <w:r w:rsidR="0003546D">
        <w:rPr>
          <w:rFonts w:eastAsia="Calibri"/>
          <w:lang w:val="de-DE" w:eastAsia="de-DE"/>
        </w:rPr>
        <w:t xml:space="preserve">[7] </w:t>
      </w:r>
      <w:r>
        <w:rPr>
          <w:rFonts w:eastAsia="Calibri"/>
          <w:lang w:eastAsia="de-DE"/>
        </w:rPr>
        <w:t>erstellt hat.</w:t>
      </w:r>
    </w:p>
    <w:p w14:paraId="1D51D33C" w14:textId="77777777" w:rsidR="0003546D" w:rsidRDefault="003E3AF2" w:rsidP="003E3AF2">
      <w:pPr>
        <w:pStyle w:val="wrs-inhalt"/>
        <w:rPr>
          <w:rFonts w:eastAsia="Calibri"/>
          <w:lang w:eastAsia="de-DE"/>
        </w:rPr>
      </w:pPr>
      <w:r>
        <w:rPr>
          <w:rFonts w:eastAsia="Calibri"/>
          <w:lang w:eastAsia="de-DE"/>
        </w:rPr>
        <w:t xml:space="preserve">Allen Kurzwellenfreunden einen störungsfreien Empfang — bis zum nächsten Samstag. 73 de Tom DF5JL </w:t>
      </w:r>
    </w:p>
    <w:p w14:paraId="431D08E8" w14:textId="1A28765F" w:rsidR="002D1727" w:rsidRDefault="003E3AF2" w:rsidP="003E3AF2">
      <w:pPr>
        <w:pStyle w:val="wrs-inhalt"/>
      </w:pPr>
      <w:r>
        <w:rPr>
          <w:rFonts w:eastAsia="Calibri"/>
          <w:lang w:eastAsia="de-DE"/>
        </w:rPr>
        <w:t xml:space="preserve">| Mit aktuellen Informationen von DK0WCY, SWPC/NOAA, NASA, USAF 557th </w:t>
      </w:r>
      <w:proofErr w:type="spellStart"/>
      <w:r>
        <w:rPr>
          <w:rFonts w:eastAsia="Calibri"/>
          <w:lang w:eastAsia="de-DE"/>
        </w:rPr>
        <w:t>Weather</w:t>
      </w:r>
      <w:proofErr w:type="spellEnd"/>
      <w:r>
        <w:rPr>
          <w:rFonts w:eastAsia="Calibri"/>
          <w:lang w:eastAsia="de-DE"/>
        </w:rPr>
        <w:t xml:space="preserve"> Wing, STCE/KMI Belgien, IAP Juliusruh, SANSA, WDC Kyoto, GFZ Potsdam, Met Office UK, DL1VDL/DL8MDW/DARC-HF-Referat, </w:t>
      </w:r>
      <w:proofErr w:type="spellStart"/>
      <w:r>
        <w:rPr>
          <w:rFonts w:eastAsia="Calibri"/>
          <w:lang w:eastAsia="de-DE"/>
        </w:rPr>
        <w:t>FWBSt</w:t>
      </w:r>
      <w:proofErr w:type="spellEnd"/>
      <w:r>
        <w:rPr>
          <w:rFonts w:eastAsia="Calibri"/>
          <w:lang w:eastAsia="de-DE"/>
        </w:rPr>
        <w:t xml:space="preserve"> RHB / DF5JL</w:t>
      </w:r>
    </w:p>
    <w:p w14:paraId="305AFC28" w14:textId="4523757A" w:rsidR="00501938" w:rsidRDefault="0003546D" w:rsidP="003E3AF2">
      <w:pPr>
        <w:pStyle w:val="wrs-inhalt"/>
        <w:rPr>
          <w:rFonts w:eastAsia="Calibri"/>
          <w:color w:val="1F6BC0"/>
          <w:lang w:eastAsia="de-DE"/>
        </w:rPr>
      </w:pPr>
      <w:r>
        <w:rPr>
          <w:lang w:val="de-DE"/>
        </w:rPr>
        <w:t xml:space="preserve">[6] </w:t>
      </w:r>
      <w:hyperlink r:id="rId18" w:history="1">
        <w:r w:rsidRPr="0003546D">
          <w:rPr>
            <w:rStyle w:val="Hyperlink"/>
            <w:rFonts w:eastAsia="Calibri"/>
            <w:lang w:eastAsia="de-DE"/>
          </w:rPr>
          <w:t>https://www.facebook.com/groups/darchfref</w:t>
        </w:r>
      </w:hyperlink>
    </w:p>
    <w:p w14:paraId="3B944552" w14:textId="5B2A51CC" w:rsidR="0003546D" w:rsidRPr="0003546D" w:rsidRDefault="0003546D" w:rsidP="003E3AF2">
      <w:pPr>
        <w:pStyle w:val="wrs-inhalt"/>
        <w:rPr>
          <w:lang w:val="de-DE"/>
        </w:rPr>
      </w:pPr>
      <w:r>
        <w:rPr>
          <w:lang w:val="de-DE"/>
        </w:rPr>
        <w:t xml:space="preserve">[7] </w:t>
      </w:r>
      <w:hyperlink r:id="rId19" w:history="1">
        <w:r w:rsidRPr="0003546D">
          <w:rPr>
            <w:rStyle w:val="Hyperlink"/>
            <w:rFonts w:eastAsia="Calibri"/>
            <w:lang w:eastAsia="de-DE"/>
          </w:rPr>
          <w:t>https://t1p.de/propagation_planner_hf</w:t>
        </w:r>
      </w:hyperlink>
    </w:p>
    <w:p w14:paraId="71372BEF" w14:textId="6C9D5B45" w:rsidR="0003546D" w:rsidRDefault="0003546D" w:rsidP="0003546D">
      <w:pPr>
        <w:pStyle w:val="wrs-inhalt"/>
      </w:pPr>
    </w:p>
    <w:p w14:paraId="6BC35230" w14:textId="77777777" w:rsidR="0003546D" w:rsidRDefault="0003546D" w:rsidP="0003546D">
      <w:pPr>
        <w:pStyle w:val="wrs-inhalt"/>
      </w:pPr>
    </w:p>
    <w:p w14:paraId="14FFF8C3" w14:textId="77777777" w:rsidR="0003546D" w:rsidRDefault="0003546D" w:rsidP="0003546D">
      <w:pPr>
        <w:pStyle w:val="wrs-inhalt"/>
        <w:rPr>
          <w:color w:val="000000" w:themeColor="text1"/>
        </w:rPr>
      </w:pPr>
      <w:bookmarkStart w:id="24" w:name="_Toc95556017"/>
      <w:bookmarkStart w:id="25" w:name="_Toc122288286"/>
      <w:bookmarkStart w:id="26" w:name="_Toc125034044"/>
    </w:p>
    <w:p w14:paraId="280BB7A4" w14:textId="181266D7" w:rsidR="00D110A0" w:rsidRPr="005362FD" w:rsidRDefault="00D110A0" w:rsidP="00D110A0">
      <w:pPr>
        <w:pStyle w:val="wrs-titel1"/>
        <w:rPr>
          <w:rStyle w:val="Fett"/>
          <w:b/>
          <w:bCs/>
          <w:color w:val="000000" w:themeColor="text1"/>
        </w:rPr>
      </w:pPr>
      <w:bookmarkStart w:id="27" w:name="_Toc209870300"/>
      <w:r w:rsidRPr="005362FD">
        <w:rPr>
          <w:color w:val="000000" w:themeColor="text1"/>
        </w:rPr>
        <w:t>Online-Veranstaltungen</w:t>
      </w:r>
      <w:bookmarkEnd w:id="24"/>
      <w:bookmarkEnd w:id="25"/>
      <w:bookmarkEnd w:id="26"/>
      <w:bookmarkEnd w:id="27"/>
      <w:r w:rsidRPr="005362FD">
        <w:rPr>
          <w:color w:val="000000" w:themeColor="text1"/>
        </w:rPr>
        <w:t xml:space="preserve"> </w:t>
      </w:r>
    </w:p>
    <w:p w14:paraId="6490D7A2" w14:textId="77777777" w:rsidR="00D110A0" w:rsidRPr="005362FD" w:rsidRDefault="00D110A0" w:rsidP="00FC7835">
      <w:pPr>
        <w:pStyle w:val="wrs-inhalt"/>
        <w:rPr>
          <w:rStyle w:val="Fett"/>
          <w:b w:val="0"/>
          <w:bCs w:val="0"/>
          <w:color w:val="000000" w:themeColor="text1"/>
        </w:rPr>
      </w:pPr>
      <w:bookmarkStart w:id="28" w:name="_Toc119150277"/>
      <w:bookmarkStart w:id="29" w:name="_Toc84073931"/>
      <w:bookmarkStart w:id="30" w:name="_Toc122288287"/>
    </w:p>
    <w:p w14:paraId="23AD3F84" w14:textId="77777777" w:rsidR="00D110A0" w:rsidRPr="00411808" w:rsidRDefault="00D110A0" w:rsidP="00411808">
      <w:pPr>
        <w:pStyle w:val="wrs-titel1"/>
        <w:rPr>
          <w:rStyle w:val="Hervorhebung"/>
        </w:rPr>
      </w:pPr>
      <w:bookmarkStart w:id="31" w:name="_Toc125034045"/>
      <w:bookmarkStart w:id="32" w:name="_Toc209870301"/>
      <w:r w:rsidRPr="00411808">
        <w:rPr>
          <w:rStyle w:val="Hervorhebung"/>
        </w:rPr>
        <w:t>TREFF.DARC.DE</w:t>
      </w:r>
      <w:bookmarkEnd w:id="28"/>
      <w:bookmarkEnd w:id="31"/>
      <w:bookmarkEnd w:id="32"/>
      <w:r w:rsidRPr="00411808">
        <w:rPr>
          <w:rStyle w:val="Hervorhebung"/>
        </w:rPr>
        <w:t xml:space="preserve"> </w:t>
      </w:r>
    </w:p>
    <w:bookmarkEnd w:id="29"/>
    <w:bookmarkEnd w:id="30"/>
    <w:p w14:paraId="1A34AE2C" w14:textId="558D78D6" w:rsidR="00411808" w:rsidRPr="00411808" w:rsidRDefault="00411808" w:rsidP="00411808">
      <w:pPr>
        <w:pStyle w:val="wrs-inhalt"/>
        <w:rPr>
          <w:lang w:val="de-DE"/>
        </w:rPr>
      </w:pPr>
      <w:r w:rsidRPr="00411808">
        <w:t>Di 14.10.2025 20:00</w:t>
      </w:r>
      <w:r>
        <w:rPr>
          <w:lang w:val="de-DE"/>
        </w:rPr>
        <w:t xml:space="preserve"> Uhr</w:t>
      </w:r>
    </w:p>
    <w:p w14:paraId="65401B9F" w14:textId="5C2889A0" w:rsidR="00411808" w:rsidRPr="00411808" w:rsidRDefault="00411808" w:rsidP="00411808">
      <w:pPr>
        <w:pStyle w:val="wrs-titel2"/>
      </w:pPr>
      <w:bookmarkStart w:id="33" w:name="_Toc209870302"/>
      <w:r w:rsidRPr="00411808">
        <w:t>Transistorschaltungen</w:t>
      </w:r>
      <w:bookmarkEnd w:id="33"/>
    </w:p>
    <w:p w14:paraId="54C5CB40" w14:textId="558A922E" w:rsidR="00411808" w:rsidRDefault="00411808" w:rsidP="00411808">
      <w:pPr>
        <w:pStyle w:val="wrs-inhalt"/>
        <w:rPr>
          <w:lang w:val="de-DE"/>
        </w:rPr>
      </w:pPr>
      <w:r w:rsidRPr="00411808">
        <w:t xml:space="preserve">Verständnis einfacher Transistorschaltungen: Mit Hilfe einfacher Modelle Verstärkung und Impedanz berechnen. Wiederholung des Vortrags auf der HAM RADIO 2025, siehe Ankündigung </w:t>
      </w:r>
      <w:r>
        <w:rPr>
          <w:lang w:val="de-DE"/>
        </w:rPr>
        <w:t>[</w:t>
      </w:r>
      <w:r w:rsidR="00465B2D">
        <w:rPr>
          <w:lang w:val="de-DE"/>
        </w:rPr>
        <w:t>8</w:t>
      </w:r>
      <w:r>
        <w:rPr>
          <w:lang w:val="de-DE"/>
        </w:rPr>
        <w:t>] und [</w:t>
      </w:r>
      <w:r w:rsidR="00465B2D">
        <w:rPr>
          <w:lang w:val="de-DE"/>
        </w:rPr>
        <w:t>9</w:t>
      </w:r>
      <w:r>
        <w:rPr>
          <w:lang w:val="de-DE"/>
        </w:rPr>
        <w:t>].</w:t>
      </w:r>
    </w:p>
    <w:p w14:paraId="662F1900" w14:textId="45DC121A" w:rsidR="00411808" w:rsidRDefault="00411808" w:rsidP="00411808">
      <w:pPr>
        <w:pStyle w:val="wrs-inhalt"/>
      </w:pPr>
      <w:r>
        <w:rPr>
          <w:lang w:val="de-DE"/>
        </w:rPr>
        <w:t>[</w:t>
      </w:r>
      <w:r w:rsidR="00465B2D">
        <w:rPr>
          <w:lang w:val="de-DE"/>
        </w:rPr>
        <w:t>8</w:t>
      </w:r>
      <w:r>
        <w:rPr>
          <w:lang w:val="de-DE"/>
        </w:rPr>
        <w:t xml:space="preserve">] </w:t>
      </w:r>
      <w:hyperlink r:id="rId20" w:history="1">
        <w:r w:rsidRPr="00963144">
          <w:rPr>
            <w:rStyle w:val="Hyperlink"/>
          </w:rPr>
          <w:t>https://talks.darc.de/hamradio-2025/talk/GEXBVU/</w:t>
        </w:r>
      </w:hyperlink>
      <w:r w:rsidRPr="00411808">
        <w:t xml:space="preserve"> und Details auf </w:t>
      </w:r>
    </w:p>
    <w:p w14:paraId="67708FA1" w14:textId="2BC99C25" w:rsidR="00411808" w:rsidRPr="00411808" w:rsidRDefault="00411808" w:rsidP="00411808">
      <w:pPr>
        <w:pStyle w:val="wrs-inhalt"/>
      </w:pPr>
      <w:r>
        <w:rPr>
          <w:lang w:val="de-DE"/>
        </w:rPr>
        <w:t>[</w:t>
      </w:r>
      <w:r w:rsidR="00465B2D">
        <w:rPr>
          <w:lang w:val="de-DE"/>
        </w:rPr>
        <w:t>9</w:t>
      </w:r>
      <w:r>
        <w:rPr>
          <w:lang w:val="de-DE"/>
        </w:rPr>
        <w:t xml:space="preserve">] </w:t>
      </w:r>
      <w:hyperlink r:id="rId21" w:history="1">
        <w:r w:rsidRPr="00963144">
          <w:rPr>
            <w:rStyle w:val="Hyperlink"/>
          </w:rPr>
          <w:t>https://dj3ei.famsik.de/2025-Transistorschaltungen/</w:t>
        </w:r>
      </w:hyperlink>
      <w:r w:rsidRPr="00411808">
        <w:t xml:space="preserve"> </w:t>
      </w:r>
    </w:p>
    <w:p w14:paraId="644310C4" w14:textId="77777777" w:rsidR="00411808" w:rsidRPr="000D6814" w:rsidRDefault="00411808" w:rsidP="000D6814">
      <w:pPr>
        <w:pStyle w:val="wrs-inhalt"/>
      </w:pPr>
    </w:p>
    <w:p w14:paraId="5B5E8983" w14:textId="77777777" w:rsidR="00D110A0" w:rsidRPr="000D6814" w:rsidRDefault="00D110A0" w:rsidP="000D6814">
      <w:pPr>
        <w:pStyle w:val="wrs-inhalt"/>
      </w:pPr>
    </w:p>
    <w:p w14:paraId="72A2A73B" w14:textId="77777777" w:rsidR="00CC4BE8" w:rsidRPr="000D6814" w:rsidRDefault="00CC4BE8" w:rsidP="000D6814">
      <w:pPr>
        <w:pStyle w:val="wrs-inhalt"/>
      </w:pPr>
    </w:p>
    <w:p w14:paraId="4BEB872B" w14:textId="4EC83B95" w:rsidR="00A21C8E" w:rsidRDefault="00820501" w:rsidP="004653CF">
      <w:pPr>
        <w:pStyle w:val="wrs-titel1"/>
        <w:tabs>
          <w:tab w:val="left" w:pos="2357"/>
        </w:tabs>
        <w:rPr>
          <w:lang w:val="de-DE"/>
        </w:rPr>
      </w:pPr>
      <w:bookmarkStart w:id="34" w:name="_Toc209870303"/>
      <w:r w:rsidRPr="00C82E9E">
        <w:rPr>
          <w:lang w:val="de-DE"/>
        </w:rPr>
        <w:t>Termine</w:t>
      </w:r>
      <w:bookmarkEnd w:id="34"/>
    </w:p>
    <w:tbl>
      <w:tblPr>
        <w:tblW w:w="9411" w:type="dxa"/>
        <w:tblInd w:w="-5" w:type="dxa"/>
        <w:tblCellMar>
          <w:left w:w="50" w:type="dxa"/>
          <w:right w:w="120" w:type="dxa"/>
        </w:tblCellMar>
        <w:tblLook w:val="04A0" w:firstRow="1" w:lastRow="0" w:firstColumn="1" w:lastColumn="0" w:noHBand="0" w:noVBand="1"/>
      </w:tblPr>
      <w:tblGrid>
        <w:gridCol w:w="1922"/>
        <w:gridCol w:w="3392"/>
        <w:gridCol w:w="4097"/>
      </w:tblGrid>
      <w:tr w:rsidR="000D6814" w:rsidRPr="00503542" w14:paraId="58E03877" w14:textId="77777777" w:rsidTr="00963144">
        <w:trPr>
          <w:trHeight w:val="399"/>
        </w:trPr>
        <w:tc>
          <w:tcPr>
            <w:tcW w:w="9411" w:type="dxa"/>
            <w:gridSpan w:val="3"/>
            <w:shd w:val="clear" w:color="auto" w:fill="FFFFFF"/>
          </w:tcPr>
          <w:p w14:paraId="4E98D996" w14:textId="77777777" w:rsidR="000D6814" w:rsidRPr="00503542" w:rsidRDefault="000D6814" w:rsidP="00963144">
            <w:pPr>
              <w:rPr>
                <w:b/>
                <w:bCs/>
                <w:sz w:val="22"/>
                <w:szCs w:val="22"/>
              </w:rPr>
            </w:pPr>
            <w:bookmarkStart w:id="35" w:name="OLE_LINK5"/>
            <w:bookmarkStart w:id="36" w:name="OLE_LINK11"/>
            <w:bookmarkStart w:id="37" w:name="OLE_LINK6"/>
            <w:bookmarkStart w:id="38" w:name="OLE_LINK7"/>
            <w:bookmarkStart w:id="39" w:name="OLE_LINK8"/>
            <w:bookmarkStart w:id="40" w:name="OLE_LINK9"/>
            <w:bookmarkStart w:id="41" w:name="OLE_LINK10"/>
            <w:r w:rsidRPr="00503542">
              <w:rPr>
                <w:b/>
                <w:bCs/>
                <w:sz w:val="22"/>
                <w:szCs w:val="22"/>
              </w:rPr>
              <w:t>Distrikt und Bund</w:t>
            </w:r>
          </w:p>
        </w:tc>
      </w:tr>
      <w:tr w:rsidR="000D6814" w:rsidRPr="000D6814" w14:paraId="5A1EBB38" w14:textId="77777777" w:rsidTr="00963144">
        <w:tc>
          <w:tcPr>
            <w:tcW w:w="1922" w:type="dxa"/>
            <w:shd w:val="clear" w:color="auto" w:fill="FFFFFF"/>
          </w:tcPr>
          <w:p w14:paraId="2CE3196E" w14:textId="77777777" w:rsidR="000D6814" w:rsidRPr="000D6814" w:rsidRDefault="000D6814" w:rsidP="007C6CF3">
            <w:pPr>
              <w:pStyle w:val="wrs-inhalt"/>
              <w:jc w:val="left"/>
            </w:pPr>
            <w:r w:rsidRPr="000D6814">
              <w:t>02.-05.10.2025</w:t>
            </w:r>
          </w:p>
        </w:tc>
        <w:tc>
          <w:tcPr>
            <w:tcW w:w="7489" w:type="dxa"/>
            <w:gridSpan w:val="2"/>
            <w:shd w:val="clear" w:color="auto" w:fill="FFFFFF"/>
          </w:tcPr>
          <w:p w14:paraId="1F534F87" w14:textId="77777777" w:rsidR="000D6814" w:rsidRPr="000D6814" w:rsidRDefault="000D6814" w:rsidP="007C6CF3">
            <w:pPr>
              <w:pStyle w:val="wrs-inhalt"/>
              <w:jc w:val="left"/>
            </w:pPr>
            <w:r w:rsidRPr="000D6814">
              <w:t>4. Notfunk-Ausbildungswochenende</w:t>
            </w:r>
          </w:p>
        </w:tc>
      </w:tr>
      <w:tr w:rsidR="000D6814" w:rsidRPr="000D6814" w14:paraId="4ED4C0BF" w14:textId="77777777" w:rsidTr="00963144">
        <w:tc>
          <w:tcPr>
            <w:tcW w:w="1922" w:type="dxa"/>
            <w:shd w:val="clear" w:color="auto" w:fill="FFFFFF"/>
          </w:tcPr>
          <w:p w14:paraId="680130A1" w14:textId="77777777" w:rsidR="000D6814" w:rsidRPr="000D6814" w:rsidRDefault="000D6814" w:rsidP="007C6CF3">
            <w:pPr>
              <w:pStyle w:val="wrs-inhalt"/>
              <w:jc w:val="left"/>
            </w:pPr>
            <w:r w:rsidRPr="000D6814">
              <w:lastRenderedPageBreak/>
              <w:t>04.10.2025</w:t>
            </w:r>
          </w:p>
        </w:tc>
        <w:tc>
          <w:tcPr>
            <w:tcW w:w="7489" w:type="dxa"/>
            <w:gridSpan w:val="2"/>
            <w:shd w:val="clear" w:color="auto" w:fill="FFFFFF"/>
          </w:tcPr>
          <w:p w14:paraId="10B36FCD" w14:textId="77777777" w:rsidR="000D6814" w:rsidRPr="000D6814" w:rsidRDefault="000D6814" w:rsidP="007C6CF3">
            <w:pPr>
              <w:pStyle w:val="wrs-inhalt"/>
              <w:jc w:val="left"/>
            </w:pPr>
            <w:r w:rsidRPr="000D6814">
              <w:t>33. Internationaler Bayern-Ost Funk- und Elektronik Flohmarkt</w:t>
            </w:r>
          </w:p>
        </w:tc>
      </w:tr>
      <w:tr w:rsidR="000D6814" w:rsidRPr="000D6814" w14:paraId="2AF35337" w14:textId="77777777" w:rsidTr="00963144">
        <w:tc>
          <w:tcPr>
            <w:tcW w:w="1922" w:type="dxa"/>
            <w:shd w:val="clear" w:color="auto" w:fill="FFFFFF"/>
          </w:tcPr>
          <w:p w14:paraId="52F33ED8" w14:textId="77777777" w:rsidR="000D6814" w:rsidRPr="000D6814" w:rsidRDefault="000D6814" w:rsidP="007C6CF3">
            <w:pPr>
              <w:pStyle w:val="wrs-inhalt"/>
              <w:jc w:val="left"/>
            </w:pPr>
            <w:r w:rsidRPr="000D6814">
              <w:t>12.10.2025</w:t>
            </w:r>
          </w:p>
        </w:tc>
        <w:tc>
          <w:tcPr>
            <w:tcW w:w="7489" w:type="dxa"/>
            <w:gridSpan w:val="2"/>
            <w:shd w:val="clear" w:color="auto" w:fill="FFFFFF"/>
          </w:tcPr>
          <w:p w14:paraId="58BECE0B" w14:textId="77777777" w:rsidR="000D6814" w:rsidRPr="000D6814" w:rsidRDefault="000D6814" w:rsidP="007C6CF3">
            <w:pPr>
              <w:pStyle w:val="wrs-inhalt"/>
              <w:jc w:val="left"/>
            </w:pPr>
            <w:r w:rsidRPr="000D6814">
              <w:t xml:space="preserve">Distriktversammlung in Stetten </w:t>
            </w:r>
            <w:proofErr w:type="spellStart"/>
            <w:r w:rsidRPr="000D6814">
              <w:t>a.k.M</w:t>
            </w:r>
            <w:proofErr w:type="spellEnd"/>
          </w:p>
        </w:tc>
      </w:tr>
      <w:tr w:rsidR="000D6814" w:rsidRPr="000D6814" w14:paraId="1BF021AF" w14:textId="77777777" w:rsidTr="00963144">
        <w:tc>
          <w:tcPr>
            <w:tcW w:w="1922" w:type="dxa"/>
            <w:shd w:val="clear" w:color="auto" w:fill="FFFFFF"/>
          </w:tcPr>
          <w:p w14:paraId="53CC28F1" w14:textId="77777777" w:rsidR="000D6814" w:rsidRPr="000D6814" w:rsidRDefault="000D6814" w:rsidP="007C6CF3">
            <w:pPr>
              <w:pStyle w:val="wrs-inhalt"/>
              <w:jc w:val="left"/>
            </w:pPr>
            <w:r w:rsidRPr="000D6814">
              <w:t>22.11.2025</w:t>
            </w:r>
          </w:p>
        </w:tc>
        <w:tc>
          <w:tcPr>
            <w:tcW w:w="7489" w:type="dxa"/>
            <w:gridSpan w:val="2"/>
          </w:tcPr>
          <w:p w14:paraId="5A4B75B9" w14:textId="77777777" w:rsidR="000D6814" w:rsidRPr="000D6814" w:rsidRDefault="000D6814" w:rsidP="007C6CF3">
            <w:pPr>
              <w:pStyle w:val="wrs-inhalt"/>
              <w:jc w:val="left"/>
            </w:pPr>
            <w:proofErr w:type="spellStart"/>
            <w:r w:rsidRPr="000D6814">
              <w:t>Regiotreff</w:t>
            </w:r>
            <w:proofErr w:type="spellEnd"/>
            <w:r w:rsidRPr="000D6814">
              <w:t xml:space="preserve"> Nord im  Waldheim </w:t>
            </w:r>
            <w:proofErr w:type="spellStart"/>
            <w:r w:rsidRPr="000D6814">
              <w:t>Zollberg</w:t>
            </w:r>
            <w:proofErr w:type="spellEnd"/>
            <w:r w:rsidRPr="000D6814">
              <w:t xml:space="preserve">  in der   </w:t>
            </w:r>
            <w:proofErr w:type="spellStart"/>
            <w:r w:rsidRPr="000D6814">
              <w:t>Neuffenstraße</w:t>
            </w:r>
            <w:proofErr w:type="spellEnd"/>
            <w:r w:rsidRPr="000D6814">
              <w:t xml:space="preserve"> 87   in  73734 Esslingen am Neckar </w:t>
            </w:r>
          </w:p>
        </w:tc>
      </w:tr>
      <w:tr w:rsidR="000D6814" w:rsidRPr="000D6814" w14:paraId="5FAC04BD" w14:textId="77777777" w:rsidTr="00963144">
        <w:tc>
          <w:tcPr>
            <w:tcW w:w="1922" w:type="dxa"/>
            <w:shd w:val="clear" w:color="auto" w:fill="FFFFFF"/>
          </w:tcPr>
          <w:p w14:paraId="66490A7E" w14:textId="77777777" w:rsidR="000D6814" w:rsidRPr="000D6814" w:rsidRDefault="000D6814" w:rsidP="007C6CF3">
            <w:pPr>
              <w:pStyle w:val="wrs-inhalt"/>
              <w:jc w:val="left"/>
            </w:pPr>
          </w:p>
        </w:tc>
        <w:tc>
          <w:tcPr>
            <w:tcW w:w="7489" w:type="dxa"/>
            <w:gridSpan w:val="2"/>
          </w:tcPr>
          <w:p w14:paraId="1B246E66" w14:textId="77777777" w:rsidR="000D6814" w:rsidRPr="000D6814" w:rsidRDefault="000D6814" w:rsidP="007C6CF3">
            <w:pPr>
              <w:pStyle w:val="wrs-inhalt"/>
              <w:jc w:val="left"/>
            </w:pPr>
          </w:p>
        </w:tc>
      </w:tr>
      <w:tr w:rsidR="000D6814" w:rsidRPr="000D6814" w14:paraId="09F67666" w14:textId="77777777" w:rsidTr="00963144">
        <w:tc>
          <w:tcPr>
            <w:tcW w:w="1922" w:type="dxa"/>
            <w:shd w:val="clear" w:color="auto" w:fill="FFFFFF"/>
          </w:tcPr>
          <w:p w14:paraId="653E9DA6" w14:textId="77777777" w:rsidR="000D6814" w:rsidRPr="000D6814" w:rsidRDefault="000D6814" w:rsidP="007C6CF3">
            <w:pPr>
              <w:pStyle w:val="wrs-inhalt"/>
              <w:jc w:val="left"/>
            </w:pPr>
          </w:p>
        </w:tc>
        <w:tc>
          <w:tcPr>
            <w:tcW w:w="7489" w:type="dxa"/>
            <w:gridSpan w:val="2"/>
            <w:shd w:val="clear" w:color="auto" w:fill="FFFFFF"/>
          </w:tcPr>
          <w:p w14:paraId="2E32E516" w14:textId="77777777" w:rsidR="000D6814" w:rsidRPr="000D6814" w:rsidRDefault="000D6814" w:rsidP="007C6CF3">
            <w:pPr>
              <w:pStyle w:val="wrs-inhalt"/>
              <w:jc w:val="left"/>
            </w:pPr>
            <w:r w:rsidRPr="000D6814">
              <w:t>Auf der Homepage des Distrikts sind die Zeiten der OV-Abende aller Ortsverbände aufgelistet. Deswegen werden die „einfachen“ OV-Abende in diesem Kalender nicht aufgelistet.</w:t>
            </w:r>
          </w:p>
          <w:p w14:paraId="718B5987" w14:textId="77777777" w:rsidR="000D6814" w:rsidRPr="000D6814" w:rsidRDefault="004B54C8" w:rsidP="007C6CF3">
            <w:pPr>
              <w:pStyle w:val="wrs-inhalt"/>
              <w:jc w:val="left"/>
            </w:pPr>
            <w:hyperlink r:id="rId22" w:history="1">
              <w:r w:rsidR="000D6814" w:rsidRPr="000D6814">
                <w:rPr>
                  <w:rStyle w:val="Hyperlink"/>
                  <w:color w:val="auto"/>
                  <w:u w:val="none"/>
                </w:rPr>
                <w:t>https://www.darc.de/der-club/distrikte/p/ortsverbaende-in-p/</w:t>
              </w:r>
            </w:hyperlink>
          </w:p>
        </w:tc>
      </w:tr>
      <w:tr w:rsidR="000D6814" w:rsidRPr="000D6814" w14:paraId="1DDFCD50" w14:textId="77777777" w:rsidTr="00963144">
        <w:trPr>
          <w:trHeight w:val="408"/>
        </w:trPr>
        <w:tc>
          <w:tcPr>
            <w:tcW w:w="1922" w:type="dxa"/>
            <w:shd w:val="clear" w:color="auto" w:fill="FFFFFF"/>
          </w:tcPr>
          <w:p w14:paraId="4F28DF53" w14:textId="77777777" w:rsidR="000D6814" w:rsidRPr="000D6814" w:rsidRDefault="000D6814" w:rsidP="007C6CF3">
            <w:pPr>
              <w:pStyle w:val="wrs-inhalt"/>
              <w:jc w:val="left"/>
            </w:pPr>
            <w:r w:rsidRPr="000D6814">
              <w:t>Termine OV</w:t>
            </w:r>
          </w:p>
        </w:tc>
        <w:tc>
          <w:tcPr>
            <w:tcW w:w="3392" w:type="dxa"/>
            <w:shd w:val="clear" w:color="auto" w:fill="FFFFFF"/>
          </w:tcPr>
          <w:p w14:paraId="6E0C5CCC" w14:textId="77777777" w:rsidR="000D6814" w:rsidRPr="000D6814" w:rsidRDefault="000D6814" w:rsidP="007C6CF3">
            <w:pPr>
              <w:pStyle w:val="wrs-inhalt"/>
              <w:jc w:val="left"/>
            </w:pPr>
          </w:p>
        </w:tc>
        <w:tc>
          <w:tcPr>
            <w:tcW w:w="4097" w:type="dxa"/>
            <w:shd w:val="clear" w:color="auto" w:fill="FFFFFF"/>
          </w:tcPr>
          <w:p w14:paraId="6B5102A8" w14:textId="77777777" w:rsidR="000D6814" w:rsidRPr="000D6814" w:rsidRDefault="000D6814" w:rsidP="007C6CF3">
            <w:pPr>
              <w:pStyle w:val="wrs-inhalt"/>
              <w:jc w:val="left"/>
            </w:pPr>
          </w:p>
        </w:tc>
      </w:tr>
      <w:tr w:rsidR="000D6814" w:rsidRPr="000D6814" w14:paraId="4D927536" w14:textId="77777777" w:rsidTr="00963144">
        <w:trPr>
          <w:trHeight w:val="436"/>
        </w:trPr>
        <w:tc>
          <w:tcPr>
            <w:tcW w:w="1922" w:type="dxa"/>
            <w:shd w:val="clear" w:color="auto" w:fill="FFFFFF"/>
          </w:tcPr>
          <w:p w14:paraId="2DD4274B" w14:textId="77777777" w:rsidR="000D6814" w:rsidRPr="000D6814" w:rsidRDefault="000D6814" w:rsidP="007C6CF3">
            <w:pPr>
              <w:pStyle w:val="wrs-inhalt"/>
              <w:jc w:val="left"/>
            </w:pPr>
            <w:r w:rsidRPr="000D6814">
              <w:t>November</w:t>
            </w:r>
          </w:p>
        </w:tc>
        <w:tc>
          <w:tcPr>
            <w:tcW w:w="3392" w:type="dxa"/>
            <w:shd w:val="clear" w:color="auto" w:fill="FFFFFF"/>
          </w:tcPr>
          <w:p w14:paraId="3EF428AF" w14:textId="77777777" w:rsidR="000D6814" w:rsidRPr="000D6814" w:rsidRDefault="000D6814" w:rsidP="007C6CF3">
            <w:pPr>
              <w:pStyle w:val="wrs-inhalt"/>
              <w:jc w:val="left"/>
            </w:pPr>
          </w:p>
        </w:tc>
        <w:tc>
          <w:tcPr>
            <w:tcW w:w="4097" w:type="dxa"/>
            <w:shd w:val="clear" w:color="auto" w:fill="FFFFFF"/>
          </w:tcPr>
          <w:p w14:paraId="37C9A382" w14:textId="77777777" w:rsidR="000D6814" w:rsidRPr="000D6814" w:rsidRDefault="000D6814" w:rsidP="007C6CF3">
            <w:pPr>
              <w:pStyle w:val="wrs-inhalt"/>
              <w:jc w:val="left"/>
            </w:pPr>
          </w:p>
        </w:tc>
      </w:tr>
      <w:tr w:rsidR="000D6814" w:rsidRPr="000D6814" w14:paraId="2852E809" w14:textId="77777777" w:rsidTr="00963144">
        <w:trPr>
          <w:trHeight w:val="436"/>
        </w:trPr>
        <w:tc>
          <w:tcPr>
            <w:tcW w:w="1922" w:type="dxa"/>
            <w:shd w:val="clear" w:color="auto" w:fill="FFFFFF"/>
          </w:tcPr>
          <w:p w14:paraId="06A7814C" w14:textId="77777777" w:rsidR="000D6814" w:rsidRPr="000D6814" w:rsidRDefault="000D6814" w:rsidP="007C6CF3">
            <w:pPr>
              <w:pStyle w:val="wrs-inhalt"/>
              <w:jc w:val="left"/>
            </w:pPr>
            <w:r w:rsidRPr="000D6814">
              <w:t>29.11.</w:t>
            </w:r>
          </w:p>
        </w:tc>
        <w:tc>
          <w:tcPr>
            <w:tcW w:w="3392" w:type="dxa"/>
            <w:shd w:val="clear" w:color="auto" w:fill="FFFFFF"/>
          </w:tcPr>
          <w:p w14:paraId="6317EA91" w14:textId="77777777" w:rsidR="000D6814" w:rsidRPr="000D6814" w:rsidRDefault="000D6814" w:rsidP="007C6CF3">
            <w:pPr>
              <w:pStyle w:val="wrs-inhalt"/>
              <w:jc w:val="left"/>
            </w:pPr>
            <w:r w:rsidRPr="000D6814">
              <w:t>OVs Tuttlingen P13, Rottweil P10 / Z48</w:t>
            </w:r>
          </w:p>
        </w:tc>
        <w:tc>
          <w:tcPr>
            <w:tcW w:w="4097" w:type="dxa"/>
            <w:shd w:val="clear" w:color="auto" w:fill="FFFFFF"/>
          </w:tcPr>
          <w:p w14:paraId="278EB217" w14:textId="77777777" w:rsidR="000D6814" w:rsidRPr="000D6814" w:rsidRDefault="000D6814" w:rsidP="007C6CF3">
            <w:pPr>
              <w:pStyle w:val="wrs-inhalt"/>
              <w:jc w:val="left"/>
            </w:pPr>
            <w:r w:rsidRPr="000D6814">
              <w:t>gemeinsame Weihnachtsfeier auf dem Klippeneck (Klippeneckhütte)</w:t>
            </w:r>
          </w:p>
        </w:tc>
      </w:tr>
      <w:tr w:rsidR="000D6814" w:rsidRPr="000D6814" w14:paraId="179E6ADB" w14:textId="77777777" w:rsidTr="00963144">
        <w:trPr>
          <w:trHeight w:val="428"/>
        </w:trPr>
        <w:tc>
          <w:tcPr>
            <w:tcW w:w="1922" w:type="dxa"/>
            <w:shd w:val="clear" w:color="auto" w:fill="FFFFFF"/>
          </w:tcPr>
          <w:p w14:paraId="0F9C6648" w14:textId="77777777" w:rsidR="000D6814" w:rsidRPr="000D6814" w:rsidRDefault="000D6814" w:rsidP="007C6CF3">
            <w:pPr>
              <w:pStyle w:val="wrs-inhalt"/>
              <w:jc w:val="left"/>
            </w:pPr>
            <w:r w:rsidRPr="000D6814">
              <w:t>Dezember</w:t>
            </w:r>
          </w:p>
        </w:tc>
        <w:tc>
          <w:tcPr>
            <w:tcW w:w="3392" w:type="dxa"/>
            <w:shd w:val="clear" w:color="auto" w:fill="FFFFFF"/>
          </w:tcPr>
          <w:p w14:paraId="7E0C96CB" w14:textId="77777777" w:rsidR="000D6814" w:rsidRPr="000D6814" w:rsidRDefault="000D6814" w:rsidP="007C6CF3">
            <w:pPr>
              <w:pStyle w:val="wrs-inhalt"/>
              <w:jc w:val="left"/>
            </w:pPr>
          </w:p>
        </w:tc>
        <w:tc>
          <w:tcPr>
            <w:tcW w:w="4097" w:type="dxa"/>
            <w:shd w:val="clear" w:color="auto" w:fill="FFFFFF"/>
          </w:tcPr>
          <w:p w14:paraId="4401E441" w14:textId="77777777" w:rsidR="000D6814" w:rsidRPr="000D6814" w:rsidRDefault="000D6814" w:rsidP="007C6CF3">
            <w:pPr>
              <w:pStyle w:val="wrs-inhalt"/>
              <w:jc w:val="left"/>
            </w:pPr>
          </w:p>
        </w:tc>
      </w:tr>
      <w:tr w:rsidR="000D6814" w:rsidRPr="000D6814" w14:paraId="4B948838" w14:textId="77777777" w:rsidTr="00963144">
        <w:tc>
          <w:tcPr>
            <w:tcW w:w="1922" w:type="dxa"/>
            <w:shd w:val="clear" w:color="auto" w:fill="FFFFFF"/>
          </w:tcPr>
          <w:p w14:paraId="337613D9" w14:textId="77777777" w:rsidR="000D6814" w:rsidRPr="000D6814" w:rsidRDefault="000D6814" w:rsidP="007C6CF3">
            <w:pPr>
              <w:pStyle w:val="wrs-inhalt"/>
              <w:jc w:val="left"/>
            </w:pPr>
            <w:r w:rsidRPr="000D6814">
              <w:t>04.12.</w:t>
            </w:r>
          </w:p>
        </w:tc>
        <w:tc>
          <w:tcPr>
            <w:tcW w:w="3392" w:type="dxa"/>
            <w:shd w:val="clear" w:color="auto" w:fill="FFFFFF"/>
          </w:tcPr>
          <w:p w14:paraId="53E43FD3" w14:textId="77777777" w:rsidR="000D6814" w:rsidRPr="000D6814" w:rsidRDefault="000D6814" w:rsidP="007C6CF3">
            <w:pPr>
              <w:pStyle w:val="wrs-inhalt"/>
              <w:jc w:val="left"/>
            </w:pPr>
            <w:r w:rsidRPr="000D6814">
              <w:t>OV Schwäbisch Hall P20</w:t>
            </w:r>
          </w:p>
        </w:tc>
        <w:tc>
          <w:tcPr>
            <w:tcW w:w="4097" w:type="dxa"/>
            <w:shd w:val="clear" w:color="auto" w:fill="FFFFFF"/>
          </w:tcPr>
          <w:p w14:paraId="7671733E" w14:textId="77777777" w:rsidR="000D6814" w:rsidRPr="000D6814" w:rsidRDefault="000D6814" w:rsidP="007C6CF3">
            <w:pPr>
              <w:pStyle w:val="wrs-inhalt"/>
              <w:jc w:val="left"/>
            </w:pPr>
            <w:r w:rsidRPr="000D6814">
              <w:t xml:space="preserve">Weihnachtlicher OV-Abend mit Mini-Flohmarkt im "Old </w:t>
            </w:r>
            <w:proofErr w:type="spellStart"/>
            <w:r w:rsidRPr="000D6814">
              <w:t>Smuggler</w:t>
            </w:r>
            <w:proofErr w:type="spellEnd"/>
            <w:r w:rsidRPr="000D6814">
              <w:t>" SHA-</w:t>
            </w:r>
            <w:proofErr w:type="spellStart"/>
            <w:r w:rsidRPr="000D6814">
              <w:t>Sulzdorf</w:t>
            </w:r>
            <w:proofErr w:type="spellEnd"/>
          </w:p>
          <w:p w14:paraId="795EF972" w14:textId="77777777" w:rsidR="000D6814" w:rsidRPr="000D6814" w:rsidRDefault="000D6814" w:rsidP="007C6CF3">
            <w:pPr>
              <w:pStyle w:val="wrs-inhalt"/>
              <w:jc w:val="left"/>
            </w:pPr>
          </w:p>
        </w:tc>
      </w:tr>
      <w:tr w:rsidR="000D6814" w:rsidRPr="000D6814" w14:paraId="3AE8CBA4" w14:textId="77777777" w:rsidTr="00963144">
        <w:tc>
          <w:tcPr>
            <w:tcW w:w="1922" w:type="dxa"/>
            <w:shd w:val="clear" w:color="auto" w:fill="FFFFFF"/>
          </w:tcPr>
          <w:p w14:paraId="1C3AA549" w14:textId="77777777" w:rsidR="000D6814" w:rsidRPr="000D6814" w:rsidRDefault="000D6814" w:rsidP="007C6CF3">
            <w:pPr>
              <w:pStyle w:val="wrs-inhalt"/>
              <w:jc w:val="left"/>
            </w:pPr>
            <w:r w:rsidRPr="000D6814">
              <w:t>05.12.</w:t>
            </w:r>
          </w:p>
        </w:tc>
        <w:tc>
          <w:tcPr>
            <w:tcW w:w="3392" w:type="dxa"/>
            <w:shd w:val="clear" w:color="auto" w:fill="FFFFFF"/>
          </w:tcPr>
          <w:p w14:paraId="10E3AC4D" w14:textId="77777777" w:rsidR="000D6814" w:rsidRPr="000D6814" w:rsidRDefault="000D6814" w:rsidP="007C6CF3">
            <w:pPr>
              <w:pStyle w:val="wrs-inhalt"/>
              <w:jc w:val="left"/>
            </w:pPr>
            <w:r w:rsidRPr="000D6814">
              <w:t>OV Freudenstadt P19 / OV Sulz a.N. P36</w:t>
            </w:r>
          </w:p>
        </w:tc>
        <w:tc>
          <w:tcPr>
            <w:tcW w:w="4097" w:type="dxa"/>
            <w:shd w:val="clear" w:color="auto" w:fill="FFFFFF"/>
          </w:tcPr>
          <w:p w14:paraId="0955C418" w14:textId="77777777" w:rsidR="000D6814" w:rsidRPr="000D6814" w:rsidRDefault="000D6814" w:rsidP="007C6CF3">
            <w:pPr>
              <w:pStyle w:val="wrs-inhalt"/>
              <w:jc w:val="left"/>
            </w:pPr>
            <w:r w:rsidRPr="000D6814">
              <w:t>Weihnachtlicher OV-Abend mit Bilderrückblick</w:t>
            </w:r>
          </w:p>
          <w:p w14:paraId="3A507016" w14:textId="77777777" w:rsidR="000D6814" w:rsidRPr="000D6814" w:rsidRDefault="000D6814" w:rsidP="007C6CF3">
            <w:pPr>
              <w:pStyle w:val="wrs-inhalt"/>
              <w:jc w:val="left"/>
            </w:pPr>
          </w:p>
        </w:tc>
      </w:tr>
      <w:tr w:rsidR="000D6814" w:rsidRPr="000D6814" w14:paraId="7E212A68" w14:textId="77777777" w:rsidTr="00963144">
        <w:tc>
          <w:tcPr>
            <w:tcW w:w="1922" w:type="dxa"/>
            <w:shd w:val="clear" w:color="auto" w:fill="FFFFFF"/>
          </w:tcPr>
          <w:p w14:paraId="0FD92FA4" w14:textId="77777777" w:rsidR="000D6814" w:rsidRPr="000D6814" w:rsidRDefault="000D6814" w:rsidP="007C6CF3">
            <w:pPr>
              <w:pStyle w:val="wrs-inhalt"/>
              <w:jc w:val="left"/>
            </w:pPr>
            <w:r w:rsidRPr="000D6814">
              <w:t>07.12.</w:t>
            </w:r>
          </w:p>
        </w:tc>
        <w:tc>
          <w:tcPr>
            <w:tcW w:w="3392" w:type="dxa"/>
            <w:shd w:val="clear" w:color="auto" w:fill="FFFFFF"/>
          </w:tcPr>
          <w:p w14:paraId="1A0570FC" w14:textId="77777777" w:rsidR="000D6814" w:rsidRPr="000D6814" w:rsidRDefault="000D6814" w:rsidP="007C6CF3">
            <w:pPr>
              <w:pStyle w:val="wrs-inhalt"/>
              <w:jc w:val="left"/>
            </w:pPr>
            <w:r w:rsidRPr="000D6814">
              <w:t>OV Balingen P30</w:t>
            </w:r>
          </w:p>
        </w:tc>
        <w:tc>
          <w:tcPr>
            <w:tcW w:w="4097" w:type="dxa"/>
            <w:shd w:val="clear" w:color="auto" w:fill="FFFFFF"/>
          </w:tcPr>
          <w:p w14:paraId="5DCC352F" w14:textId="77777777" w:rsidR="000D6814" w:rsidRPr="000D6814" w:rsidRDefault="000D6814" w:rsidP="007C6CF3">
            <w:pPr>
              <w:pStyle w:val="wrs-inhalt"/>
              <w:jc w:val="left"/>
            </w:pPr>
            <w:r w:rsidRPr="000D6814">
              <w:t xml:space="preserve">Traditioneller Tag der Begegnung im Feuerwehr und Vereinsheim in 72336 Balingen – </w:t>
            </w:r>
            <w:proofErr w:type="spellStart"/>
            <w:r w:rsidRPr="000D6814">
              <w:t>Weilstetten</w:t>
            </w:r>
            <w:proofErr w:type="spellEnd"/>
            <w:r w:rsidRPr="000D6814">
              <w:t xml:space="preserve"> , </w:t>
            </w:r>
            <w:proofErr w:type="spellStart"/>
            <w:r w:rsidRPr="000D6814">
              <w:t>Ulmenstrasse</w:t>
            </w:r>
            <w:proofErr w:type="spellEnd"/>
            <w:r w:rsidRPr="000D6814">
              <w:t xml:space="preserve"> 9</w:t>
            </w:r>
          </w:p>
        </w:tc>
      </w:tr>
      <w:bookmarkEnd w:id="35"/>
      <w:bookmarkEnd w:id="36"/>
      <w:bookmarkEnd w:id="37"/>
      <w:bookmarkEnd w:id="38"/>
      <w:bookmarkEnd w:id="39"/>
      <w:bookmarkEnd w:id="40"/>
      <w:bookmarkEnd w:id="41"/>
    </w:tbl>
    <w:p w14:paraId="5964CBEB" w14:textId="77777777" w:rsidR="000D6814" w:rsidRDefault="000D6814" w:rsidP="000D6814"/>
    <w:p w14:paraId="67CDCCD1" w14:textId="2E3E6DD4" w:rsidR="00D110A0" w:rsidRPr="00C173F0" w:rsidRDefault="00D110A0" w:rsidP="00D110A0">
      <w:pPr>
        <w:pStyle w:val="wrs-inhalt"/>
        <w:pBdr>
          <w:bottom w:val="single" w:sz="12" w:space="1" w:color="auto"/>
        </w:pBdr>
        <w:rPr>
          <w:color w:val="00B050"/>
          <w:sz w:val="28"/>
          <w:szCs w:val="28"/>
          <w:lang w:val="de-DE"/>
        </w:rPr>
      </w:pPr>
    </w:p>
    <w:p w14:paraId="0048750C" w14:textId="59597D86" w:rsidR="00E27B33" w:rsidRPr="00451A96" w:rsidRDefault="00D33D22" w:rsidP="00451A96">
      <w:pPr>
        <w:pStyle w:val="StandardWeb"/>
      </w:pPr>
      <w:r w:rsidRPr="00C82E9E">
        <w:t>Soweit die Meldungen des heutigen Württem</w:t>
      </w:r>
      <w:r w:rsidR="00F77B50" w:rsidRPr="00C82E9E">
        <w:t>berg-Rundspruchs,</w:t>
      </w:r>
      <w:r w:rsidR="00503B29" w:rsidRPr="00C82E9E">
        <w:t xml:space="preserve"> </w:t>
      </w:r>
      <w:r w:rsidR="00F77B50" w:rsidRPr="00C82E9E">
        <w:t xml:space="preserve">herausgegeben vom Redaktionsteam </w:t>
      </w:r>
      <w:r w:rsidR="00BD44A3">
        <w:t>Erhard, DB2TU</w:t>
      </w:r>
      <w:r w:rsidR="00E45670">
        <w:t>,</w:t>
      </w:r>
      <w:r w:rsidR="00230977">
        <w:t xml:space="preserve"> Manfred, DL2GWA</w:t>
      </w:r>
      <w:r w:rsidR="00CC4BE8">
        <w:t xml:space="preserve"> </w:t>
      </w:r>
      <w:r w:rsidR="00451A96" w:rsidRPr="00451A96">
        <w:rPr>
          <w:rFonts w:ascii="Cambria" w:hAnsi="Cambria"/>
          <w:sz w:val="22"/>
          <w:szCs w:val="22"/>
        </w:rPr>
        <w:t>(SK),</w:t>
      </w:r>
      <w:r w:rsidR="007B3C99">
        <w:t xml:space="preserve"> </w:t>
      </w:r>
      <w:r w:rsidR="00E45670">
        <w:t>Werner, DG8WM</w:t>
      </w:r>
      <w:r w:rsidR="002448BE">
        <w:t>,</w:t>
      </w:r>
      <w:r w:rsidR="007B3C99">
        <w:t xml:space="preserve"> Bernd, DL3</w:t>
      </w:r>
      <w:r w:rsidR="00001EE0">
        <w:t>YDY</w:t>
      </w:r>
      <w:r w:rsidR="002448BE">
        <w:t xml:space="preserve"> und Denis, DL5SFC</w:t>
      </w:r>
      <w:r w:rsidR="00BD44A3">
        <w:t>.</w:t>
      </w:r>
      <w:r w:rsidR="00EE5F69" w:rsidRPr="00C82E9E">
        <w:t xml:space="preserve"> </w:t>
      </w:r>
      <w:r w:rsidR="00EE5F69" w:rsidRPr="00C82E9E">
        <w:rPr>
          <w:rFonts w:eastAsia="Calibri" w:cs="Cambria"/>
        </w:rPr>
        <w:t xml:space="preserve">Redakteur der Woche </w:t>
      </w:r>
      <w:r w:rsidR="00EE5F69" w:rsidRPr="00695037">
        <w:rPr>
          <w:rFonts w:eastAsia="Calibri" w:cs="Cambria"/>
          <w:color w:val="000000" w:themeColor="text1"/>
        </w:rPr>
        <w:t xml:space="preserve">ist </w:t>
      </w:r>
      <w:r w:rsidR="00695037" w:rsidRPr="00695037">
        <w:rPr>
          <w:rFonts w:eastAsia="Calibri" w:cs="Cambria"/>
          <w:color w:val="000000" w:themeColor="text1"/>
        </w:rPr>
        <w:t>Werner</w:t>
      </w:r>
      <w:r w:rsidR="00221506">
        <w:rPr>
          <w:rFonts w:eastAsia="Calibri" w:cs="Cambria"/>
          <w:color w:val="000000" w:themeColor="text1"/>
        </w:rPr>
        <w:t>, DG8WM</w:t>
      </w:r>
      <w:r w:rsidR="00EE5F69" w:rsidRPr="00695037">
        <w:rPr>
          <w:rFonts w:eastAsia="Calibri" w:cs="Cambria"/>
          <w:color w:val="000000" w:themeColor="text1"/>
        </w:rPr>
        <w:t>.</w:t>
      </w:r>
    </w:p>
    <w:p w14:paraId="76BF0E2B" w14:textId="7C2CF15C" w:rsidR="00D33D22" w:rsidRPr="00C82E9E" w:rsidRDefault="00D33D22" w:rsidP="00524713">
      <w:pPr>
        <w:pStyle w:val="wrs-inhalt"/>
      </w:pPr>
      <w:r w:rsidRPr="00C82E9E">
        <w:t>Die Schriftv</w:t>
      </w:r>
      <w:r w:rsidR="00503B29" w:rsidRPr="00C82E9E">
        <w:t>ersion dieses Rundspruch</w:t>
      </w:r>
      <w:r w:rsidRPr="00C82E9E">
        <w:t xml:space="preserve">s wird wöchentlich über den Email-Verteiler </w:t>
      </w:r>
      <w:r w:rsidR="006806BA" w:rsidRPr="00C82E9E">
        <w:t>„</w:t>
      </w:r>
      <w:hyperlink r:id="rId23" w:history="1">
        <w:r w:rsidR="00502B8B" w:rsidRPr="00C82E9E">
          <w:rPr>
            <w:rStyle w:val="Hyperlink"/>
            <w:color w:val="auto"/>
            <w:szCs w:val="22"/>
            <w:u w:val="none"/>
          </w:rPr>
          <w:t>wuerttemberg_rundspruch</w:t>
        </w:r>
        <w:r w:rsidR="006806BA" w:rsidRPr="00C82E9E">
          <w:rPr>
            <w:rStyle w:val="Hyperlink"/>
            <w:color w:val="auto"/>
            <w:szCs w:val="22"/>
            <w:u w:val="none"/>
          </w:rPr>
          <w:t>“</w:t>
        </w:r>
        <w:r w:rsidR="00502B8B" w:rsidRPr="00C82E9E">
          <w:rPr>
            <w:rStyle w:val="Hyperlink"/>
            <w:color w:val="auto"/>
            <w:szCs w:val="22"/>
            <w:u w:val="none"/>
          </w:rPr>
          <w:softHyphen/>
        </w:r>
      </w:hyperlink>
      <w:r w:rsidR="00A4002B" w:rsidRPr="00C82E9E">
        <w:t xml:space="preserve"> des DARC e.V.</w:t>
      </w:r>
      <w:r w:rsidRPr="00C82E9E">
        <w:t xml:space="preserve"> publizie</w:t>
      </w:r>
      <w:r w:rsidR="006806BA" w:rsidRPr="00C82E9E">
        <w:t xml:space="preserve">rt. </w:t>
      </w:r>
      <w:r w:rsidR="00503B29" w:rsidRPr="00C82E9E">
        <w:t xml:space="preserve">Dazu </w:t>
      </w:r>
      <w:r w:rsidR="006806BA" w:rsidRPr="00C82E9E">
        <w:t xml:space="preserve">kann man sich </w:t>
      </w:r>
      <w:r w:rsidRPr="00C82E9E">
        <w:t xml:space="preserve">über die Webseite </w:t>
      </w:r>
      <w:hyperlink r:id="rId24" w:history="1">
        <w:r w:rsidR="00524713" w:rsidRPr="00674860">
          <w:rPr>
            <w:rStyle w:val="Hyperlink"/>
          </w:rPr>
          <w:t>https://lists.darc.de/mailman/listinfo/</w:t>
        </w:r>
        <w:r w:rsidR="00524713" w:rsidRPr="00674860">
          <w:rPr>
            <w:rStyle w:val="Hyperlink"/>
            <w:lang w:val="de-DE"/>
          </w:rPr>
          <w:t xml:space="preserve"> </w:t>
        </w:r>
        <w:r w:rsidR="00524713" w:rsidRPr="00674860">
          <w:rPr>
            <w:rStyle w:val="Hyperlink"/>
          </w:rPr>
          <w:t>wuerttemberg_rundspruc</w:t>
        </w:r>
        <w:r w:rsidR="00524713" w:rsidRPr="00674860">
          <w:rPr>
            <w:rStyle w:val="Hyperlink"/>
            <w:lang w:val="de-DE"/>
          </w:rPr>
          <w:t>h</w:t>
        </w:r>
      </w:hyperlink>
      <w:r w:rsidR="00524713">
        <w:rPr>
          <w:rStyle w:val="wrs-inhaltZchn"/>
          <w:lang w:val="de-DE"/>
        </w:rPr>
        <w:t xml:space="preserve"> </w:t>
      </w:r>
      <w:r w:rsidR="00503B29" w:rsidRPr="00524713">
        <w:rPr>
          <w:rStyle w:val="wrs-inhaltZchn"/>
        </w:rPr>
        <w:t>anmelden</w:t>
      </w:r>
      <w:r w:rsidR="00A4002B" w:rsidRPr="00524713">
        <w:rPr>
          <w:rStyle w:val="wrs-inhaltZchn"/>
        </w:rPr>
        <w:t xml:space="preserve">. </w:t>
      </w:r>
      <w:r w:rsidR="00524713">
        <w:rPr>
          <w:rStyle w:val="wrs-inhaltZchn"/>
          <w:lang w:val="de-DE"/>
        </w:rPr>
        <w:t xml:space="preserve">Unter </w:t>
      </w:r>
      <w:hyperlink r:id="rId25" w:anchor="c25237" w:history="1">
        <w:r w:rsidR="00524713">
          <w:rPr>
            <w:rStyle w:val="Hyperlink"/>
          </w:rPr>
          <w:t>http://www.darc.de/der-club/distrikte/p/wrs0/#c25237</w:t>
        </w:r>
      </w:hyperlink>
      <w:r w:rsidR="00524713">
        <w:rPr>
          <w:lang w:val="de-DE"/>
        </w:rPr>
        <w:t xml:space="preserve"> </w:t>
      </w:r>
      <w:r w:rsidR="006806BA" w:rsidRPr="00524713">
        <w:rPr>
          <w:rStyle w:val="wrs-inhaltZchn"/>
        </w:rPr>
        <w:t xml:space="preserve">findet man das </w:t>
      </w:r>
      <w:hyperlink r:id="rId26" w:history="1">
        <w:r w:rsidR="00A4002B" w:rsidRPr="00524713">
          <w:rPr>
            <w:rStyle w:val="wrs-inhaltZchn"/>
          </w:rPr>
          <w:t>WRS Archiv</w:t>
        </w:r>
      </w:hyperlink>
      <w:r w:rsidR="00503B29" w:rsidRPr="00524713">
        <w:rPr>
          <w:rStyle w:val="wrs-inhaltZchn"/>
        </w:rPr>
        <w:t>;</w:t>
      </w:r>
      <w:r w:rsidR="006806BA" w:rsidRPr="00C82E9E">
        <w:t xml:space="preserve"> hier </w:t>
      </w:r>
      <w:r w:rsidRPr="00C82E9E">
        <w:t>könn</w:t>
      </w:r>
      <w:r w:rsidR="00524713">
        <w:rPr>
          <w:lang w:val="de-DE"/>
        </w:rPr>
        <w:t xml:space="preserve">en der </w:t>
      </w:r>
      <w:r w:rsidRPr="00C82E9E">
        <w:t>aktuelle sowie die früheren Rundsprüche herunter</w:t>
      </w:r>
      <w:r w:rsidR="00FD0647">
        <w:rPr>
          <w:lang w:val="de-DE"/>
        </w:rPr>
        <w:t>gel</w:t>
      </w:r>
      <w:r w:rsidRPr="00C82E9E">
        <w:t>aden</w:t>
      </w:r>
      <w:r w:rsidR="00FD0647">
        <w:rPr>
          <w:lang w:val="de-DE"/>
        </w:rPr>
        <w:t xml:space="preserve"> werden</w:t>
      </w:r>
      <w:r w:rsidR="006C7699">
        <w:t>.</w:t>
      </w:r>
    </w:p>
    <w:p w14:paraId="1A8F8C66" w14:textId="77777777" w:rsidR="00820501" w:rsidRPr="00C82E9E" w:rsidRDefault="00D33D22" w:rsidP="00524713">
      <w:pPr>
        <w:pStyle w:val="wrs-inhalt"/>
      </w:pPr>
      <w:r w:rsidRPr="00C82E9E">
        <w:t>M</w:t>
      </w:r>
      <w:r w:rsidR="00503B29" w:rsidRPr="00C82E9E">
        <w:t xml:space="preserve">eldungen </w:t>
      </w:r>
      <w:r w:rsidRPr="00C82E9E">
        <w:t>für den kommenden Rundspruch werden vo</w:t>
      </w:r>
      <w:r w:rsidR="00503B29" w:rsidRPr="00C82E9E">
        <w:t>m Redaktionsteam gerne entgegen</w:t>
      </w:r>
      <w:r w:rsidRPr="00C82E9E">
        <w:t>genommen. Bitte sendet Eure Beitr</w:t>
      </w:r>
      <w:r w:rsidR="006A406A" w:rsidRPr="00C82E9E">
        <w:t>ä</w:t>
      </w:r>
      <w:r w:rsidRPr="00C82E9E">
        <w:t xml:space="preserve">ge bis nächsten </w:t>
      </w:r>
      <w:r w:rsidR="00291C20" w:rsidRPr="00C82E9E">
        <w:t>Freitag 18:00 Uhr</w:t>
      </w:r>
      <w:r w:rsidR="006C6509">
        <w:t xml:space="preserve"> per E-M</w:t>
      </w:r>
      <w:r w:rsidRPr="00C82E9E">
        <w:t xml:space="preserve">ail an </w:t>
      </w:r>
      <w:r w:rsidR="00502B8B" w:rsidRPr="00C82E9E">
        <w:t>infop@lists.darc.de</w:t>
      </w:r>
      <w:r w:rsidRPr="00C82E9E">
        <w:t>.</w:t>
      </w:r>
    </w:p>
    <w:p w14:paraId="1009E1D3" w14:textId="77777777" w:rsidR="00D83730" w:rsidRPr="00C82E9E" w:rsidRDefault="00D83730" w:rsidP="00524713">
      <w:pPr>
        <w:pStyle w:val="wrs-inhalt"/>
      </w:pPr>
      <w:r w:rsidRPr="00C82E9E">
        <w:t>Die in diesem Rundspruch veröffentlichten Inhalte unterliegen dem deutschen Urheberrecht. Jede Art der Vervielfältigung, Bearbeitung, Verbreitung und jede Art der Verwertung außerhalb de</w:t>
      </w:r>
      <w:r w:rsidR="00F06377" w:rsidRPr="00C82E9E">
        <w:t>r Grenzen des Urheberrechts bedü</w:t>
      </w:r>
      <w:r w:rsidRPr="00C82E9E">
        <w:t>rf</w:t>
      </w:r>
      <w:r w:rsidR="00F06377" w:rsidRPr="00C82E9E">
        <w:t>en</w:t>
      </w:r>
      <w:r w:rsidRPr="00C82E9E">
        <w:t xml:space="preserve"> der vorherigen schriftlichen Zustimmung de</w:t>
      </w:r>
      <w:r w:rsidR="00F06377" w:rsidRPr="00C82E9E">
        <w:t>r WRS-</w:t>
      </w:r>
      <w:r w:rsidR="00D4123C" w:rsidRPr="00C82E9E">
        <w:t>Redaktion</w:t>
      </w:r>
      <w:r w:rsidRPr="00C82E9E">
        <w:t xml:space="preserve"> bzw. </w:t>
      </w:r>
      <w:r w:rsidR="00F06377" w:rsidRPr="00C82E9E">
        <w:t xml:space="preserve">des </w:t>
      </w:r>
      <w:r w:rsidRPr="00C82E9E">
        <w:t>Autors.</w:t>
      </w:r>
    </w:p>
    <w:p w14:paraId="66291B0A" w14:textId="77777777" w:rsidR="005B5910" w:rsidRPr="00C82E9E" w:rsidRDefault="006C6509" w:rsidP="00524713">
      <w:pPr>
        <w:pStyle w:val="wrs-inhalt"/>
      </w:pPr>
      <w:r>
        <w:t>Zur M</w:t>
      </w:r>
      <w:r w:rsidR="004322A2" w:rsidRPr="00C82E9E">
        <w:t xml:space="preserve">ailing-Liste des Distrikts kann man sich unter </w:t>
      </w:r>
      <w:hyperlink r:id="rId27" w:history="1">
        <w:r w:rsidR="004322A2" w:rsidRPr="00C82E9E">
          <w:rPr>
            <w:rStyle w:val="Hyperlink"/>
            <w:szCs w:val="22"/>
          </w:rPr>
          <w:t>http://lists.darc.de/mailman/listinfo/mail_p</w:t>
        </w:r>
      </w:hyperlink>
      <w:r w:rsidR="004322A2" w:rsidRPr="00C82E9E">
        <w:t xml:space="preserve"> anmelden.</w:t>
      </w:r>
    </w:p>
    <w:sectPr w:rsidR="005B5910" w:rsidRPr="00C82E9E" w:rsidSect="00D24B78">
      <w:type w:val="continuous"/>
      <w:pgSz w:w="11906" w:h="16838" w:code="9"/>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AF666" w14:textId="77777777" w:rsidR="004B54C8" w:rsidRDefault="004B54C8" w:rsidP="00223530">
      <w:r>
        <w:separator/>
      </w:r>
    </w:p>
  </w:endnote>
  <w:endnote w:type="continuationSeparator" w:id="0">
    <w:p w14:paraId="246E7F93" w14:textId="77777777" w:rsidR="004B54C8" w:rsidRDefault="004B54C8" w:rsidP="0022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Schoolbook">
    <w:panose1 w:val="020B0604020202020204"/>
    <w:charset w:val="00"/>
    <w:family w:val="auto"/>
    <w:notTrueType/>
    <w:pitch w:val="default"/>
    <w:sig w:usb0="00000003" w:usb1="00000000" w:usb2="00000000" w:usb3="00000000" w:csb0="00000001" w:csb1="00000000"/>
  </w:font>
  <w:font w:name="inherit">
    <w:altName w:val="Cambria"/>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027E1" w14:textId="77777777" w:rsidR="00963144" w:rsidRPr="004C5F4E" w:rsidRDefault="00963144" w:rsidP="00E76E73">
    <w:pPr>
      <w:tabs>
        <w:tab w:val="center" w:pos="5233"/>
        <w:tab w:val="right" w:pos="10466"/>
      </w:tabs>
      <w:rPr>
        <w:rFonts w:ascii="Arial" w:hAnsi="Arial" w:cs="Arial"/>
        <w:sz w:val="16"/>
        <w:szCs w:val="16"/>
      </w:rPr>
    </w:pPr>
    <w:r w:rsidRPr="004C5F4E">
      <w:rPr>
        <w:rFonts w:ascii="Arial" w:hAnsi="Arial" w:cs="Arial"/>
        <w:sz w:val="16"/>
        <w:szCs w:val="16"/>
      </w:rPr>
      <w:tab/>
    </w:r>
    <w:r w:rsidRPr="004C5F4E">
      <w:rPr>
        <w:rFonts w:ascii="Arial" w:hAnsi="Arial" w:cs="Arial"/>
        <w:sz w:val="16"/>
        <w:szCs w:val="16"/>
      </w:rPr>
      <w:tab/>
      <w:t xml:space="preserve">Seite </w:t>
    </w:r>
    <w:r w:rsidRPr="004C5F4E">
      <w:rPr>
        <w:rFonts w:ascii="Arial" w:hAnsi="Arial" w:cs="Arial"/>
        <w:sz w:val="16"/>
        <w:szCs w:val="16"/>
      </w:rPr>
      <w:fldChar w:fldCharType="begin"/>
    </w:r>
    <w:r w:rsidRPr="004C5F4E">
      <w:rPr>
        <w:rFonts w:ascii="Arial" w:hAnsi="Arial" w:cs="Arial"/>
        <w:sz w:val="16"/>
        <w:szCs w:val="16"/>
      </w:rPr>
      <w:instrText xml:space="preserve"> PAGE </w:instrText>
    </w:r>
    <w:r w:rsidRPr="004C5F4E">
      <w:rPr>
        <w:rFonts w:ascii="Arial" w:hAnsi="Arial" w:cs="Arial"/>
        <w:sz w:val="16"/>
        <w:szCs w:val="16"/>
      </w:rPr>
      <w:fldChar w:fldCharType="separate"/>
    </w:r>
    <w:r>
      <w:rPr>
        <w:rFonts w:ascii="Arial" w:hAnsi="Arial" w:cs="Arial"/>
        <w:noProof/>
        <w:sz w:val="16"/>
        <w:szCs w:val="16"/>
      </w:rPr>
      <w:t>3</w:t>
    </w:r>
    <w:r w:rsidRPr="004C5F4E">
      <w:rPr>
        <w:rFonts w:ascii="Arial" w:hAnsi="Arial" w:cs="Arial"/>
        <w:sz w:val="16"/>
        <w:szCs w:val="16"/>
      </w:rPr>
      <w:fldChar w:fldCharType="end"/>
    </w:r>
    <w:r w:rsidRPr="004C5F4E">
      <w:rPr>
        <w:rFonts w:ascii="Arial" w:hAnsi="Arial" w:cs="Arial"/>
        <w:sz w:val="16"/>
        <w:szCs w:val="16"/>
      </w:rPr>
      <w:t xml:space="preserve"> von </w:t>
    </w:r>
    <w:r w:rsidRPr="004C5F4E">
      <w:rPr>
        <w:rFonts w:ascii="Arial" w:hAnsi="Arial" w:cs="Arial"/>
        <w:sz w:val="16"/>
        <w:szCs w:val="16"/>
      </w:rPr>
      <w:fldChar w:fldCharType="begin"/>
    </w:r>
    <w:r w:rsidRPr="004C5F4E">
      <w:rPr>
        <w:rFonts w:ascii="Arial" w:hAnsi="Arial" w:cs="Arial"/>
        <w:sz w:val="16"/>
        <w:szCs w:val="16"/>
      </w:rPr>
      <w:instrText xml:space="preserve"> NUMPAGES  </w:instrText>
    </w:r>
    <w:r w:rsidRPr="004C5F4E">
      <w:rPr>
        <w:rFonts w:ascii="Arial" w:hAnsi="Arial" w:cs="Arial"/>
        <w:sz w:val="16"/>
        <w:szCs w:val="16"/>
      </w:rPr>
      <w:fldChar w:fldCharType="separate"/>
    </w:r>
    <w:r>
      <w:rPr>
        <w:rFonts w:ascii="Arial" w:hAnsi="Arial" w:cs="Arial"/>
        <w:noProof/>
        <w:sz w:val="16"/>
        <w:szCs w:val="16"/>
      </w:rPr>
      <w:t>3</w:t>
    </w:r>
    <w:r w:rsidRPr="004C5F4E">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E5BA4" w14:textId="77777777" w:rsidR="00963144" w:rsidRPr="004C5F4E" w:rsidRDefault="00963144" w:rsidP="00291C20">
    <w:pPr>
      <w:tabs>
        <w:tab w:val="center" w:pos="5233"/>
        <w:tab w:val="right" w:pos="10466"/>
      </w:tabs>
      <w:jc w:val="right"/>
      <w:rPr>
        <w:rFonts w:ascii="Arial" w:hAnsi="Arial" w:cs="Arial"/>
        <w:sz w:val="16"/>
        <w:szCs w:val="16"/>
      </w:rPr>
    </w:pPr>
    <w:r w:rsidRPr="004C5F4E">
      <w:rPr>
        <w:rFonts w:ascii="Arial" w:hAnsi="Arial" w:cs="Arial"/>
        <w:sz w:val="16"/>
        <w:szCs w:val="16"/>
      </w:rPr>
      <w:tab/>
      <w:t xml:space="preserve">Seite </w:t>
    </w:r>
    <w:r w:rsidRPr="004C5F4E">
      <w:rPr>
        <w:rFonts w:ascii="Arial" w:hAnsi="Arial" w:cs="Arial"/>
        <w:sz w:val="16"/>
        <w:szCs w:val="16"/>
      </w:rPr>
      <w:fldChar w:fldCharType="begin"/>
    </w:r>
    <w:r w:rsidRPr="004C5F4E">
      <w:rPr>
        <w:rFonts w:ascii="Arial" w:hAnsi="Arial" w:cs="Arial"/>
        <w:sz w:val="16"/>
        <w:szCs w:val="16"/>
      </w:rPr>
      <w:instrText xml:space="preserve"> PAGE </w:instrText>
    </w:r>
    <w:r w:rsidRPr="004C5F4E">
      <w:rPr>
        <w:rFonts w:ascii="Arial" w:hAnsi="Arial" w:cs="Arial"/>
        <w:sz w:val="16"/>
        <w:szCs w:val="16"/>
      </w:rPr>
      <w:fldChar w:fldCharType="separate"/>
    </w:r>
    <w:r>
      <w:rPr>
        <w:rFonts w:ascii="Arial" w:hAnsi="Arial" w:cs="Arial"/>
        <w:noProof/>
        <w:sz w:val="16"/>
        <w:szCs w:val="16"/>
      </w:rPr>
      <w:t>1</w:t>
    </w:r>
    <w:r w:rsidRPr="004C5F4E">
      <w:rPr>
        <w:rFonts w:ascii="Arial" w:hAnsi="Arial" w:cs="Arial"/>
        <w:sz w:val="16"/>
        <w:szCs w:val="16"/>
      </w:rPr>
      <w:fldChar w:fldCharType="end"/>
    </w:r>
    <w:r w:rsidRPr="004C5F4E">
      <w:rPr>
        <w:rFonts w:ascii="Arial" w:hAnsi="Arial" w:cs="Arial"/>
        <w:sz w:val="16"/>
        <w:szCs w:val="16"/>
      </w:rPr>
      <w:t xml:space="preserve"> von </w:t>
    </w:r>
    <w:r w:rsidRPr="004C5F4E">
      <w:rPr>
        <w:rFonts w:ascii="Arial" w:hAnsi="Arial" w:cs="Arial"/>
        <w:sz w:val="16"/>
        <w:szCs w:val="16"/>
      </w:rPr>
      <w:fldChar w:fldCharType="begin"/>
    </w:r>
    <w:r w:rsidRPr="004C5F4E">
      <w:rPr>
        <w:rFonts w:ascii="Arial" w:hAnsi="Arial" w:cs="Arial"/>
        <w:sz w:val="16"/>
        <w:szCs w:val="16"/>
      </w:rPr>
      <w:instrText xml:space="preserve"> NUMPAGES  </w:instrText>
    </w:r>
    <w:r w:rsidRPr="004C5F4E">
      <w:rPr>
        <w:rFonts w:ascii="Arial" w:hAnsi="Arial" w:cs="Arial"/>
        <w:sz w:val="16"/>
        <w:szCs w:val="16"/>
      </w:rPr>
      <w:fldChar w:fldCharType="separate"/>
    </w:r>
    <w:r>
      <w:rPr>
        <w:rFonts w:ascii="Arial" w:hAnsi="Arial" w:cs="Arial"/>
        <w:noProof/>
        <w:sz w:val="16"/>
        <w:szCs w:val="16"/>
      </w:rPr>
      <w:t>3</w:t>
    </w:r>
    <w:r w:rsidRPr="004C5F4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BFEE5" w14:textId="77777777" w:rsidR="004B54C8" w:rsidRDefault="004B54C8" w:rsidP="00223530">
      <w:r>
        <w:separator/>
      </w:r>
    </w:p>
  </w:footnote>
  <w:footnote w:type="continuationSeparator" w:id="0">
    <w:p w14:paraId="53CD6264" w14:textId="77777777" w:rsidR="004B54C8" w:rsidRDefault="004B54C8" w:rsidP="0022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6FE1F" w14:textId="77777777" w:rsidR="00963144" w:rsidRPr="004C5F4E" w:rsidRDefault="00963144" w:rsidP="000E4E23">
    <w:pPr>
      <w:rPr>
        <w:rFonts w:ascii="Arial" w:hAnsi="Arial" w:cs="Arial"/>
        <w:sz w:val="16"/>
        <w:szCs w:val="16"/>
      </w:rPr>
    </w:pPr>
    <w:r>
      <w:rPr>
        <w:rFonts w:ascii="Arial" w:hAnsi="Arial" w:cs="Arial"/>
        <w:sz w:val="16"/>
        <w:szCs w:val="16"/>
      </w:rPr>
      <w:t xml:space="preserve">Deutscher Amateur Radio </w:t>
    </w:r>
    <w:r w:rsidRPr="004C5F4E">
      <w:rPr>
        <w:rFonts w:ascii="Arial" w:hAnsi="Arial" w:cs="Arial"/>
        <w:sz w:val="16"/>
        <w:szCs w:val="16"/>
      </w:rPr>
      <w:t>Club e.V. Distrikt Württemberg - Rundspruch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F126" w14:textId="77777777" w:rsidR="00963144" w:rsidRDefault="00963144" w:rsidP="00EB24D5">
    <w:pPr>
      <w:jc w:val="right"/>
      <w:rPr>
        <w:rFonts w:ascii="Arial" w:hAnsi="Arial" w:cs="Arial"/>
        <w:b/>
      </w:rPr>
    </w:pPr>
    <w:r>
      <w:rPr>
        <w:noProof/>
        <w:lang w:eastAsia="de-DE"/>
      </w:rPr>
      <w:drawing>
        <wp:anchor distT="0" distB="0" distL="114300" distR="114300" simplePos="0" relativeHeight="251656192" behindDoc="1" locked="0" layoutInCell="1" allowOverlap="1" wp14:anchorId="76FE3BFE" wp14:editId="125073F1">
          <wp:simplePos x="0" y="0"/>
          <wp:positionH relativeFrom="column">
            <wp:posOffset>5657850</wp:posOffset>
          </wp:positionH>
          <wp:positionV relativeFrom="paragraph">
            <wp:posOffset>-635</wp:posOffset>
          </wp:positionV>
          <wp:extent cx="993140" cy="524510"/>
          <wp:effectExtent l="0" t="0" r="0" b="889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524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812EE02" w14:textId="77777777" w:rsidR="00963144" w:rsidRPr="00EB24D5" w:rsidRDefault="00963144" w:rsidP="00EB24D5">
    <w:pPr>
      <w:rPr>
        <w:rFonts w:ascii="Arial" w:hAnsi="Arial" w:cs="Arial"/>
        <w:sz w:val="16"/>
      </w:rPr>
    </w:pPr>
    <w:r>
      <w:rPr>
        <w:noProof/>
        <w:lang w:eastAsia="de-DE"/>
      </w:rPr>
      <mc:AlternateContent>
        <mc:Choice Requires="wps">
          <w:drawing>
            <wp:anchor distT="0" distB="0" distL="114935" distR="114935" simplePos="0" relativeHeight="251662336" behindDoc="1" locked="0" layoutInCell="1" allowOverlap="1" wp14:anchorId="337C90FC" wp14:editId="4CD2E25F">
              <wp:simplePos x="0" y="0"/>
              <wp:positionH relativeFrom="column">
                <wp:posOffset>3175</wp:posOffset>
              </wp:positionH>
              <wp:positionV relativeFrom="paragraph">
                <wp:posOffset>279400</wp:posOffset>
              </wp:positionV>
              <wp:extent cx="6619875" cy="17780"/>
              <wp:effectExtent l="0" t="0" r="9525"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7780"/>
                      </a:xfrm>
                      <a:prstGeom prst="rect">
                        <a:avLst/>
                      </a:prstGeom>
                      <a:solidFill>
                        <a:srgbClr val="00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333A6" w14:textId="77777777" w:rsidR="00963144" w:rsidRDefault="00963144" w:rsidP="00EB24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C90FC" id="_x0000_t202" coordsize="21600,21600" o:spt="202" path="m,l,21600r21600,l21600,xe">
              <v:stroke joinstyle="miter"/>
              <v:path gradientshapeok="t" o:connecttype="rect"/>
            </v:shapetype>
            <v:shape id="Text Box 3" o:spid="_x0000_s1026" type="#_x0000_t202" style="position:absolute;margin-left:.25pt;margin-top:22pt;width:521.25pt;height:1.4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" fillcolor="#0cf" stroked="f">
              <v:textbox inset="0,0,0,0">
                <w:txbxContent>
                  <w:p w14:paraId="514333A6" w14:textId="77777777" w:rsidR="00963144" w:rsidRDefault="00963144" w:rsidP="00EB24D5"/>
                </w:txbxContent>
              </v:textbox>
            </v:shape>
          </w:pict>
        </mc:Fallback>
      </mc:AlternateContent>
    </w:r>
    <w:r w:rsidRPr="00EB24D5">
      <w:rPr>
        <w:rFonts w:ascii="Arial" w:hAnsi="Arial" w:cs="Arial"/>
        <w:b/>
      </w:rPr>
      <w:t>De</w:t>
    </w:r>
    <w:r>
      <w:rPr>
        <w:rFonts w:ascii="Arial" w:hAnsi="Arial" w:cs="Arial"/>
        <w:b/>
      </w:rPr>
      <w:t>utscher Amateur Radio Club e.V.</w:t>
    </w:r>
    <w:r w:rsidRPr="00EB24D5">
      <w:rPr>
        <w:rFonts w:ascii="Arial" w:hAnsi="Arial" w:cs="Arial"/>
        <w:b/>
      </w:rPr>
      <w:t xml:space="preserve"> Distrikt Württemberg (P)</w:t>
    </w:r>
    <w:r w:rsidRPr="00EB24D5">
      <w:t xml:space="preserve"> </w:t>
    </w:r>
    <w:r>
      <w:rPr>
        <w:rFonts w:ascii="Arial" w:hAnsi="Arial" w:cs="Arial"/>
        <w:b/>
      </w:rPr>
      <w:br/>
    </w:r>
    <w:r w:rsidRPr="00EB24D5">
      <w:rPr>
        <w:rFonts w:ascii="Arial" w:hAnsi="Arial" w:cs="Arial"/>
        <w:sz w:val="16"/>
      </w:rPr>
      <w:t>Bundesverband für den Amateurfun</w:t>
    </w:r>
    <w:r>
      <w:rPr>
        <w:rFonts w:ascii="Arial" w:hAnsi="Arial" w:cs="Arial"/>
        <w:sz w:val="16"/>
      </w:rPr>
      <w:t xml:space="preserve">k in Deutschland, Mitglied der </w:t>
    </w:r>
    <w:r w:rsidRPr="00EB24D5">
      <w:rPr>
        <w:rFonts w:ascii="Arial" w:hAnsi="Arial" w:cs="Arial"/>
        <w:sz w:val="16"/>
      </w:rPr>
      <w:t>In</w:t>
    </w:r>
    <w:r>
      <w:rPr>
        <w:rFonts w:ascii="Arial" w:hAnsi="Arial" w:cs="Arial"/>
        <w:sz w:val="16"/>
      </w:rPr>
      <w:t>ternational Amateur Radio Union (IARU)</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43A4"/>
    <w:multiLevelType w:val="hybridMultilevel"/>
    <w:tmpl w:val="BBDA13BC"/>
    <w:lvl w:ilvl="0" w:tplc="A4F035A8">
      <w:start w:val="20"/>
      <w:numFmt w:val="bullet"/>
      <w:lvlText w:val="-"/>
      <w:lvlJc w:val="left"/>
      <w:pPr>
        <w:ind w:left="720" w:hanging="360"/>
      </w:pPr>
      <w:rPr>
        <w:rFonts w:ascii="Cambria" w:eastAsia="Calibri" w:hAnsi="Cambria"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CC03D4"/>
    <w:multiLevelType w:val="multilevel"/>
    <w:tmpl w:val="2794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211F70"/>
    <w:multiLevelType w:val="hybridMultilevel"/>
    <w:tmpl w:val="C1A69A04"/>
    <w:lvl w:ilvl="0" w:tplc="5FCA33D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844103"/>
    <w:multiLevelType w:val="multilevel"/>
    <w:tmpl w:val="894A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E1"/>
    <w:rsid w:val="00000B64"/>
    <w:rsid w:val="00001403"/>
    <w:rsid w:val="00001EE0"/>
    <w:rsid w:val="000026DE"/>
    <w:rsid w:val="00005BA5"/>
    <w:rsid w:val="00011E12"/>
    <w:rsid w:val="00014788"/>
    <w:rsid w:val="00015F8A"/>
    <w:rsid w:val="000308E5"/>
    <w:rsid w:val="0003546D"/>
    <w:rsid w:val="000405D4"/>
    <w:rsid w:val="000512B9"/>
    <w:rsid w:val="00053E1D"/>
    <w:rsid w:val="00055301"/>
    <w:rsid w:val="00056501"/>
    <w:rsid w:val="00056865"/>
    <w:rsid w:val="0006330C"/>
    <w:rsid w:val="0006330E"/>
    <w:rsid w:val="000635C7"/>
    <w:rsid w:val="00064D28"/>
    <w:rsid w:val="00067994"/>
    <w:rsid w:val="00070FFB"/>
    <w:rsid w:val="00077722"/>
    <w:rsid w:val="00082567"/>
    <w:rsid w:val="000A2752"/>
    <w:rsid w:val="000A2FC8"/>
    <w:rsid w:val="000A76BA"/>
    <w:rsid w:val="000D3FA2"/>
    <w:rsid w:val="000D64B9"/>
    <w:rsid w:val="000D6814"/>
    <w:rsid w:val="000D7F6A"/>
    <w:rsid w:val="000E27CA"/>
    <w:rsid w:val="000E3697"/>
    <w:rsid w:val="000E4E23"/>
    <w:rsid w:val="000F2964"/>
    <w:rsid w:val="000F4D6E"/>
    <w:rsid w:val="001010DD"/>
    <w:rsid w:val="001017F0"/>
    <w:rsid w:val="001071CB"/>
    <w:rsid w:val="001164BC"/>
    <w:rsid w:val="00122216"/>
    <w:rsid w:val="00123AC9"/>
    <w:rsid w:val="00125107"/>
    <w:rsid w:val="00126827"/>
    <w:rsid w:val="00127270"/>
    <w:rsid w:val="0013280F"/>
    <w:rsid w:val="001338C9"/>
    <w:rsid w:val="00133E88"/>
    <w:rsid w:val="00136B2E"/>
    <w:rsid w:val="001416C8"/>
    <w:rsid w:val="00151630"/>
    <w:rsid w:val="001575BF"/>
    <w:rsid w:val="0018554B"/>
    <w:rsid w:val="00194AAF"/>
    <w:rsid w:val="00195EA1"/>
    <w:rsid w:val="001A00C4"/>
    <w:rsid w:val="001A0B8F"/>
    <w:rsid w:val="001A296D"/>
    <w:rsid w:val="001B1EAD"/>
    <w:rsid w:val="001B2747"/>
    <w:rsid w:val="001B5A29"/>
    <w:rsid w:val="001B7993"/>
    <w:rsid w:val="001E0E45"/>
    <w:rsid w:val="001E18C7"/>
    <w:rsid w:val="001E1BFC"/>
    <w:rsid w:val="001F2782"/>
    <w:rsid w:val="001F5D40"/>
    <w:rsid w:val="00202A8E"/>
    <w:rsid w:val="00211481"/>
    <w:rsid w:val="00213568"/>
    <w:rsid w:val="00221506"/>
    <w:rsid w:val="00223530"/>
    <w:rsid w:val="002304F4"/>
    <w:rsid w:val="00230977"/>
    <w:rsid w:val="00232C62"/>
    <w:rsid w:val="00243F6D"/>
    <w:rsid w:val="002448BE"/>
    <w:rsid w:val="00246429"/>
    <w:rsid w:val="00255441"/>
    <w:rsid w:val="00260170"/>
    <w:rsid w:val="0026604C"/>
    <w:rsid w:val="0027381F"/>
    <w:rsid w:val="00274119"/>
    <w:rsid w:val="002760D5"/>
    <w:rsid w:val="00291C20"/>
    <w:rsid w:val="0029331F"/>
    <w:rsid w:val="002B0E41"/>
    <w:rsid w:val="002B1996"/>
    <w:rsid w:val="002B70FD"/>
    <w:rsid w:val="002C03E1"/>
    <w:rsid w:val="002C0F5B"/>
    <w:rsid w:val="002C1C7E"/>
    <w:rsid w:val="002C450F"/>
    <w:rsid w:val="002C76FC"/>
    <w:rsid w:val="002D1727"/>
    <w:rsid w:val="002D2369"/>
    <w:rsid w:val="002D5885"/>
    <w:rsid w:val="002E0790"/>
    <w:rsid w:val="002E2FCD"/>
    <w:rsid w:val="002F33A0"/>
    <w:rsid w:val="002F6137"/>
    <w:rsid w:val="00304715"/>
    <w:rsid w:val="003058EA"/>
    <w:rsid w:val="00307F10"/>
    <w:rsid w:val="003201A3"/>
    <w:rsid w:val="003255E5"/>
    <w:rsid w:val="00327C82"/>
    <w:rsid w:val="00330F4A"/>
    <w:rsid w:val="00333036"/>
    <w:rsid w:val="0034049D"/>
    <w:rsid w:val="00344F19"/>
    <w:rsid w:val="003613C6"/>
    <w:rsid w:val="00362C66"/>
    <w:rsid w:val="0037253E"/>
    <w:rsid w:val="003735F8"/>
    <w:rsid w:val="00391CA7"/>
    <w:rsid w:val="003A2110"/>
    <w:rsid w:val="003A2347"/>
    <w:rsid w:val="003A5867"/>
    <w:rsid w:val="003B1908"/>
    <w:rsid w:val="003B54A1"/>
    <w:rsid w:val="003C1C47"/>
    <w:rsid w:val="003C485E"/>
    <w:rsid w:val="003D39E4"/>
    <w:rsid w:val="003D540E"/>
    <w:rsid w:val="003E14D5"/>
    <w:rsid w:val="003E1FA4"/>
    <w:rsid w:val="003E3AF2"/>
    <w:rsid w:val="003E521D"/>
    <w:rsid w:val="003E7658"/>
    <w:rsid w:val="003E794E"/>
    <w:rsid w:val="003F0103"/>
    <w:rsid w:val="003F6A40"/>
    <w:rsid w:val="003F778C"/>
    <w:rsid w:val="004003F7"/>
    <w:rsid w:val="0040217C"/>
    <w:rsid w:val="00403252"/>
    <w:rsid w:val="00411808"/>
    <w:rsid w:val="00413193"/>
    <w:rsid w:val="00415502"/>
    <w:rsid w:val="00415A15"/>
    <w:rsid w:val="004265EE"/>
    <w:rsid w:val="0043204C"/>
    <w:rsid w:val="004322A2"/>
    <w:rsid w:val="00433F1F"/>
    <w:rsid w:val="00443D42"/>
    <w:rsid w:val="00451A96"/>
    <w:rsid w:val="004611DC"/>
    <w:rsid w:val="00462CBC"/>
    <w:rsid w:val="00462F81"/>
    <w:rsid w:val="004653CF"/>
    <w:rsid w:val="00465B2D"/>
    <w:rsid w:val="00465F75"/>
    <w:rsid w:val="00466853"/>
    <w:rsid w:val="004729B7"/>
    <w:rsid w:val="00480A89"/>
    <w:rsid w:val="00485B74"/>
    <w:rsid w:val="0048649E"/>
    <w:rsid w:val="00490B3F"/>
    <w:rsid w:val="00492BF8"/>
    <w:rsid w:val="00493C87"/>
    <w:rsid w:val="004A4D75"/>
    <w:rsid w:val="004B284B"/>
    <w:rsid w:val="004B54C8"/>
    <w:rsid w:val="004C2AF5"/>
    <w:rsid w:val="004C5F4E"/>
    <w:rsid w:val="004C68CF"/>
    <w:rsid w:val="004C7A4C"/>
    <w:rsid w:val="004D4E30"/>
    <w:rsid w:val="004E0665"/>
    <w:rsid w:val="00501938"/>
    <w:rsid w:val="00502B8B"/>
    <w:rsid w:val="00503B29"/>
    <w:rsid w:val="005051FD"/>
    <w:rsid w:val="005064D6"/>
    <w:rsid w:val="00507797"/>
    <w:rsid w:val="005151FE"/>
    <w:rsid w:val="00516ED3"/>
    <w:rsid w:val="00524713"/>
    <w:rsid w:val="00527D1F"/>
    <w:rsid w:val="00530760"/>
    <w:rsid w:val="005318C9"/>
    <w:rsid w:val="00533FE6"/>
    <w:rsid w:val="00542075"/>
    <w:rsid w:val="005451BD"/>
    <w:rsid w:val="005516A8"/>
    <w:rsid w:val="00552710"/>
    <w:rsid w:val="00554C99"/>
    <w:rsid w:val="00555A04"/>
    <w:rsid w:val="005565E1"/>
    <w:rsid w:val="00571FF2"/>
    <w:rsid w:val="005729C7"/>
    <w:rsid w:val="00572C2D"/>
    <w:rsid w:val="00575EAD"/>
    <w:rsid w:val="00586712"/>
    <w:rsid w:val="00591AC8"/>
    <w:rsid w:val="00593D74"/>
    <w:rsid w:val="00597DF9"/>
    <w:rsid w:val="005A01D0"/>
    <w:rsid w:val="005A170A"/>
    <w:rsid w:val="005A1B08"/>
    <w:rsid w:val="005A3675"/>
    <w:rsid w:val="005B5910"/>
    <w:rsid w:val="005D06A3"/>
    <w:rsid w:val="005D2DDD"/>
    <w:rsid w:val="005E4924"/>
    <w:rsid w:val="00600CF5"/>
    <w:rsid w:val="00602811"/>
    <w:rsid w:val="0060759C"/>
    <w:rsid w:val="00610B76"/>
    <w:rsid w:val="00611364"/>
    <w:rsid w:val="00613E8D"/>
    <w:rsid w:val="006177D8"/>
    <w:rsid w:val="00621B8F"/>
    <w:rsid w:val="006269C9"/>
    <w:rsid w:val="00631266"/>
    <w:rsid w:val="006350FA"/>
    <w:rsid w:val="006368A1"/>
    <w:rsid w:val="00637746"/>
    <w:rsid w:val="00640060"/>
    <w:rsid w:val="00644924"/>
    <w:rsid w:val="00646314"/>
    <w:rsid w:val="00647C61"/>
    <w:rsid w:val="00651662"/>
    <w:rsid w:val="0066095A"/>
    <w:rsid w:val="00664E32"/>
    <w:rsid w:val="00664F75"/>
    <w:rsid w:val="00665D62"/>
    <w:rsid w:val="00670CB7"/>
    <w:rsid w:val="00676986"/>
    <w:rsid w:val="006806BA"/>
    <w:rsid w:val="00680B1F"/>
    <w:rsid w:val="006916B0"/>
    <w:rsid w:val="00692E4F"/>
    <w:rsid w:val="006930BE"/>
    <w:rsid w:val="00695037"/>
    <w:rsid w:val="00697B79"/>
    <w:rsid w:val="006A406A"/>
    <w:rsid w:val="006B6CD0"/>
    <w:rsid w:val="006C28A6"/>
    <w:rsid w:val="006C3DD6"/>
    <w:rsid w:val="006C6509"/>
    <w:rsid w:val="006C7699"/>
    <w:rsid w:val="006D1538"/>
    <w:rsid w:val="006D238A"/>
    <w:rsid w:val="006D6351"/>
    <w:rsid w:val="006E0314"/>
    <w:rsid w:val="006E0558"/>
    <w:rsid w:val="006E1A41"/>
    <w:rsid w:val="006E6355"/>
    <w:rsid w:val="006E728B"/>
    <w:rsid w:val="006F0C54"/>
    <w:rsid w:val="006F4DE4"/>
    <w:rsid w:val="006F57D0"/>
    <w:rsid w:val="00700111"/>
    <w:rsid w:val="00701EE3"/>
    <w:rsid w:val="00705CE9"/>
    <w:rsid w:val="00707F2C"/>
    <w:rsid w:val="00711D5A"/>
    <w:rsid w:val="00713FA3"/>
    <w:rsid w:val="007205CE"/>
    <w:rsid w:val="00720B88"/>
    <w:rsid w:val="00720BCA"/>
    <w:rsid w:val="007210AE"/>
    <w:rsid w:val="007216F6"/>
    <w:rsid w:val="00727F07"/>
    <w:rsid w:val="00730DDA"/>
    <w:rsid w:val="00733446"/>
    <w:rsid w:val="007335AC"/>
    <w:rsid w:val="00737A14"/>
    <w:rsid w:val="007444FF"/>
    <w:rsid w:val="007466D7"/>
    <w:rsid w:val="00751472"/>
    <w:rsid w:val="00760F6B"/>
    <w:rsid w:val="00763027"/>
    <w:rsid w:val="007665E8"/>
    <w:rsid w:val="007705BE"/>
    <w:rsid w:val="00772C47"/>
    <w:rsid w:val="0077587B"/>
    <w:rsid w:val="00783E18"/>
    <w:rsid w:val="007870A0"/>
    <w:rsid w:val="00787EB9"/>
    <w:rsid w:val="0079332F"/>
    <w:rsid w:val="007A20AA"/>
    <w:rsid w:val="007B3C99"/>
    <w:rsid w:val="007B5A7A"/>
    <w:rsid w:val="007C6CF3"/>
    <w:rsid w:val="007D1305"/>
    <w:rsid w:val="007D3A39"/>
    <w:rsid w:val="007E33B5"/>
    <w:rsid w:val="007E3FE6"/>
    <w:rsid w:val="007E54BC"/>
    <w:rsid w:val="007F045C"/>
    <w:rsid w:val="007F1429"/>
    <w:rsid w:val="007F504B"/>
    <w:rsid w:val="007F7973"/>
    <w:rsid w:val="0080163B"/>
    <w:rsid w:val="00802365"/>
    <w:rsid w:val="00802AE0"/>
    <w:rsid w:val="00803350"/>
    <w:rsid w:val="00813A3D"/>
    <w:rsid w:val="00815836"/>
    <w:rsid w:val="00817FA4"/>
    <w:rsid w:val="00820501"/>
    <w:rsid w:val="00821078"/>
    <w:rsid w:val="0082282F"/>
    <w:rsid w:val="00836F6A"/>
    <w:rsid w:val="00843D6D"/>
    <w:rsid w:val="00846470"/>
    <w:rsid w:val="0084675B"/>
    <w:rsid w:val="00852BE3"/>
    <w:rsid w:val="0085449C"/>
    <w:rsid w:val="008554BF"/>
    <w:rsid w:val="00860562"/>
    <w:rsid w:val="00863F3D"/>
    <w:rsid w:val="0087357B"/>
    <w:rsid w:val="00873FEB"/>
    <w:rsid w:val="00875F1B"/>
    <w:rsid w:val="00876F18"/>
    <w:rsid w:val="00882EDD"/>
    <w:rsid w:val="0088474B"/>
    <w:rsid w:val="00886236"/>
    <w:rsid w:val="008A13A9"/>
    <w:rsid w:val="008A3CBE"/>
    <w:rsid w:val="008A6E7A"/>
    <w:rsid w:val="008B1724"/>
    <w:rsid w:val="008B26C8"/>
    <w:rsid w:val="008C36C9"/>
    <w:rsid w:val="008C60FB"/>
    <w:rsid w:val="008D7BE5"/>
    <w:rsid w:val="008E0504"/>
    <w:rsid w:val="008F19FD"/>
    <w:rsid w:val="008F5822"/>
    <w:rsid w:val="008F7326"/>
    <w:rsid w:val="0091165C"/>
    <w:rsid w:val="009210B1"/>
    <w:rsid w:val="00926737"/>
    <w:rsid w:val="00927550"/>
    <w:rsid w:val="00931BA7"/>
    <w:rsid w:val="00934C47"/>
    <w:rsid w:val="00953B9C"/>
    <w:rsid w:val="00953D9D"/>
    <w:rsid w:val="0096026A"/>
    <w:rsid w:val="00963144"/>
    <w:rsid w:val="009640A1"/>
    <w:rsid w:val="00967DEF"/>
    <w:rsid w:val="00981AD1"/>
    <w:rsid w:val="0098341E"/>
    <w:rsid w:val="00986718"/>
    <w:rsid w:val="00990254"/>
    <w:rsid w:val="009A6AF0"/>
    <w:rsid w:val="009B646B"/>
    <w:rsid w:val="009B7531"/>
    <w:rsid w:val="009C0909"/>
    <w:rsid w:val="009D297D"/>
    <w:rsid w:val="009D3540"/>
    <w:rsid w:val="009D7708"/>
    <w:rsid w:val="009E1EE3"/>
    <w:rsid w:val="009E6DFD"/>
    <w:rsid w:val="009F3029"/>
    <w:rsid w:val="009F70A4"/>
    <w:rsid w:val="00A078F0"/>
    <w:rsid w:val="00A14416"/>
    <w:rsid w:val="00A15292"/>
    <w:rsid w:val="00A20997"/>
    <w:rsid w:val="00A21C8E"/>
    <w:rsid w:val="00A25259"/>
    <w:rsid w:val="00A25F08"/>
    <w:rsid w:val="00A30EA7"/>
    <w:rsid w:val="00A3514F"/>
    <w:rsid w:val="00A35DE0"/>
    <w:rsid w:val="00A4002B"/>
    <w:rsid w:val="00A41AF6"/>
    <w:rsid w:val="00A447BB"/>
    <w:rsid w:val="00A47826"/>
    <w:rsid w:val="00A61C89"/>
    <w:rsid w:val="00A67AF9"/>
    <w:rsid w:val="00A70536"/>
    <w:rsid w:val="00A7072A"/>
    <w:rsid w:val="00A70B11"/>
    <w:rsid w:val="00A775C9"/>
    <w:rsid w:val="00A815B5"/>
    <w:rsid w:val="00AA5AC1"/>
    <w:rsid w:val="00AB0F4B"/>
    <w:rsid w:val="00AB1529"/>
    <w:rsid w:val="00AB40BA"/>
    <w:rsid w:val="00AC0F78"/>
    <w:rsid w:val="00AE0187"/>
    <w:rsid w:val="00AE33BD"/>
    <w:rsid w:val="00AE36CD"/>
    <w:rsid w:val="00AF009D"/>
    <w:rsid w:val="00AF3FF1"/>
    <w:rsid w:val="00AF6834"/>
    <w:rsid w:val="00B01EC6"/>
    <w:rsid w:val="00B05D87"/>
    <w:rsid w:val="00B072CF"/>
    <w:rsid w:val="00B12ABB"/>
    <w:rsid w:val="00B214CF"/>
    <w:rsid w:val="00B26679"/>
    <w:rsid w:val="00B271DF"/>
    <w:rsid w:val="00B36E01"/>
    <w:rsid w:val="00B40916"/>
    <w:rsid w:val="00B41949"/>
    <w:rsid w:val="00B4563F"/>
    <w:rsid w:val="00B466A3"/>
    <w:rsid w:val="00B46DAF"/>
    <w:rsid w:val="00B64116"/>
    <w:rsid w:val="00B77785"/>
    <w:rsid w:val="00B81C57"/>
    <w:rsid w:val="00B8253A"/>
    <w:rsid w:val="00B8409B"/>
    <w:rsid w:val="00B849E1"/>
    <w:rsid w:val="00B86BE9"/>
    <w:rsid w:val="00B8738A"/>
    <w:rsid w:val="00B91208"/>
    <w:rsid w:val="00BA1FAF"/>
    <w:rsid w:val="00BB7236"/>
    <w:rsid w:val="00BC17C5"/>
    <w:rsid w:val="00BC3DF7"/>
    <w:rsid w:val="00BC6BF8"/>
    <w:rsid w:val="00BD42C3"/>
    <w:rsid w:val="00BD44A3"/>
    <w:rsid w:val="00BD47B0"/>
    <w:rsid w:val="00BE1750"/>
    <w:rsid w:val="00BE7275"/>
    <w:rsid w:val="00BF4796"/>
    <w:rsid w:val="00C04DB1"/>
    <w:rsid w:val="00C05554"/>
    <w:rsid w:val="00C15D9A"/>
    <w:rsid w:val="00C173F0"/>
    <w:rsid w:val="00C23BA1"/>
    <w:rsid w:val="00C3209C"/>
    <w:rsid w:val="00C3749D"/>
    <w:rsid w:val="00C4034B"/>
    <w:rsid w:val="00C45283"/>
    <w:rsid w:val="00C50181"/>
    <w:rsid w:val="00C52BFB"/>
    <w:rsid w:val="00C530AB"/>
    <w:rsid w:val="00C65F62"/>
    <w:rsid w:val="00C708E6"/>
    <w:rsid w:val="00C7577A"/>
    <w:rsid w:val="00C75E02"/>
    <w:rsid w:val="00C812FE"/>
    <w:rsid w:val="00C82E9E"/>
    <w:rsid w:val="00C8355C"/>
    <w:rsid w:val="00C853A3"/>
    <w:rsid w:val="00CA1A85"/>
    <w:rsid w:val="00CA2BD8"/>
    <w:rsid w:val="00CA3CE5"/>
    <w:rsid w:val="00CA4B6C"/>
    <w:rsid w:val="00CB446C"/>
    <w:rsid w:val="00CC1AF7"/>
    <w:rsid w:val="00CC4BE8"/>
    <w:rsid w:val="00CC6A80"/>
    <w:rsid w:val="00CD32F2"/>
    <w:rsid w:val="00CD7ECA"/>
    <w:rsid w:val="00CF4895"/>
    <w:rsid w:val="00D04F82"/>
    <w:rsid w:val="00D05398"/>
    <w:rsid w:val="00D05757"/>
    <w:rsid w:val="00D110A0"/>
    <w:rsid w:val="00D12701"/>
    <w:rsid w:val="00D130FE"/>
    <w:rsid w:val="00D157DF"/>
    <w:rsid w:val="00D24B78"/>
    <w:rsid w:val="00D33D22"/>
    <w:rsid w:val="00D35629"/>
    <w:rsid w:val="00D4123C"/>
    <w:rsid w:val="00D41308"/>
    <w:rsid w:val="00D41D2D"/>
    <w:rsid w:val="00D509A7"/>
    <w:rsid w:val="00D5641E"/>
    <w:rsid w:val="00D60A71"/>
    <w:rsid w:val="00D72008"/>
    <w:rsid w:val="00D74EA0"/>
    <w:rsid w:val="00D773FF"/>
    <w:rsid w:val="00D77739"/>
    <w:rsid w:val="00D83730"/>
    <w:rsid w:val="00D83AE2"/>
    <w:rsid w:val="00D92C38"/>
    <w:rsid w:val="00D954F4"/>
    <w:rsid w:val="00D97BFF"/>
    <w:rsid w:val="00DA3E57"/>
    <w:rsid w:val="00DA608E"/>
    <w:rsid w:val="00DB50E0"/>
    <w:rsid w:val="00DC04D4"/>
    <w:rsid w:val="00DC5D3A"/>
    <w:rsid w:val="00DC7B2B"/>
    <w:rsid w:val="00DD0D0F"/>
    <w:rsid w:val="00DD4A16"/>
    <w:rsid w:val="00DE5C90"/>
    <w:rsid w:val="00E010EE"/>
    <w:rsid w:val="00E046FA"/>
    <w:rsid w:val="00E141BE"/>
    <w:rsid w:val="00E1711A"/>
    <w:rsid w:val="00E25B75"/>
    <w:rsid w:val="00E27B33"/>
    <w:rsid w:val="00E27C1C"/>
    <w:rsid w:val="00E30AD2"/>
    <w:rsid w:val="00E45670"/>
    <w:rsid w:val="00E528DF"/>
    <w:rsid w:val="00E72397"/>
    <w:rsid w:val="00E7345C"/>
    <w:rsid w:val="00E76E73"/>
    <w:rsid w:val="00E859FA"/>
    <w:rsid w:val="00E916DE"/>
    <w:rsid w:val="00EA11D0"/>
    <w:rsid w:val="00EB24D5"/>
    <w:rsid w:val="00EC3ACB"/>
    <w:rsid w:val="00EE55B6"/>
    <w:rsid w:val="00EE5F69"/>
    <w:rsid w:val="00EF044B"/>
    <w:rsid w:val="00EF0C69"/>
    <w:rsid w:val="00EF0E5E"/>
    <w:rsid w:val="00EF4854"/>
    <w:rsid w:val="00F04748"/>
    <w:rsid w:val="00F06377"/>
    <w:rsid w:val="00F24263"/>
    <w:rsid w:val="00F305C2"/>
    <w:rsid w:val="00F31715"/>
    <w:rsid w:val="00F35B02"/>
    <w:rsid w:val="00F429DA"/>
    <w:rsid w:val="00F443A8"/>
    <w:rsid w:val="00F67830"/>
    <w:rsid w:val="00F77B50"/>
    <w:rsid w:val="00F90EC0"/>
    <w:rsid w:val="00F949B2"/>
    <w:rsid w:val="00FA1ED9"/>
    <w:rsid w:val="00FA4B95"/>
    <w:rsid w:val="00FA4ECE"/>
    <w:rsid w:val="00FB2C0A"/>
    <w:rsid w:val="00FB3652"/>
    <w:rsid w:val="00FB444F"/>
    <w:rsid w:val="00FC07EC"/>
    <w:rsid w:val="00FC1F70"/>
    <w:rsid w:val="00FC4D51"/>
    <w:rsid w:val="00FC7835"/>
    <w:rsid w:val="00FC7CD8"/>
    <w:rsid w:val="00FD0647"/>
    <w:rsid w:val="00FE4C03"/>
    <w:rsid w:val="00FE64D5"/>
    <w:rsid w:val="00FF4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80269"/>
  <w15:docId w15:val="{062DAB43-0382-4C3A-9059-AC9E019E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lsdException w:name="heading 1" w:uiPriority="9"/>
    <w:lsdException w:name="heading 2" w:uiPriority="9"/>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981AD1"/>
    <w:pPr>
      <w:spacing w:after="200"/>
    </w:pPr>
    <w:rPr>
      <w:rFonts w:ascii="Cambria" w:eastAsia="Times New Roman" w:hAnsi="Cambria"/>
      <w:lang w:eastAsia="en-US"/>
    </w:rPr>
  </w:style>
  <w:style w:type="paragraph" w:styleId="berschrift1">
    <w:name w:val="heading 1"/>
    <w:basedOn w:val="Standard"/>
    <w:next w:val="Standard"/>
    <w:link w:val="berschrift1Zchn"/>
    <w:uiPriority w:val="9"/>
    <w:rsid w:val="00CA3CE5"/>
    <w:pPr>
      <w:keepNext/>
      <w:keepLines/>
      <w:spacing w:before="480" w:after="0"/>
      <w:outlineLvl w:val="0"/>
    </w:pPr>
    <w:rPr>
      <w:b/>
      <w:bCs/>
      <w:color w:val="365F91"/>
      <w:sz w:val="28"/>
      <w:szCs w:val="28"/>
      <w:lang w:val="x-none" w:eastAsia="x-none"/>
    </w:rPr>
  </w:style>
  <w:style w:type="paragraph" w:styleId="berschrift2">
    <w:name w:val="heading 2"/>
    <w:basedOn w:val="Standard"/>
    <w:next w:val="Standard"/>
    <w:link w:val="berschrift2Zchn"/>
    <w:uiPriority w:val="9"/>
    <w:rsid w:val="00CA3CE5"/>
    <w:pPr>
      <w:keepNext/>
      <w:keepLines/>
      <w:spacing w:before="200" w:after="0"/>
      <w:outlineLvl w:val="1"/>
    </w:pPr>
    <w:rPr>
      <w:b/>
      <w:bCs/>
      <w:color w:val="4F81BD"/>
      <w:sz w:val="26"/>
      <w:szCs w:val="26"/>
      <w:lang w:val="x-none" w:eastAsia="x-none"/>
    </w:rPr>
  </w:style>
  <w:style w:type="paragraph" w:styleId="berschrift3">
    <w:name w:val="heading 3"/>
    <w:basedOn w:val="Standard"/>
    <w:next w:val="Standard"/>
    <w:link w:val="berschrift3Zchn"/>
    <w:uiPriority w:val="9"/>
    <w:rsid w:val="00CA3CE5"/>
    <w:pPr>
      <w:keepNext/>
      <w:keepLines/>
      <w:spacing w:before="200" w:after="0"/>
      <w:outlineLvl w:val="2"/>
    </w:pPr>
    <w:rPr>
      <w:b/>
      <w:bCs/>
      <w:color w:val="4F81BD"/>
      <w:lang w:val="x-none" w:eastAsia="x-none"/>
    </w:rPr>
  </w:style>
  <w:style w:type="paragraph" w:styleId="berschrift4">
    <w:name w:val="heading 4"/>
    <w:basedOn w:val="Standard"/>
    <w:next w:val="Standard"/>
    <w:link w:val="berschrift4Zchn"/>
    <w:uiPriority w:val="9"/>
    <w:rsid w:val="00C7577A"/>
    <w:pPr>
      <w:keepNext/>
      <w:keepLines/>
      <w:spacing w:before="200" w:after="0"/>
      <w:outlineLvl w:val="3"/>
    </w:pPr>
    <w:rPr>
      <w:b/>
      <w:bCs/>
      <w:i/>
      <w:iCs/>
      <w:color w:val="4F81BD"/>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195EA1"/>
    <w:pPr>
      <w:spacing w:after="0"/>
    </w:pPr>
    <w:rPr>
      <w:rFonts w:ascii="Consolas" w:eastAsia="Calibri" w:hAnsi="Consolas"/>
      <w:sz w:val="21"/>
      <w:szCs w:val="21"/>
      <w:lang w:val="x-none" w:eastAsia="x-none"/>
    </w:rPr>
  </w:style>
  <w:style w:type="character" w:customStyle="1" w:styleId="NurTextZchn">
    <w:name w:val="Nur Text Zchn"/>
    <w:link w:val="NurText"/>
    <w:uiPriority w:val="99"/>
    <w:rsid w:val="00195EA1"/>
    <w:rPr>
      <w:rFonts w:ascii="Consolas" w:hAnsi="Consolas"/>
      <w:sz w:val="21"/>
      <w:szCs w:val="21"/>
    </w:rPr>
  </w:style>
  <w:style w:type="character" w:customStyle="1" w:styleId="berschrift1Zchn">
    <w:name w:val="Überschrift 1 Zchn"/>
    <w:link w:val="berschrift1"/>
    <w:uiPriority w:val="9"/>
    <w:rsid w:val="00CA3CE5"/>
    <w:rPr>
      <w:rFonts w:ascii="Cambria" w:eastAsia="Times New Roman" w:hAnsi="Cambria" w:cs="Times New Roman"/>
      <w:b/>
      <w:bCs/>
      <w:color w:val="365F91"/>
      <w:sz w:val="28"/>
      <w:szCs w:val="28"/>
    </w:rPr>
  </w:style>
  <w:style w:type="paragraph" w:styleId="Inhaltsverzeichnisberschrift">
    <w:name w:val="TOC Heading"/>
    <w:basedOn w:val="berschrift1"/>
    <w:next w:val="Standard"/>
    <w:uiPriority w:val="39"/>
    <w:rsid w:val="00CA3CE5"/>
    <w:pPr>
      <w:outlineLvl w:val="9"/>
    </w:pPr>
  </w:style>
  <w:style w:type="paragraph" w:styleId="Sprechblasentext">
    <w:name w:val="Balloon Text"/>
    <w:basedOn w:val="Standard"/>
    <w:link w:val="SprechblasentextZchn"/>
    <w:uiPriority w:val="99"/>
    <w:semiHidden/>
    <w:unhideWhenUsed/>
    <w:rsid w:val="00CA3CE5"/>
    <w:pPr>
      <w:spacing w:after="0"/>
    </w:pPr>
    <w:rPr>
      <w:rFonts w:ascii="Tahoma" w:eastAsia="Calibri" w:hAnsi="Tahoma"/>
      <w:sz w:val="16"/>
      <w:szCs w:val="16"/>
      <w:lang w:val="x-none" w:eastAsia="x-none"/>
    </w:rPr>
  </w:style>
  <w:style w:type="character" w:customStyle="1" w:styleId="SprechblasentextZchn">
    <w:name w:val="Sprechblasentext Zchn"/>
    <w:link w:val="Sprechblasentext"/>
    <w:uiPriority w:val="99"/>
    <w:semiHidden/>
    <w:rsid w:val="00CA3CE5"/>
    <w:rPr>
      <w:rFonts w:ascii="Tahoma" w:hAnsi="Tahoma" w:cs="Tahoma"/>
      <w:sz w:val="16"/>
      <w:szCs w:val="16"/>
    </w:rPr>
  </w:style>
  <w:style w:type="paragraph" w:customStyle="1" w:styleId="wrs-titel1">
    <w:name w:val="wrs-titel 1"/>
    <w:basedOn w:val="Standard"/>
    <w:next w:val="berschrift1"/>
    <w:link w:val="wrs-titel1Zchn"/>
    <w:qFormat/>
    <w:rsid w:val="006E0558"/>
    <w:pPr>
      <w:autoSpaceDE w:val="0"/>
      <w:autoSpaceDN w:val="0"/>
      <w:adjustRightInd w:val="0"/>
      <w:spacing w:after="120"/>
    </w:pPr>
    <w:rPr>
      <w:b/>
      <w:bCs/>
      <w:color w:val="000000"/>
      <w:sz w:val="28"/>
      <w:szCs w:val="28"/>
      <w:lang w:val="x-none" w:eastAsia="x-none"/>
    </w:rPr>
  </w:style>
  <w:style w:type="paragraph" w:customStyle="1" w:styleId="wrs-titel2">
    <w:name w:val="wrs-titel 2"/>
    <w:basedOn w:val="Standard"/>
    <w:next w:val="berschrift2"/>
    <w:link w:val="wrs-titel2Zchn"/>
    <w:qFormat/>
    <w:rsid w:val="006E0558"/>
    <w:pPr>
      <w:autoSpaceDE w:val="0"/>
      <w:autoSpaceDN w:val="0"/>
      <w:adjustRightInd w:val="0"/>
      <w:spacing w:after="120"/>
    </w:pPr>
    <w:rPr>
      <w:b/>
      <w:bCs/>
      <w:i/>
      <w:iCs/>
      <w:color w:val="000000"/>
      <w:sz w:val="24"/>
      <w:szCs w:val="24"/>
      <w:lang w:val="x-none" w:eastAsia="x-none"/>
    </w:rPr>
  </w:style>
  <w:style w:type="character" w:customStyle="1" w:styleId="wrs-titel1Zchn">
    <w:name w:val="wrs-titel 1 Zchn"/>
    <w:link w:val="wrs-titel1"/>
    <w:rsid w:val="006E0558"/>
    <w:rPr>
      <w:rFonts w:ascii="Cambria" w:eastAsia="Times New Roman" w:hAnsi="Cambria" w:cs="Courier New"/>
      <w:b/>
      <w:bCs/>
      <w:color w:val="000000"/>
      <w:sz w:val="28"/>
      <w:szCs w:val="28"/>
    </w:rPr>
  </w:style>
  <w:style w:type="character" w:customStyle="1" w:styleId="berschrift2Zchn">
    <w:name w:val="Überschrift 2 Zchn"/>
    <w:link w:val="berschrift2"/>
    <w:uiPriority w:val="9"/>
    <w:rsid w:val="00CA3CE5"/>
    <w:rPr>
      <w:rFonts w:ascii="Cambria" w:eastAsia="Times New Roman" w:hAnsi="Cambria" w:cs="Times New Roman"/>
      <w:b/>
      <w:bCs/>
      <w:color w:val="4F81BD"/>
      <w:sz w:val="26"/>
      <w:szCs w:val="26"/>
    </w:rPr>
  </w:style>
  <w:style w:type="character" w:customStyle="1" w:styleId="wrs-titel2Zchn">
    <w:name w:val="wrs-titel 2 Zchn"/>
    <w:link w:val="wrs-titel2"/>
    <w:rsid w:val="006E0558"/>
    <w:rPr>
      <w:rFonts w:ascii="Cambria" w:eastAsia="Times New Roman" w:hAnsi="Cambria" w:cs="Courier New"/>
      <w:b/>
      <w:bCs/>
      <w:i/>
      <w:iCs/>
      <w:color w:val="000000"/>
      <w:sz w:val="24"/>
      <w:szCs w:val="24"/>
    </w:rPr>
  </w:style>
  <w:style w:type="character" w:customStyle="1" w:styleId="berschrift3Zchn">
    <w:name w:val="Überschrift 3 Zchn"/>
    <w:link w:val="berschrift3"/>
    <w:uiPriority w:val="9"/>
    <w:semiHidden/>
    <w:rsid w:val="00CA3CE5"/>
    <w:rPr>
      <w:rFonts w:ascii="Cambria" w:eastAsia="Times New Roman" w:hAnsi="Cambria" w:cs="Times New Roman"/>
      <w:b/>
      <w:bCs/>
      <w:color w:val="4F81BD"/>
    </w:rPr>
  </w:style>
  <w:style w:type="paragraph" w:styleId="Verzeichnis1">
    <w:name w:val="toc 1"/>
    <w:basedOn w:val="Standard"/>
    <w:next w:val="Standard"/>
    <w:autoRedefine/>
    <w:uiPriority w:val="39"/>
    <w:unhideWhenUsed/>
    <w:rsid w:val="003E794E"/>
    <w:pPr>
      <w:tabs>
        <w:tab w:val="right" w:leader="dot" w:pos="4869"/>
      </w:tabs>
      <w:spacing w:after="100"/>
    </w:pPr>
    <w:rPr>
      <w:noProof/>
      <w:color w:val="FF0000"/>
    </w:rPr>
  </w:style>
  <w:style w:type="character" w:styleId="Hyperlink">
    <w:name w:val="Hyperlink"/>
    <w:uiPriority w:val="99"/>
    <w:unhideWhenUsed/>
    <w:rsid w:val="00CA3CE5"/>
    <w:rPr>
      <w:color w:val="0000FF"/>
      <w:u w:val="single"/>
    </w:rPr>
  </w:style>
  <w:style w:type="paragraph" w:styleId="Verzeichnis2">
    <w:name w:val="toc 2"/>
    <w:basedOn w:val="Standard"/>
    <w:next w:val="Standard"/>
    <w:autoRedefine/>
    <w:uiPriority w:val="39"/>
    <w:unhideWhenUsed/>
    <w:rsid w:val="004611DC"/>
    <w:pPr>
      <w:tabs>
        <w:tab w:val="right" w:leader="dot" w:pos="4869"/>
      </w:tabs>
      <w:spacing w:after="100"/>
      <w:ind w:left="221"/>
    </w:pPr>
  </w:style>
  <w:style w:type="paragraph" w:styleId="Kopfzeile">
    <w:name w:val="header"/>
    <w:basedOn w:val="Standard"/>
    <w:link w:val="KopfzeileZchn"/>
    <w:uiPriority w:val="99"/>
    <w:unhideWhenUsed/>
    <w:rsid w:val="00F24263"/>
    <w:pPr>
      <w:tabs>
        <w:tab w:val="center" w:pos="4536"/>
        <w:tab w:val="right" w:pos="9072"/>
      </w:tabs>
      <w:spacing w:after="0"/>
    </w:pPr>
  </w:style>
  <w:style w:type="character" w:customStyle="1" w:styleId="KopfzeileZchn">
    <w:name w:val="Kopfzeile Zchn"/>
    <w:basedOn w:val="Absatz-Standardschriftart"/>
    <w:link w:val="Kopfzeile"/>
    <w:uiPriority w:val="99"/>
    <w:rsid w:val="00F24263"/>
  </w:style>
  <w:style w:type="paragraph" w:styleId="Fuzeile">
    <w:name w:val="footer"/>
    <w:basedOn w:val="Standard"/>
    <w:link w:val="FuzeileZchn"/>
    <w:uiPriority w:val="99"/>
    <w:unhideWhenUsed/>
    <w:rsid w:val="00F24263"/>
    <w:pPr>
      <w:tabs>
        <w:tab w:val="center" w:pos="4536"/>
        <w:tab w:val="right" w:pos="9072"/>
      </w:tabs>
      <w:spacing w:after="0"/>
    </w:pPr>
  </w:style>
  <w:style w:type="character" w:customStyle="1" w:styleId="FuzeileZchn">
    <w:name w:val="Fußzeile Zchn"/>
    <w:basedOn w:val="Absatz-Standardschriftart"/>
    <w:link w:val="Fuzeile"/>
    <w:uiPriority w:val="99"/>
    <w:rsid w:val="00F24263"/>
  </w:style>
  <w:style w:type="paragraph" w:styleId="StandardWeb">
    <w:name w:val="Normal (Web)"/>
    <w:basedOn w:val="Standard"/>
    <w:uiPriority w:val="99"/>
    <w:unhideWhenUsed/>
    <w:rsid w:val="00F04748"/>
    <w:pPr>
      <w:spacing w:before="100" w:beforeAutospacing="1" w:after="100" w:afterAutospacing="1"/>
    </w:pPr>
    <w:rPr>
      <w:rFonts w:ascii="Times New Roman" w:hAnsi="Times New Roman"/>
      <w:sz w:val="24"/>
      <w:szCs w:val="24"/>
      <w:lang w:eastAsia="de-DE"/>
    </w:rPr>
  </w:style>
  <w:style w:type="paragraph" w:styleId="KeinLeerraum">
    <w:name w:val="No Spacing"/>
    <w:uiPriority w:val="1"/>
    <w:rsid w:val="00492BF8"/>
    <w:rPr>
      <w:sz w:val="22"/>
      <w:szCs w:val="22"/>
      <w:lang w:eastAsia="en-US"/>
    </w:rPr>
  </w:style>
  <w:style w:type="paragraph" w:styleId="Listenabsatz">
    <w:name w:val="List Paragraph"/>
    <w:basedOn w:val="Standard"/>
    <w:uiPriority w:val="34"/>
    <w:rsid w:val="000A2FC8"/>
    <w:pPr>
      <w:ind w:left="720"/>
      <w:contextualSpacing/>
    </w:pPr>
  </w:style>
  <w:style w:type="paragraph" w:styleId="HTMLVorformatiert">
    <w:name w:val="HTML Preformatted"/>
    <w:basedOn w:val="Standard"/>
    <w:link w:val="HTMLVorformatiertZchn"/>
    <w:uiPriority w:val="99"/>
    <w:semiHidden/>
    <w:unhideWhenUsed/>
    <w:rsid w:val="00AF3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000000"/>
      <w:lang w:val="x-none" w:eastAsia="de-DE"/>
    </w:rPr>
  </w:style>
  <w:style w:type="character" w:customStyle="1" w:styleId="HTMLVorformatiertZchn">
    <w:name w:val="HTML Vorformatiert Zchn"/>
    <w:link w:val="HTMLVorformatiert"/>
    <w:uiPriority w:val="99"/>
    <w:semiHidden/>
    <w:rsid w:val="00AF3FF1"/>
    <w:rPr>
      <w:rFonts w:ascii="Courier New" w:eastAsia="Times New Roman" w:hAnsi="Courier New" w:cs="Courier New"/>
      <w:color w:val="000000"/>
      <w:sz w:val="20"/>
      <w:szCs w:val="20"/>
      <w:lang w:eastAsia="de-DE"/>
    </w:rPr>
  </w:style>
  <w:style w:type="character" w:styleId="Fett">
    <w:name w:val="Strong"/>
    <w:uiPriority w:val="22"/>
    <w:qFormat/>
    <w:rsid w:val="00802365"/>
    <w:rPr>
      <w:b/>
      <w:bCs/>
    </w:rPr>
  </w:style>
  <w:style w:type="paragraph" w:customStyle="1" w:styleId="Abstzezusammenhalten">
    <w:name w:val="Absätze zusammenhalten"/>
    <w:basedOn w:val="Textkrper"/>
    <w:rsid w:val="00875F1B"/>
    <w:pPr>
      <w:keepNext/>
      <w:overflowPunct w:val="0"/>
      <w:autoSpaceDE w:val="0"/>
      <w:autoSpaceDN w:val="0"/>
      <w:adjustRightInd w:val="0"/>
      <w:spacing w:after="160"/>
      <w:textAlignment w:val="baseline"/>
    </w:pPr>
    <w:rPr>
      <w:rFonts w:ascii="Times New Roman" w:hAnsi="Times New Roman"/>
      <w:lang w:eastAsia="de-DE"/>
    </w:rPr>
  </w:style>
  <w:style w:type="paragraph" w:styleId="Textkrper">
    <w:name w:val="Body Text"/>
    <w:basedOn w:val="Standard"/>
    <w:link w:val="TextkrperZchn"/>
    <w:uiPriority w:val="99"/>
    <w:semiHidden/>
    <w:unhideWhenUsed/>
    <w:rsid w:val="00875F1B"/>
    <w:pPr>
      <w:spacing w:after="120"/>
    </w:pPr>
    <w:rPr>
      <w:rFonts w:eastAsia="Calibri"/>
      <w:lang w:val="x-none" w:eastAsia="x-none"/>
    </w:rPr>
  </w:style>
  <w:style w:type="character" w:customStyle="1" w:styleId="TextkrperZchn">
    <w:name w:val="Textkörper Zchn"/>
    <w:link w:val="Textkrper"/>
    <w:uiPriority w:val="99"/>
    <w:semiHidden/>
    <w:rsid w:val="00875F1B"/>
    <w:rPr>
      <w:rFonts w:ascii="Cambria" w:hAnsi="Cambria"/>
      <w:sz w:val="20"/>
    </w:rPr>
  </w:style>
  <w:style w:type="paragraph" w:customStyle="1" w:styleId="wrs-inhalt">
    <w:name w:val="wrs-inhalt"/>
    <w:basedOn w:val="Standard"/>
    <w:link w:val="wrs-inhaltZchn"/>
    <w:qFormat/>
    <w:rsid w:val="00133E88"/>
    <w:pPr>
      <w:spacing w:after="120"/>
      <w:jc w:val="both"/>
    </w:pPr>
    <w:rPr>
      <w:sz w:val="22"/>
      <w:lang w:val="x-none"/>
    </w:rPr>
  </w:style>
  <w:style w:type="character" w:customStyle="1" w:styleId="berschrift4Zchn">
    <w:name w:val="Überschrift 4 Zchn"/>
    <w:link w:val="berschrift4"/>
    <w:uiPriority w:val="9"/>
    <w:semiHidden/>
    <w:rsid w:val="00C7577A"/>
    <w:rPr>
      <w:rFonts w:ascii="Cambria" w:eastAsia="Times New Roman" w:hAnsi="Cambria" w:cs="Times New Roman"/>
      <w:b/>
      <w:bCs/>
      <w:i/>
      <w:iCs/>
      <w:color w:val="4F81BD"/>
      <w:sz w:val="20"/>
      <w:szCs w:val="20"/>
    </w:rPr>
  </w:style>
  <w:style w:type="character" w:customStyle="1" w:styleId="wrs-inhaltZchn">
    <w:name w:val="wrs-inhalt Zchn"/>
    <w:link w:val="wrs-inhalt"/>
    <w:qFormat/>
    <w:rsid w:val="00133E88"/>
    <w:rPr>
      <w:rFonts w:ascii="Cambria" w:eastAsia="Times New Roman" w:hAnsi="Cambria"/>
      <w:sz w:val="22"/>
      <w:lang w:eastAsia="en-US"/>
    </w:rPr>
  </w:style>
  <w:style w:type="paragraph" w:customStyle="1" w:styleId="bodytext">
    <w:name w:val="bodytext"/>
    <w:basedOn w:val="Standard"/>
    <w:rsid w:val="00C7577A"/>
    <w:pPr>
      <w:spacing w:before="100" w:beforeAutospacing="1" w:after="100" w:afterAutospacing="1"/>
    </w:pPr>
    <w:rPr>
      <w:rFonts w:ascii="Times New Roman" w:hAnsi="Times New Roman"/>
      <w:sz w:val="24"/>
      <w:szCs w:val="24"/>
      <w:lang w:eastAsia="de-DE"/>
    </w:rPr>
  </w:style>
  <w:style w:type="paragraph" w:styleId="Verzeichnis3">
    <w:name w:val="toc 3"/>
    <w:basedOn w:val="Standard"/>
    <w:next w:val="Standard"/>
    <w:autoRedefine/>
    <w:uiPriority w:val="39"/>
    <w:semiHidden/>
    <w:unhideWhenUsed/>
    <w:qFormat/>
    <w:rsid w:val="00533FE6"/>
    <w:pPr>
      <w:spacing w:after="100" w:line="276" w:lineRule="auto"/>
      <w:ind w:left="440"/>
    </w:pPr>
    <w:rPr>
      <w:rFonts w:ascii="Calibri" w:hAnsi="Calibri"/>
      <w:sz w:val="22"/>
      <w:szCs w:val="22"/>
    </w:rPr>
  </w:style>
  <w:style w:type="character" w:styleId="BesuchterLink">
    <w:name w:val="FollowedHyperlink"/>
    <w:uiPriority w:val="99"/>
    <w:semiHidden/>
    <w:unhideWhenUsed/>
    <w:rsid w:val="008E0504"/>
    <w:rPr>
      <w:color w:val="800080"/>
      <w:u w:val="single"/>
    </w:rPr>
  </w:style>
  <w:style w:type="character" w:customStyle="1" w:styleId="NichtaufgelsteErwhnung1">
    <w:name w:val="Nicht aufgelöste Erwähnung1"/>
    <w:basedOn w:val="Absatz-Standardschriftart"/>
    <w:uiPriority w:val="99"/>
    <w:semiHidden/>
    <w:unhideWhenUsed/>
    <w:rsid w:val="00524713"/>
    <w:rPr>
      <w:color w:val="808080"/>
      <w:shd w:val="clear" w:color="auto" w:fill="E6E6E6"/>
    </w:rPr>
  </w:style>
  <w:style w:type="character" w:styleId="NichtaufgelsteErwhnung">
    <w:name w:val="Unresolved Mention"/>
    <w:basedOn w:val="Absatz-Standardschriftart"/>
    <w:uiPriority w:val="99"/>
    <w:semiHidden/>
    <w:unhideWhenUsed/>
    <w:rsid w:val="00D130FE"/>
    <w:rPr>
      <w:color w:val="605E5C"/>
      <w:shd w:val="clear" w:color="auto" w:fill="E1DFDD"/>
    </w:rPr>
  </w:style>
  <w:style w:type="character" w:styleId="Hervorhebung">
    <w:name w:val="Emphasis"/>
    <w:basedOn w:val="Absatz-Standardschriftart"/>
    <w:uiPriority w:val="20"/>
    <w:qFormat/>
    <w:rsid w:val="00A25259"/>
    <w:rPr>
      <w:i/>
      <w:iCs/>
    </w:rPr>
  </w:style>
  <w:style w:type="character" w:customStyle="1" w:styleId="apple-converted-space">
    <w:name w:val="apple-converted-space"/>
    <w:basedOn w:val="Absatz-Standardschriftart"/>
    <w:rsid w:val="00D11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0246">
      <w:bodyDiv w:val="1"/>
      <w:marLeft w:val="0"/>
      <w:marRight w:val="0"/>
      <w:marTop w:val="0"/>
      <w:marBottom w:val="0"/>
      <w:divBdr>
        <w:top w:val="none" w:sz="0" w:space="0" w:color="auto"/>
        <w:left w:val="none" w:sz="0" w:space="0" w:color="auto"/>
        <w:bottom w:val="none" w:sz="0" w:space="0" w:color="auto"/>
        <w:right w:val="none" w:sz="0" w:space="0" w:color="auto"/>
      </w:divBdr>
      <w:divsChild>
        <w:div w:id="1735349844">
          <w:marLeft w:val="0"/>
          <w:marRight w:val="0"/>
          <w:marTop w:val="0"/>
          <w:marBottom w:val="0"/>
          <w:divBdr>
            <w:top w:val="none" w:sz="0" w:space="0" w:color="auto"/>
            <w:left w:val="none" w:sz="0" w:space="0" w:color="auto"/>
            <w:bottom w:val="none" w:sz="0" w:space="0" w:color="auto"/>
            <w:right w:val="none" w:sz="0" w:space="0" w:color="auto"/>
          </w:divBdr>
          <w:divsChild>
            <w:div w:id="355548394">
              <w:marLeft w:val="0"/>
              <w:marRight w:val="0"/>
              <w:marTop w:val="0"/>
              <w:marBottom w:val="0"/>
              <w:divBdr>
                <w:top w:val="none" w:sz="0" w:space="0" w:color="auto"/>
                <w:left w:val="none" w:sz="0" w:space="0" w:color="auto"/>
                <w:bottom w:val="none" w:sz="0" w:space="0" w:color="auto"/>
                <w:right w:val="none" w:sz="0" w:space="0" w:color="auto"/>
              </w:divBdr>
              <w:divsChild>
                <w:div w:id="1582636531">
                  <w:marLeft w:val="0"/>
                  <w:marRight w:val="0"/>
                  <w:marTop w:val="0"/>
                  <w:marBottom w:val="0"/>
                  <w:divBdr>
                    <w:top w:val="none" w:sz="0" w:space="0" w:color="auto"/>
                    <w:left w:val="none" w:sz="0" w:space="0" w:color="auto"/>
                    <w:bottom w:val="none" w:sz="0" w:space="0" w:color="auto"/>
                    <w:right w:val="none" w:sz="0" w:space="0" w:color="auto"/>
                  </w:divBdr>
                  <w:divsChild>
                    <w:div w:id="137649057">
                      <w:marLeft w:val="0"/>
                      <w:marRight w:val="0"/>
                      <w:marTop w:val="0"/>
                      <w:marBottom w:val="0"/>
                      <w:divBdr>
                        <w:top w:val="none" w:sz="0" w:space="0" w:color="auto"/>
                        <w:left w:val="none" w:sz="0" w:space="0" w:color="auto"/>
                        <w:bottom w:val="none" w:sz="0" w:space="0" w:color="auto"/>
                        <w:right w:val="none" w:sz="0" w:space="0" w:color="auto"/>
                      </w:divBdr>
                      <w:divsChild>
                        <w:div w:id="318071411">
                          <w:marLeft w:val="0"/>
                          <w:marRight w:val="0"/>
                          <w:marTop w:val="0"/>
                          <w:marBottom w:val="0"/>
                          <w:divBdr>
                            <w:top w:val="none" w:sz="0" w:space="0" w:color="auto"/>
                            <w:left w:val="none" w:sz="0" w:space="0" w:color="auto"/>
                            <w:bottom w:val="none" w:sz="0" w:space="0" w:color="auto"/>
                            <w:right w:val="none" w:sz="0" w:space="0" w:color="auto"/>
                          </w:divBdr>
                          <w:divsChild>
                            <w:div w:id="1458455080">
                              <w:marLeft w:val="0"/>
                              <w:marRight w:val="0"/>
                              <w:marTop w:val="0"/>
                              <w:marBottom w:val="0"/>
                              <w:divBdr>
                                <w:top w:val="none" w:sz="0" w:space="0" w:color="auto"/>
                                <w:left w:val="none" w:sz="0" w:space="0" w:color="auto"/>
                                <w:bottom w:val="none" w:sz="0" w:space="0" w:color="auto"/>
                                <w:right w:val="none" w:sz="0" w:space="0" w:color="auto"/>
                              </w:divBdr>
                              <w:divsChild>
                                <w:div w:id="2870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20038">
      <w:bodyDiv w:val="1"/>
      <w:marLeft w:val="0"/>
      <w:marRight w:val="0"/>
      <w:marTop w:val="0"/>
      <w:marBottom w:val="0"/>
      <w:divBdr>
        <w:top w:val="none" w:sz="0" w:space="0" w:color="auto"/>
        <w:left w:val="none" w:sz="0" w:space="0" w:color="auto"/>
        <w:bottom w:val="none" w:sz="0" w:space="0" w:color="auto"/>
        <w:right w:val="none" w:sz="0" w:space="0" w:color="auto"/>
      </w:divBdr>
    </w:div>
    <w:div w:id="103307952">
      <w:bodyDiv w:val="1"/>
      <w:marLeft w:val="0"/>
      <w:marRight w:val="0"/>
      <w:marTop w:val="0"/>
      <w:marBottom w:val="0"/>
      <w:divBdr>
        <w:top w:val="none" w:sz="0" w:space="0" w:color="auto"/>
        <w:left w:val="none" w:sz="0" w:space="0" w:color="auto"/>
        <w:bottom w:val="none" w:sz="0" w:space="0" w:color="auto"/>
        <w:right w:val="none" w:sz="0" w:space="0" w:color="auto"/>
      </w:divBdr>
    </w:div>
    <w:div w:id="130680433">
      <w:bodyDiv w:val="1"/>
      <w:marLeft w:val="0"/>
      <w:marRight w:val="0"/>
      <w:marTop w:val="0"/>
      <w:marBottom w:val="0"/>
      <w:divBdr>
        <w:top w:val="none" w:sz="0" w:space="0" w:color="auto"/>
        <w:left w:val="none" w:sz="0" w:space="0" w:color="auto"/>
        <w:bottom w:val="none" w:sz="0" w:space="0" w:color="auto"/>
        <w:right w:val="none" w:sz="0" w:space="0" w:color="auto"/>
      </w:divBdr>
      <w:divsChild>
        <w:div w:id="2058357737">
          <w:marLeft w:val="0"/>
          <w:marRight w:val="0"/>
          <w:marTop w:val="0"/>
          <w:marBottom w:val="0"/>
          <w:divBdr>
            <w:top w:val="none" w:sz="0" w:space="0" w:color="auto"/>
            <w:left w:val="none" w:sz="0" w:space="0" w:color="auto"/>
            <w:bottom w:val="none" w:sz="0" w:space="0" w:color="auto"/>
            <w:right w:val="none" w:sz="0" w:space="0" w:color="auto"/>
          </w:divBdr>
          <w:divsChild>
            <w:div w:id="139923877">
              <w:marLeft w:val="0"/>
              <w:marRight w:val="0"/>
              <w:marTop w:val="0"/>
              <w:marBottom w:val="0"/>
              <w:divBdr>
                <w:top w:val="none" w:sz="0" w:space="0" w:color="auto"/>
                <w:left w:val="none" w:sz="0" w:space="0" w:color="auto"/>
                <w:bottom w:val="none" w:sz="0" w:space="0" w:color="auto"/>
                <w:right w:val="none" w:sz="0" w:space="0" w:color="auto"/>
              </w:divBdr>
              <w:divsChild>
                <w:div w:id="1337000240">
                  <w:marLeft w:val="0"/>
                  <w:marRight w:val="0"/>
                  <w:marTop w:val="0"/>
                  <w:marBottom w:val="0"/>
                  <w:divBdr>
                    <w:top w:val="none" w:sz="0" w:space="0" w:color="auto"/>
                    <w:left w:val="none" w:sz="0" w:space="0" w:color="auto"/>
                    <w:bottom w:val="none" w:sz="0" w:space="0" w:color="auto"/>
                    <w:right w:val="none" w:sz="0" w:space="0" w:color="auto"/>
                  </w:divBdr>
                  <w:divsChild>
                    <w:div w:id="1970434341">
                      <w:marLeft w:val="0"/>
                      <w:marRight w:val="0"/>
                      <w:marTop w:val="0"/>
                      <w:marBottom w:val="0"/>
                      <w:divBdr>
                        <w:top w:val="none" w:sz="0" w:space="0" w:color="auto"/>
                        <w:left w:val="none" w:sz="0" w:space="0" w:color="auto"/>
                        <w:bottom w:val="none" w:sz="0" w:space="0" w:color="auto"/>
                        <w:right w:val="none" w:sz="0" w:space="0" w:color="auto"/>
                      </w:divBdr>
                      <w:divsChild>
                        <w:div w:id="151869119">
                          <w:marLeft w:val="0"/>
                          <w:marRight w:val="0"/>
                          <w:marTop w:val="0"/>
                          <w:marBottom w:val="0"/>
                          <w:divBdr>
                            <w:top w:val="none" w:sz="0" w:space="0" w:color="auto"/>
                            <w:left w:val="none" w:sz="0" w:space="0" w:color="auto"/>
                            <w:bottom w:val="none" w:sz="0" w:space="0" w:color="auto"/>
                            <w:right w:val="none" w:sz="0" w:space="0" w:color="auto"/>
                          </w:divBdr>
                          <w:divsChild>
                            <w:div w:id="1690138109">
                              <w:marLeft w:val="0"/>
                              <w:marRight w:val="0"/>
                              <w:marTop w:val="0"/>
                              <w:marBottom w:val="0"/>
                              <w:divBdr>
                                <w:top w:val="none" w:sz="0" w:space="0" w:color="auto"/>
                                <w:left w:val="none" w:sz="0" w:space="0" w:color="auto"/>
                                <w:bottom w:val="none" w:sz="0" w:space="0" w:color="auto"/>
                                <w:right w:val="none" w:sz="0" w:space="0" w:color="auto"/>
                              </w:divBdr>
                              <w:divsChild>
                                <w:div w:id="18699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70643">
      <w:bodyDiv w:val="1"/>
      <w:marLeft w:val="0"/>
      <w:marRight w:val="0"/>
      <w:marTop w:val="0"/>
      <w:marBottom w:val="0"/>
      <w:divBdr>
        <w:top w:val="none" w:sz="0" w:space="0" w:color="auto"/>
        <w:left w:val="none" w:sz="0" w:space="0" w:color="auto"/>
        <w:bottom w:val="none" w:sz="0" w:space="0" w:color="auto"/>
        <w:right w:val="none" w:sz="0" w:space="0" w:color="auto"/>
      </w:divBdr>
    </w:div>
    <w:div w:id="194584147">
      <w:bodyDiv w:val="1"/>
      <w:marLeft w:val="0"/>
      <w:marRight w:val="0"/>
      <w:marTop w:val="0"/>
      <w:marBottom w:val="0"/>
      <w:divBdr>
        <w:top w:val="none" w:sz="0" w:space="0" w:color="auto"/>
        <w:left w:val="none" w:sz="0" w:space="0" w:color="auto"/>
        <w:bottom w:val="none" w:sz="0" w:space="0" w:color="auto"/>
        <w:right w:val="none" w:sz="0" w:space="0" w:color="auto"/>
      </w:divBdr>
    </w:div>
    <w:div w:id="213733557">
      <w:bodyDiv w:val="1"/>
      <w:marLeft w:val="0"/>
      <w:marRight w:val="0"/>
      <w:marTop w:val="0"/>
      <w:marBottom w:val="0"/>
      <w:divBdr>
        <w:top w:val="none" w:sz="0" w:space="0" w:color="auto"/>
        <w:left w:val="none" w:sz="0" w:space="0" w:color="auto"/>
        <w:bottom w:val="none" w:sz="0" w:space="0" w:color="auto"/>
        <w:right w:val="none" w:sz="0" w:space="0" w:color="auto"/>
      </w:divBdr>
    </w:div>
    <w:div w:id="230164987">
      <w:bodyDiv w:val="1"/>
      <w:marLeft w:val="0"/>
      <w:marRight w:val="0"/>
      <w:marTop w:val="0"/>
      <w:marBottom w:val="0"/>
      <w:divBdr>
        <w:top w:val="none" w:sz="0" w:space="0" w:color="auto"/>
        <w:left w:val="none" w:sz="0" w:space="0" w:color="auto"/>
        <w:bottom w:val="none" w:sz="0" w:space="0" w:color="auto"/>
        <w:right w:val="none" w:sz="0" w:space="0" w:color="auto"/>
      </w:divBdr>
    </w:div>
    <w:div w:id="258412477">
      <w:bodyDiv w:val="1"/>
      <w:marLeft w:val="0"/>
      <w:marRight w:val="0"/>
      <w:marTop w:val="0"/>
      <w:marBottom w:val="0"/>
      <w:divBdr>
        <w:top w:val="none" w:sz="0" w:space="0" w:color="auto"/>
        <w:left w:val="none" w:sz="0" w:space="0" w:color="auto"/>
        <w:bottom w:val="none" w:sz="0" w:space="0" w:color="auto"/>
        <w:right w:val="none" w:sz="0" w:space="0" w:color="auto"/>
      </w:divBdr>
    </w:div>
    <w:div w:id="313684322">
      <w:bodyDiv w:val="1"/>
      <w:marLeft w:val="0"/>
      <w:marRight w:val="0"/>
      <w:marTop w:val="0"/>
      <w:marBottom w:val="0"/>
      <w:divBdr>
        <w:top w:val="none" w:sz="0" w:space="0" w:color="auto"/>
        <w:left w:val="none" w:sz="0" w:space="0" w:color="auto"/>
        <w:bottom w:val="none" w:sz="0" w:space="0" w:color="auto"/>
        <w:right w:val="none" w:sz="0" w:space="0" w:color="auto"/>
      </w:divBdr>
      <w:divsChild>
        <w:div w:id="1723628630">
          <w:marLeft w:val="0"/>
          <w:marRight w:val="0"/>
          <w:marTop w:val="0"/>
          <w:marBottom w:val="0"/>
          <w:divBdr>
            <w:top w:val="none" w:sz="0" w:space="0" w:color="auto"/>
            <w:left w:val="none" w:sz="0" w:space="0" w:color="auto"/>
            <w:bottom w:val="none" w:sz="0" w:space="0" w:color="auto"/>
            <w:right w:val="none" w:sz="0" w:space="0" w:color="auto"/>
          </w:divBdr>
          <w:divsChild>
            <w:div w:id="1979412334">
              <w:marLeft w:val="0"/>
              <w:marRight w:val="0"/>
              <w:marTop w:val="0"/>
              <w:marBottom w:val="0"/>
              <w:divBdr>
                <w:top w:val="none" w:sz="0" w:space="0" w:color="auto"/>
                <w:left w:val="none" w:sz="0" w:space="0" w:color="auto"/>
                <w:bottom w:val="none" w:sz="0" w:space="0" w:color="auto"/>
                <w:right w:val="none" w:sz="0" w:space="0" w:color="auto"/>
              </w:divBdr>
              <w:divsChild>
                <w:div w:id="233439819">
                  <w:marLeft w:val="0"/>
                  <w:marRight w:val="0"/>
                  <w:marTop w:val="0"/>
                  <w:marBottom w:val="0"/>
                  <w:divBdr>
                    <w:top w:val="none" w:sz="0" w:space="0" w:color="auto"/>
                    <w:left w:val="none" w:sz="0" w:space="0" w:color="auto"/>
                    <w:bottom w:val="none" w:sz="0" w:space="0" w:color="auto"/>
                    <w:right w:val="none" w:sz="0" w:space="0" w:color="auto"/>
                  </w:divBdr>
                  <w:divsChild>
                    <w:div w:id="1829397458">
                      <w:marLeft w:val="0"/>
                      <w:marRight w:val="0"/>
                      <w:marTop w:val="0"/>
                      <w:marBottom w:val="0"/>
                      <w:divBdr>
                        <w:top w:val="none" w:sz="0" w:space="0" w:color="auto"/>
                        <w:left w:val="none" w:sz="0" w:space="0" w:color="auto"/>
                        <w:bottom w:val="none" w:sz="0" w:space="0" w:color="auto"/>
                        <w:right w:val="none" w:sz="0" w:space="0" w:color="auto"/>
                      </w:divBdr>
                      <w:divsChild>
                        <w:div w:id="256909961">
                          <w:marLeft w:val="0"/>
                          <w:marRight w:val="0"/>
                          <w:marTop w:val="0"/>
                          <w:marBottom w:val="0"/>
                          <w:divBdr>
                            <w:top w:val="none" w:sz="0" w:space="0" w:color="auto"/>
                            <w:left w:val="none" w:sz="0" w:space="0" w:color="auto"/>
                            <w:bottom w:val="none" w:sz="0" w:space="0" w:color="auto"/>
                            <w:right w:val="none" w:sz="0" w:space="0" w:color="auto"/>
                          </w:divBdr>
                          <w:divsChild>
                            <w:div w:id="633827209">
                              <w:marLeft w:val="0"/>
                              <w:marRight w:val="0"/>
                              <w:marTop w:val="0"/>
                              <w:marBottom w:val="0"/>
                              <w:divBdr>
                                <w:top w:val="none" w:sz="0" w:space="0" w:color="auto"/>
                                <w:left w:val="none" w:sz="0" w:space="0" w:color="auto"/>
                                <w:bottom w:val="none" w:sz="0" w:space="0" w:color="auto"/>
                                <w:right w:val="none" w:sz="0" w:space="0" w:color="auto"/>
                              </w:divBdr>
                              <w:divsChild>
                                <w:div w:id="324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605023">
      <w:bodyDiv w:val="1"/>
      <w:marLeft w:val="0"/>
      <w:marRight w:val="0"/>
      <w:marTop w:val="0"/>
      <w:marBottom w:val="0"/>
      <w:divBdr>
        <w:top w:val="none" w:sz="0" w:space="0" w:color="auto"/>
        <w:left w:val="none" w:sz="0" w:space="0" w:color="auto"/>
        <w:bottom w:val="none" w:sz="0" w:space="0" w:color="auto"/>
        <w:right w:val="none" w:sz="0" w:space="0" w:color="auto"/>
      </w:divBdr>
    </w:div>
    <w:div w:id="437913185">
      <w:bodyDiv w:val="1"/>
      <w:marLeft w:val="0"/>
      <w:marRight w:val="0"/>
      <w:marTop w:val="0"/>
      <w:marBottom w:val="0"/>
      <w:divBdr>
        <w:top w:val="none" w:sz="0" w:space="0" w:color="auto"/>
        <w:left w:val="none" w:sz="0" w:space="0" w:color="auto"/>
        <w:bottom w:val="none" w:sz="0" w:space="0" w:color="auto"/>
        <w:right w:val="none" w:sz="0" w:space="0" w:color="auto"/>
      </w:divBdr>
    </w:div>
    <w:div w:id="442504620">
      <w:bodyDiv w:val="1"/>
      <w:marLeft w:val="0"/>
      <w:marRight w:val="0"/>
      <w:marTop w:val="0"/>
      <w:marBottom w:val="0"/>
      <w:divBdr>
        <w:top w:val="none" w:sz="0" w:space="0" w:color="auto"/>
        <w:left w:val="none" w:sz="0" w:space="0" w:color="auto"/>
        <w:bottom w:val="none" w:sz="0" w:space="0" w:color="auto"/>
        <w:right w:val="none" w:sz="0" w:space="0" w:color="auto"/>
      </w:divBdr>
    </w:div>
    <w:div w:id="561213393">
      <w:bodyDiv w:val="1"/>
      <w:marLeft w:val="0"/>
      <w:marRight w:val="0"/>
      <w:marTop w:val="0"/>
      <w:marBottom w:val="0"/>
      <w:divBdr>
        <w:top w:val="none" w:sz="0" w:space="0" w:color="auto"/>
        <w:left w:val="none" w:sz="0" w:space="0" w:color="auto"/>
        <w:bottom w:val="none" w:sz="0" w:space="0" w:color="auto"/>
        <w:right w:val="none" w:sz="0" w:space="0" w:color="auto"/>
      </w:divBdr>
    </w:div>
    <w:div w:id="567224919">
      <w:bodyDiv w:val="1"/>
      <w:marLeft w:val="0"/>
      <w:marRight w:val="0"/>
      <w:marTop w:val="0"/>
      <w:marBottom w:val="0"/>
      <w:divBdr>
        <w:top w:val="none" w:sz="0" w:space="0" w:color="auto"/>
        <w:left w:val="none" w:sz="0" w:space="0" w:color="auto"/>
        <w:bottom w:val="none" w:sz="0" w:space="0" w:color="auto"/>
        <w:right w:val="none" w:sz="0" w:space="0" w:color="auto"/>
      </w:divBdr>
    </w:div>
    <w:div w:id="703481960">
      <w:bodyDiv w:val="1"/>
      <w:marLeft w:val="0"/>
      <w:marRight w:val="0"/>
      <w:marTop w:val="0"/>
      <w:marBottom w:val="0"/>
      <w:divBdr>
        <w:top w:val="none" w:sz="0" w:space="0" w:color="auto"/>
        <w:left w:val="none" w:sz="0" w:space="0" w:color="auto"/>
        <w:bottom w:val="none" w:sz="0" w:space="0" w:color="auto"/>
        <w:right w:val="none" w:sz="0" w:space="0" w:color="auto"/>
      </w:divBdr>
    </w:div>
    <w:div w:id="782505957">
      <w:bodyDiv w:val="1"/>
      <w:marLeft w:val="0"/>
      <w:marRight w:val="0"/>
      <w:marTop w:val="0"/>
      <w:marBottom w:val="0"/>
      <w:divBdr>
        <w:top w:val="none" w:sz="0" w:space="0" w:color="auto"/>
        <w:left w:val="none" w:sz="0" w:space="0" w:color="auto"/>
        <w:bottom w:val="none" w:sz="0" w:space="0" w:color="auto"/>
        <w:right w:val="none" w:sz="0" w:space="0" w:color="auto"/>
      </w:divBdr>
    </w:div>
    <w:div w:id="785075503">
      <w:bodyDiv w:val="1"/>
      <w:marLeft w:val="0"/>
      <w:marRight w:val="0"/>
      <w:marTop w:val="0"/>
      <w:marBottom w:val="0"/>
      <w:divBdr>
        <w:top w:val="none" w:sz="0" w:space="0" w:color="auto"/>
        <w:left w:val="none" w:sz="0" w:space="0" w:color="auto"/>
        <w:bottom w:val="none" w:sz="0" w:space="0" w:color="auto"/>
        <w:right w:val="none" w:sz="0" w:space="0" w:color="auto"/>
      </w:divBdr>
    </w:div>
    <w:div w:id="796799848">
      <w:bodyDiv w:val="1"/>
      <w:marLeft w:val="0"/>
      <w:marRight w:val="0"/>
      <w:marTop w:val="0"/>
      <w:marBottom w:val="0"/>
      <w:divBdr>
        <w:top w:val="none" w:sz="0" w:space="0" w:color="auto"/>
        <w:left w:val="none" w:sz="0" w:space="0" w:color="auto"/>
        <w:bottom w:val="none" w:sz="0" w:space="0" w:color="auto"/>
        <w:right w:val="none" w:sz="0" w:space="0" w:color="auto"/>
      </w:divBdr>
    </w:div>
    <w:div w:id="800152845">
      <w:bodyDiv w:val="1"/>
      <w:marLeft w:val="0"/>
      <w:marRight w:val="0"/>
      <w:marTop w:val="0"/>
      <w:marBottom w:val="0"/>
      <w:divBdr>
        <w:top w:val="none" w:sz="0" w:space="0" w:color="auto"/>
        <w:left w:val="none" w:sz="0" w:space="0" w:color="auto"/>
        <w:bottom w:val="none" w:sz="0" w:space="0" w:color="auto"/>
        <w:right w:val="none" w:sz="0" w:space="0" w:color="auto"/>
      </w:divBdr>
    </w:div>
    <w:div w:id="839466232">
      <w:bodyDiv w:val="1"/>
      <w:marLeft w:val="0"/>
      <w:marRight w:val="0"/>
      <w:marTop w:val="0"/>
      <w:marBottom w:val="0"/>
      <w:divBdr>
        <w:top w:val="none" w:sz="0" w:space="0" w:color="auto"/>
        <w:left w:val="none" w:sz="0" w:space="0" w:color="auto"/>
        <w:bottom w:val="none" w:sz="0" w:space="0" w:color="auto"/>
        <w:right w:val="none" w:sz="0" w:space="0" w:color="auto"/>
      </w:divBdr>
    </w:div>
    <w:div w:id="855728859">
      <w:bodyDiv w:val="1"/>
      <w:marLeft w:val="0"/>
      <w:marRight w:val="0"/>
      <w:marTop w:val="0"/>
      <w:marBottom w:val="0"/>
      <w:divBdr>
        <w:top w:val="none" w:sz="0" w:space="0" w:color="auto"/>
        <w:left w:val="none" w:sz="0" w:space="0" w:color="auto"/>
        <w:bottom w:val="none" w:sz="0" w:space="0" w:color="auto"/>
        <w:right w:val="none" w:sz="0" w:space="0" w:color="auto"/>
      </w:divBdr>
    </w:div>
    <w:div w:id="876086529">
      <w:bodyDiv w:val="1"/>
      <w:marLeft w:val="0"/>
      <w:marRight w:val="0"/>
      <w:marTop w:val="0"/>
      <w:marBottom w:val="0"/>
      <w:divBdr>
        <w:top w:val="none" w:sz="0" w:space="0" w:color="auto"/>
        <w:left w:val="none" w:sz="0" w:space="0" w:color="auto"/>
        <w:bottom w:val="none" w:sz="0" w:space="0" w:color="auto"/>
        <w:right w:val="none" w:sz="0" w:space="0" w:color="auto"/>
      </w:divBdr>
    </w:div>
    <w:div w:id="877887308">
      <w:bodyDiv w:val="1"/>
      <w:marLeft w:val="0"/>
      <w:marRight w:val="0"/>
      <w:marTop w:val="0"/>
      <w:marBottom w:val="0"/>
      <w:divBdr>
        <w:top w:val="none" w:sz="0" w:space="0" w:color="auto"/>
        <w:left w:val="none" w:sz="0" w:space="0" w:color="auto"/>
        <w:bottom w:val="none" w:sz="0" w:space="0" w:color="auto"/>
        <w:right w:val="none" w:sz="0" w:space="0" w:color="auto"/>
      </w:divBdr>
      <w:divsChild>
        <w:div w:id="819923213">
          <w:marLeft w:val="0"/>
          <w:marRight w:val="0"/>
          <w:marTop w:val="0"/>
          <w:marBottom w:val="0"/>
          <w:divBdr>
            <w:top w:val="none" w:sz="0" w:space="0" w:color="auto"/>
            <w:left w:val="none" w:sz="0" w:space="0" w:color="auto"/>
            <w:bottom w:val="none" w:sz="0" w:space="0" w:color="auto"/>
            <w:right w:val="none" w:sz="0" w:space="0" w:color="auto"/>
          </w:divBdr>
          <w:divsChild>
            <w:div w:id="1695181606">
              <w:marLeft w:val="0"/>
              <w:marRight w:val="0"/>
              <w:marTop w:val="0"/>
              <w:marBottom w:val="0"/>
              <w:divBdr>
                <w:top w:val="none" w:sz="0" w:space="0" w:color="auto"/>
                <w:left w:val="none" w:sz="0" w:space="0" w:color="auto"/>
                <w:bottom w:val="none" w:sz="0" w:space="0" w:color="auto"/>
                <w:right w:val="none" w:sz="0" w:space="0" w:color="auto"/>
              </w:divBdr>
              <w:divsChild>
                <w:div w:id="968970825">
                  <w:marLeft w:val="0"/>
                  <w:marRight w:val="0"/>
                  <w:marTop w:val="0"/>
                  <w:marBottom w:val="0"/>
                  <w:divBdr>
                    <w:top w:val="none" w:sz="0" w:space="0" w:color="auto"/>
                    <w:left w:val="none" w:sz="0" w:space="0" w:color="auto"/>
                    <w:bottom w:val="none" w:sz="0" w:space="0" w:color="auto"/>
                    <w:right w:val="none" w:sz="0" w:space="0" w:color="auto"/>
                  </w:divBdr>
                  <w:divsChild>
                    <w:div w:id="2022048433">
                      <w:marLeft w:val="0"/>
                      <w:marRight w:val="0"/>
                      <w:marTop w:val="0"/>
                      <w:marBottom w:val="0"/>
                      <w:divBdr>
                        <w:top w:val="none" w:sz="0" w:space="0" w:color="auto"/>
                        <w:left w:val="none" w:sz="0" w:space="0" w:color="auto"/>
                        <w:bottom w:val="none" w:sz="0" w:space="0" w:color="auto"/>
                        <w:right w:val="none" w:sz="0" w:space="0" w:color="auto"/>
                      </w:divBdr>
                      <w:divsChild>
                        <w:div w:id="1929532812">
                          <w:marLeft w:val="0"/>
                          <w:marRight w:val="0"/>
                          <w:marTop w:val="0"/>
                          <w:marBottom w:val="0"/>
                          <w:divBdr>
                            <w:top w:val="none" w:sz="0" w:space="0" w:color="auto"/>
                            <w:left w:val="none" w:sz="0" w:space="0" w:color="auto"/>
                            <w:bottom w:val="none" w:sz="0" w:space="0" w:color="auto"/>
                            <w:right w:val="none" w:sz="0" w:space="0" w:color="auto"/>
                          </w:divBdr>
                          <w:divsChild>
                            <w:div w:id="1394962569">
                              <w:marLeft w:val="0"/>
                              <w:marRight w:val="0"/>
                              <w:marTop w:val="0"/>
                              <w:marBottom w:val="0"/>
                              <w:divBdr>
                                <w:top w:val="none" w:sz="0" w:space="0" w:color="auto"/>
                                <w:left w:val="none" w:sz="0" w:space="0" w:color="auto"/>
                                <w:bottom w:val="none" w:sz="0" w:space="0" w:color="auto"/>
                                <w:right w:val="none" w:sz="0" w:space="0" w:color="auto"/>
                              </w:divBdr>
                              <w:divsChild>
                                <w:div w:id="1630696431">
                                  <w:marLeft w:val="0"/>
                                  <w:marRight w:val="0"/>
                                  <w:marTop w:val="0"/>
                                  <w:marBottom w:val="0"/>
                                  <w:divBdr>
                                    <w:top w:val="none" w:sz="0" w:space="0" w:color="auto"/>
                                    <w:left w:val="none" w:sz="0" w:space="0" w:color="auto"/>
                                    <w:bottom w:val="none" w:sz="0" w:space="0" w:color="auto"/>
                                    <w:right w:val="none" w:sz="0" w:space="0" w:color="auto"/>
                                  </w:divBdr>
                                  <w:divsChild>
                                    <w:div w:id="15869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973278">
      <w:bodyDiv w:val="1"/>
      <w:marLeft w:val="0"/>
      <w:marRight w:val="0"/>
      <w:marTop w:val="0"/>
      <w:marBottom w:val="0"/>
      <w:divBdr>
        <w:top w:val="none" w:sz="0" w:space="0" w:color="auto"/>
        <w:left w:val="none" w:sz="0" w:space="0" w:color="auto"/>
        <w:bottom w:val="none" w:sz="0" w:space="0" w:color="auto"/>
        <w:right w:val="none" w:sz="0" w:space="0" w:color="auto"/>
      </w:divBdr>
    </w:div>
    <w:div w:id="930704573">
      <w:bodyDiv w:val="1"/>
      <w:marLeft w:val="0"/>
      <w:marRight w:val="0"/>
      <w:marTop w:val="0"/>
      <w:marBottom w:val="0"/>
      <w:divBdr>
        <w:top w:val="none" w:sz="0" w:space="0" w:color="auto"/>
        <w:left w:val="none" w:sz="0" w:space="0" w:color="auto"/>
        <w:bottom w:val="none" w:sz="0" w:space="0" w:color="auto"/>
        <w:right w:val="none" w:sz="0" w:space="0" w:color="auto"/>
      </w:divBdr>
      <w:divsChild>
        <w:div w:id="1605459473">
          <w:marLeft w:val="0"/>
          <w:marRight w:val="0"/>
          <w:marTop w:val="0"/>
          <w:marBottom w:val="0"/>
          <w:divBdr>
            <w:top w:val="none" w:sz="0" w:space="0" w:color="auto"/>
            <w:left w:val="none" w:sz="0" w:space="0" w:color="auto"/>
            <w:bottom w:val="single" w:sz="6" w:space="0" w:color="auto"/>
            <w:right w:val="none" w:sz="0" w:space="0" w:color="auto"/>
          </w:divBdr>
        </w:div>
        <w:div w:id="436096130">
          <w:marLeft w:val="0"/>
          <w:marRight w:val="0"/>
          <w:marTop w:val="0"/>
          <w:marBottom w:val="0"/>
          <w:divBdr>
            <w:top w:val="none" w:sz="0" w:space="0" w:color="auto"/>
            <w:left w:val="none" w:sz="0" w:space="0" w:color="auto"/>
            <w:bottom w:val="none" w:sz="0" w:space="0" w:color="auto"/>
            <w:right w:val="none" w:sz="0" w:space="0" w:color="auto"/>
          </w:divBdr>
          <w:divsChild>
            <w:div w:id="12785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43094">
      <w:bodyDiv w:val="1"/>
      <w:marLeft w:val="0"/>
      <w:marRight w:val="0"/>
      <w:marTop w:val="0"/>
      <w:marBottom w:val="0"/>
      <w:divBdr>
        <w:top w:val="none" w:sz="0" w:space="0" w:color="auto"/>
        <w:left w:val="none" w:sz="0" w:space="0" w:color="auto"/>
        <w:bottom w:val="none" w:sz="0" w:space="0" w:color="auto"/>
        <w:right w:val="none" w:sz="0" w:space="0" w:color="auto"/>
      </w:divBdr>
    </w:div>
    <w:div w:id="1031996858">
      <w:bodyDiv w:val="1"/>
      <w:marLeft w:val="0"/>
      <w:marRight w:val="0"/>
      <w:marTop w:val="0"/>
      <w:marBottom w:val="0"/>
      <w:divBdr>
        <w:top w:val="none" w:sz="0" w:space="0" w:color="auto"/>
        <w:left w:val="none" w:sz="0" w:space="0" w:color="auto"/>
        <w:bottom w:val="none" w:sz="0" w:space="0" w:color="auto"/>
        <w:right w:val="none" w:sz="0" w:space="0" w:color="auto"/>
      </w:divBdr>
      <w:divsChild>
        <w:div w:id="1578130854">
          <w:marLeft w:val="0"/>
          <w:marRight w:val="0"/>
          <w:marTop w:val="0"/>
          <w:marBottom w:val="0"/>
          <w:divBdr>
            <w:top w:val="none" w:sz="0" w:space="0" w:color="auto"/>
            <w:left w:val="none" w:sz="0" w:space="0" w:color="auto"/>
            <w:bottom w:val="none" w:sz="0" w:space="0" w:color="auto"/>
            <w:right w:val="none" w:sz="0" w:space="0" w:color="auto"/>
          </w:divBdr>
          <w:divsChild>
            <w:div w:id="1002974463">
              <w:marLeft w:val="0"/>
              <w:marRight w:val="0"/>
              <w:marTop w:val="0"/>
              <w:marBottom w:val="0"/>
              <w:divBdr>
                <w:top w:val="none" w:sz="0" w:space="0" w:color="auto"/>
                <w:left w:val="none" w:sz="0" w:space="0" w:color="auto"/>
                <w:bottom w:val="none" w:sz="0" w:space="0" w:color="auto"/>
                <w:right w:val="none" w:sz="0" w:space="0" w:color="auto"/>
              </w:divBdr>
              <w:divsChild>
                <w:div w:id="2321233">
                  <w:marLeft w:val="0"/>
                  <w:marRight w:val="0"/>
                  <w:marTop w:val="0"/>
                  <w:marBottom w:val="0"/>
                  <w:divBdr>
                    <w:top w:val="none" w:sz="0" w:space="0" w:color="auto"/>
                    <w:left w:val="none" w:sz="0" w:space="0" w:color="auto"/>
                    <w:bottom w:val="none" w:sz="0" w:space="0" w:color="auto"/>
                    <w:right w:val="none" w:sz="0" w:space="0" w:color="auto"/>
                  </w:divBdr>
                </w:div>
              </w:divsChild>
            </w:div>
            <w:div w:id="12195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4752">
      <w:bodyDiv w:val="1"/>
      <w:marLeft w:val="0"/>
      <w:marRight w:val="0"/>
      <w:marTop w:val="0"/>
      <w:marBottom w:val="0"/>
      <w:divBdr>
        <w:top w:val="none" w:sz="0" w:space="0" w:color="auto"/>
        <w:left w:val="none" w:sz="0" w:space="0" w:color="auto"/>
        <w:bottom w:val="none" w:sz="0" w:space="0" w:color="auto"/>
        <w:right w:val="none" w:sz="0" w:space="0" w:color="auto"/>
      </w:divBdr>
      <w:divsChild>
        <w:div w:id="272565447">
          <w:marLeft w:val="0"/>
          <w:marRight w:val="0"/>
          <w:marTop w:val="0"/>
          <w:marBottom w:val="0"/>
          <w:divBdr>
            <w:top w:val="none" w:sz="0" w:space="0" w:color="auto"/>
            <w:left w:val="none" w:sz="0" w:space="0" w:color="auto"/>
            <w:bottom w:val="none" w:sz="0" w:space="0" w:color="auto"/>
            <w:right w:val="none" w:sz="0" w:space="0" w:color="auto"/>
          </w:divBdr>
        </w:div>
        <w:div w:id="1244488121">
          <w:marLeft w:val="0"/>
          <w:marRight w:val="300"/>
          <w:marTop w:val="0"/>
          <w:marBottom w:val="0"/>
          <w:divBdr>
            <w:top w:val="none" w:sz="0" w:space="0" w:color="auto"/>
            <w:left w:val="none" w:sz="0" w:space="0" w:color="auto"/>
            <w:bottom w:val="none" w:sz="0" w:space="0" w:color="auto"/>
            <w:right w:val="none" w:sz="0" w:space="0" w:color="auto"/>
          </w:divBdr>
        </w:div>
        <w:div w:id="622149461">
          <w:marLeft w:val="0"/>
          <w:marRight w:val="0"/>
          <w:marTop w:val="0"/>
          <w:marBottom w:val="0"/>
          <w:divBdr>
            <w:top w:val="none" w:sz="0" w:space="0" w:color="auto"/>
            <w:left w:val="none" w:sz="0" w:space="0" w:color="auto"/>
            <w:bottom w:val="none" w:sz="0" w:space="0" w:color="auto"/>
            <w:right w:val="none" w:sz="0" w:space="0" w:color="auto"/>
          </w:divBdr>
        </w:div>
      </w:divsChild>
    </w:div>
    <w:div w:id="1094856739">
      <w:bodyDiv w:val="1"/>
      <w:marLeft w:val="0"/>
      <w:marRight w:val="0"/>
      <w:marTop w:val="0"/>
      <w:marBottom w:val="0"/>
      <w:divBdr>
        <w:top w:val="none" w:sz="0" w:space="0" w:color="auto"/>
        <w:left w:val="none" w:sz="0" w:space="0" w:color="auto"/>
        <w:bottom w:val="none" w:sz="0" w:space="0" w:color="auto"/>
        <w:right w:val="none" w:sz="0" w:space="0" w:color="auto"/>
      </w:divBdr>
      <w:divsChild>
        <w:div w:id="222522207">
          <w:marLeft w:val="0"/>
          <w:marRight w:val="0"/>
          <w:marTop w:val="0"/>
          <w:marBottom w:val="0"/>
          <w:divBdr>
            <w:top w:val="none" w:sz="0" w:space="0" w:color="auto"/>
            <w:left w:val="none" w:sz="0" w:space="0" w:color="auto"/>
            <w:bottom w:val="none" w:sz="0" w:space="0" w:color="auto"/>
            <w:right w:val="none" w:sz="0" w:space="0" w:color="auto"/>
          </w:divBdr>
          <w:divsChild>
            <w:div w:id="2046826548">
              <w:marLeft w:val="0"/>
              <w:marRight w:val="0"/>
              <w:marTop w:val="0"/>
              <w:marBottom w:val="0"/>
              <w:divBdr>
                <w:top w:val="none" w:sz="0" w:space="0" w:color="auto"/>
                <w:left w:val="none" w:sz="0" w:space="0" w:color="auto"/>
                <w:bottom w:val="none" w:sz="0" w:space="0" w:color="auto"/>
                <w:right w:val="none" w:sz="0" w:space="0" w:color="auto"/>
              </w:divBdr>
              <w:divsChild>
                <w:div w:id="1537278142">
                  <w:marLeft w:val="0"/>
                  <w:marRight w:val="0"/>
                  <w:marTop w:val="0"/>
                  <w:marBottom w:val="0"/>
                  <w:divBdr>
                    <w:top w:val="none" w:sz="0" w:space="0" w:color="auto"/>
                    <w:left w:val="none" w:sz="0" w:space="0" w:color="auto"/>
                    <w:bottom w:val="none" w:sz="0" w:space="0" w:color="auto"/>
                    <w:right w:val="none" w:sz="0" w:space="0" w:color="auto"/>
                  </w:divBdr>
                  <w:divsChild>
                    <w:div w:id="891769867">
                      <w:marLeft w:val="0"/>
                      <w:marRight w:val="0"/>
                      <w:marTop w:val="0"/>
                      <w:marBottom w:val="0"/>
                      <w:divBdr>
                        <w:top w:val="none" w:sz="0" w:space="0" w:color="auto"/>
                        <w:left w:val="none" w:sz="0" w:space="0" w:color="auto"/>
                        <w:bottom w:val="none" w:sz="0" w:space="0" w:color="auto"/>
                        <w:right w:val="none" w:sz="0" w:space="0" w:color="auto"/>
                      </w:divBdr>
                      <w:divsChild>
                        <w:div w:id="972754035">
                          <w:marLeft w:val="0"/>
                          <w:marRight w:val="0"/>
                          <w:marTop w:val="0"/>
                          <w:marBottom w:val="0"/>
                          <w:divBdr>
                            <w:top w:val="none" w:sz="0" w:space="0" w:color="auto"/>
                            <w:left w:val="none" w:sz="0" w:space="0" w:color="auto"/>
                            <w:bottom w:val="none" w:sz="0" w:space="0" w:color="auto"/>
                            <w:right w:val="none" w:sz="0" w:space="0" w:color="auto"/>
                          </w:divBdr>
                          <w:divsChild>
                            <w:div w:id="552734886">
                              <w:marLeft w:val="0"/>
                              <w:marRight w:val="0"/>
                              <w:marTop w:val="0"/>
                              <w:marBottom w:val="0"/>
                              <w:divBdr>
                                <w:top w:val="none" w:sz="0" w:space="0" w:color="auto"/>
                                <w:left w:val="none" w:sz="0" w:space="0" w:color="auto"/>
                                <w:bottom w:val="none" w:sz="0" w:space="0" w:color="auto"/>
                                <w:right w:val="none" w:sz="0" w:space="0" w:color="auto"/>
                              </w:divBdr>
                              <w:divsChild>
                                <w:div w:id="11151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434383">
      <w:bodyDiv w:val="1"/>
      <w:marLeft w:val="0"/>
      <w:marRight w:val="0"/>
      <w:marTop w:val="0"/>
      <w:marBottom w:val="0"/>
      <w:divBdr>
        <w:top w:val="none" w:sz="0" w:space="0" w:color="auto"/>
        <w:left w:val="none" w:sz="0" w:space="0" w:color="auto"/>
        <w:bottom w:val="none" w:sz="0" w:space="0" w:color="auto"/>
        <w:right w:val="none" w:sz="0" w:space="0" w:color="auto"/>
      </w:divBdr>
      <w:divsChild>
        <w:div w:id="1469127750">
          <w:marLeft w:val="0"/>
          <w:marRight w:val="0"/>
          <w:marTop w:val="0"/>
          <w:marBottom w:val="0"/>
          <w:divBdr>
            <w:top w:val="none" w:sz="0" w:space="0" w:color="auto"/>
            <w:left w:val="none" w:sz="0" w:space="0" w:color="auto"/>
            <w:bottom w:val="none" w:sz="0" w:space="0" w:color="auto"/>
            <w:right w:val="none" w:sz="0" w:space="0" w:color="auto"/>
          </w:divBdr>
          <w:divsChild>
            <w:div w:id="946231638">
              <w:marLeft w:val="0"/>
              <w:marRight w:val="0"/>
              <w:marTop w:val="0"/>
              <w:marBottom w:val="0"/>
              <w:divBdr>
                <w:top w:val="none" w:sz="0" w:space="0" w:color="auto"/>
                <w:left w:val="none" w:sz="0" w:space="0" w:color="auto"/>
                <w:bottom w:val="none" w:sz="0" w:space="0" w:color="auto"/>
                <w:right w:val="none" w:sz="0" w:space="0" w:color="auto"/>
              </w:divBdr>
              <w:divsChild>
                <w:div w:id="1792944092">
                  <w:marLeft w:val="0"/>
                  <w:marRight w:val="0"/>
                  <w:marTop w:val="0"/>
                  <w:marBottom w:val="0"/>
                  <w:divBdr>
                    <w:top w:val="none" w:sz="0" w:space="0" w:color="auto"/>
                    <w:left w:val="none" w:sz="0" w:space="0" w:color="auto"/>
                    <w:bottom w:val="none" w:sz="0" w:space="0" w:color="auto"/>
                    <w:right w:val="none" w:sz="0" w:space="0" w:color="auto"/>
                  </w:divBdr>
                </w:div>
              </w:divsChild>
            </w:div>
            <w:div w:id="15859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5875">
      <w:bodyDiv w:val="1"/>
      <w:marLeft w:val="0"/>
      <w:marRight w:val="0"/>
      <w:marTop w:val="0"/>
      <w:marBottom w:val="0"/>
      <w:divBdr>
        <w:top w:val="none" w:sz="0" w:space="0" w:color="auto"/>
        <w:left w:val="none" w:sz="0" w:space="0" w:color="auto"/>
        <w:bottom w:val="none" w:sz="0" w:space="0" w:color="auto"/>
        <w:right w:val="none" w:sz="0" w:space="0" w:color="auto"/>
      </w:divBdr>
      <w:divsChild>
        <w:div w:id="137036712">
          <w:marLeft w:val="0"/>
          <w:marRight w:val="0"/>
          <w:marTop w:val="0"/>
          <w:marBottom w:val="0"/>
          <w:divBdr>
            <w:top w:val="none" w:sz="0" w:space="0" w:color="auto"/>
            <w:left w:val="none" w:sz="0" w:space="0" w:color="auto"/>
            <w:bottom w:val="none" w:sz="0" w:space="0" w:color="auto"/>
            <w:right w:val="none" w:sz="0" w:space="0" w:color="auto"/>
          </w:divBdr>
          <w:divsChild>
            <w:div w:id="386412878">
              <w:marLeft w:val="0"/>
              <w:marRight w:val="0"/>
              <w:marTop w:val="0"/>
              <w:marBottom w:val="0"/>
              <w:divBdr>
                <w:top w:val="none" w:sz="0" w:space="0" w:color="auto"/>
                <w:left w:val="none" w:sz="0" w:space="0" w:color="auto"/>
                <w:bottom w:val="none" w:sz="0" w:space="0" w:color="auto"/>
                <w:right w:val="none" w:sz="0" w:space="0" w:color="auto"/>
              </w:divBdr>
              <w:divsChild>
                <w:div w:id="224535271">
                  <w:marLeft w:val="0"/>
                  <w:marRight w:val="0"/>
                  <w:marTop w:val="0"/>
                  <w:marBottom w:val="0"/>
                  <w:divBdr>
                    <w:top w:val="none" w:sz="0" w:space="0" w:color="auto"/>
                    <w:left w:val="none" w:sz="0" w:space="0" w:color="auto"/>
                    <w:bottom w:val="none" w:sz="0" w:space="0" w:color="auto"/>
                    <w:right w:val="none" w:sz="0" w:space="0" w:color="auto"/>
                  </w:divBdr>
                  <w:divsChild>
                    <w:div w:id="847133774">
                      <w:marLeft w:val="0"/>
                      <w:marRight w:val="0"/>
                      <w:marTop w:val="0"/>
                      <w:marBottom w:val="0"/>
                      <w:divBdr>
                        <w:top w:val="none" w:sz="0" w:space="0" w:color="auto"/>
                        <w:left w:val="none" w:sz="0" w:space="0" w:color="auto"/>
                        <w:bottom w:val="none" w:sz="0" w:space="0" w:color="auto"/>
                        <w:right w:val="none" w:sz="0" w:space="0" w:color="auto"/>
                      </w:divBdr>
                      <w:divsChild>
                        <w:div w:id="156463313">
                          <w:marLeft w:val="0"/>
                          <w:marRight w:val="0"/>
                          <w:marTop w:val="0"/>
                          <w:marBottom w:val="0"/>
                          <w:divBdr>
                            <w:top w:val="none" w:sz="0" w:space="0" w:color="auto"/>
                            <w:left w:val="none" w:sz="0" w:space="0" w:color="auto"/>
                            <w:bottom w:val="none" w:sz="0" w:space="0" w:color="auto"/>
                            <w:right w:val="none" w:sz="0" w:space="0" w:color="auto"/>
                          </w:divBdr>
                          <w:divsChild>
                            <w:div w:id="642084708">
                              <w:marLeft w:val="0"/>
                              <w:marRight w:val="0"/>
                              <w:marTop w:val="0"/>
                              <w:marBottom w:val="0"/>
                              <w:divBdr>
                                <w:top w:val="none" w:sz="0" w:space="0" w:color="auto"/>
                                <w:left w:val="none" w:sz="0" w:space="0" w:color="auto"/>
                                <w:bottom w:val="none" w:sz="0" w:space="0" w:color="auto"/>
                                <w:right w:val="none" w:sz="0" w:space="0" w:color="auto"/>
                              </w:divBdr>
                              <w:divsChild>
                                <w:div w:id="2533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087595">
      <w:bodyDiv w:val="1"/>
      <w:marLeft w:val="0"/>
      <w:marRight w:val="0"/>
      <w:marTop w:val="0"/>
      <w:marBottom w:val="0"/>
      <w:divBdr>
        <w:top w:val="none" w:sz="0" w:space="0" w:color="auto"/>
        <w:left w:val="none" w:sz="0" w:space="0" w:color="auto"/>
        <w:bottom w:val="none" w:sz="0" w:space="0" w:color="auto"/>
        <w:right w:val="none" w:sz="0" w:space="0" w:color="auto"/>
      </w:divBdr>
    </w:div>
    <w:div w:id="1219702843">
      <w:bodyDiv w:val="1"/>
      <w:marLeft w:val="0"/>
      <w:marRight w:val="0"/>
      <w:marTop w:val="0"/>
      <w:marBottom w:val="0"/>
      <w:divBdr>
        <w:top w:val="none" w:sz="0" w:space="0" w:color="auto"/>
        <w:left w:val="none" w:sz="0" w:space="0" w:color="auto"/>
        <w:bottom w:val="none" w:sz="0" w:space="0" w:color="auto"/>
        <w:right w:val="none" w:sz="0" w:space="0" w:color="auto"/>
      </w:divBdr>
    </w:div>
    <w:div w:id="1288003386">
      <w:bodyDiv w:val="1"/>
      <w:marLeft w:val="0"/>
      <w:marRight w:val="0"/>
      <w:marTop w:val="0"/>
      <w:marBottom w:val="0"/>
      <w:divBdr>
        <w:top w:val="none" w:sz="0" w:space="0" w:color="auto"/>
        <w:left w:val="none" w:sz="0" w:space="0" w:color="auto"/>
        <w:bottom w:val="none" w:sz="0" w:space="0" w:color="auto"/>
        <w:right w:val="none" w:sz="0" w:space="0" w:color="auto"/>
      </w:divBdr>
    </w:div>
    <w:div w:id="1290625725">
      <w:bodyDiv w:val="1"/>
      <w:marLeft w:val="0"/>
      <w:marRight w:val="0"/>
      <w:marTop w:val="0"/>
      <w:marBottom w:val="0"/>
      <w:divBdr>
        <w:top w:val="none" w:sz="0" w:space="0" w:color="auto"/>
        <w:left w:val="none" w:sz="0" w:space="0" w:color="auto"/>
        <w:bottom w:val="none" w:sz="0" w:space="0" w:color="auto"/>
        <w:right w:val="none" w:sz="0" w:space="0" w:color="auto"/>
      </w:divBdr>
    </w:div>
    <w:div w:id="1306357110">
      <w:bodyDiv w:val="1"/>
      <w:marLeft w:val="0"/>
      <w:marRight w:val="0"/>
      <w:marTop w:val="0"/>
      <w:marBottom w:val="0"/>
      <w:divBdr>
        <w:top w:val="none" w:sz="0" w:space="0" w:color="auto"/>
        <w:left w:val="none" w:sz="0" w:space="0" w:color="auto"/>
        <w:bottom w:val="none" w:sz="0" w:space="0" w:color="auto"/>
        <w:right w:val="none" w:sz="0" w:space="0" w:color="auto"/>
      </w:divBdr>
    </w:div>
    <w:div w:id="1316297976">
      <w:bodyDiv w:val="1"/>
      <w:marLeft w:val="0"/>
      <w:marRight w:val="0"/>
      <w:marTop w:val="0"/>
      <w:marBottom w:val="0"/>
      <w:divBdr>
        <w:top w:val="none" w:sz="0" w:space="0" w:color="auto"/>
        <w:left w:val="none" w:sz="0" w:space="0" w:color="auto"/>
        <w:bottom w:val="none" w:sz="0" w:space="0" w:color="auto"/>
        <w:right w:val="none" w:sz="0" w:space="0" w:color="auto"/>
      </w:divBdr>
    </w:div>
    <w:div w:id="1332752278">
      <w:bodyDiv w:val="1"/>
      <w:marLeft w:val="0"/>
      <w:marRight w:val="0"/>
      <w:marTop w:val="0"/>
      <w:marBottom w:val="0"/>
      <w:divBdr>
        <w:top w:val="none" w:sz="0" w:space="0" w:color="auto"/>
        <w:left w:val="none" w:sz="0" w:space="0" w:color="auto"/>
        <w:bottom w:val="none" w:sz="0" w:space="0" w:color="auto"/>
        <w:right w:val="none" w:sz="0" w:space="0" w:color="auto"/>
      </w:divBdr>
    </w:div>
    <w:div w:id="1412432781">
      <w:bodyDiv w:val="1"/>
      <w:marLeft w:val="0"/>
      <w:marRight w:val="0"/>
      <w:marTop w:val="0"/>
      <w:marBottom w:val="0"/>
      <w:divBdr>
        <w:top w:val="none" w:sz="0" w:space="0" w:color="auto"/>
        <w:left w:val="none" w:sz="0" w:space="0" w:color="auto"/>
        <w:bottom w:val="none" w:sz="0" w:space="0" w:color="auto"/>
        <w:right w:val="none" w:sz="0" w:space="0" w:color="auto"/>
      </w:divBdr>
    </w:div>
    <w:div w:id="1413160912">
      <w:bodyDiv w:val="1"/>
      <w:marLeft w:val="0"/>
      <w:marRight w:val="0"/>
      <w:marTop w:val="0"/>
      <w:marBottom w:val="0"/>
      <w:divBdr>
        <w:top w:val="none" w:sz="0" w:space="0" w:color="auto"/>
        <w:left w:val="none" w:sz="0" w:space="0" w:color="auto"/>
        <w:bottom w:val="none" w:sz="0" w:space="0" w:color="auto"/>
        <w:right w:val="none" w:sz="0" w:space="0" w:color="auto"/>
      </w:divBdr>
    </w:div>
    <w:div w:id="1429038344">
      <w:bodyDiv w:val="1"/>
      <w:marLeft w:val="0"/>
      <w:marRight w:val="0"/>
      <w:marTop w:val="0"/>
      <w:marBottom w:val="0"/>
      <w:divBdr>
        <w:top w:val="none" w:sz="0" w:space="0" w:color="auto"/>
        <w:left w:val="none" w:sz="0" w:space="0" w:color="auto"/>
        <w:bottom w:val="none" w:sz="0" w:space="0" w:color="auto"/>
        <w:right w:val="none" w:sz="0" w:space="0" w:color="auto"/>
      </w:divBdr>
      <w:divsChild>
        <w:div w:id="2055692811">
          <w:marLeft w:val="0"/>
          <w:marRight w:val="0"/>
          <w:marTop w:val="0"/>
          <w:marBottom w:val="0"/>
          <w:divBdr>
            <w:top w:val="none" w:sz="0" w:space="0" w:color="auto"/>
            <w:left w:val="none" w:sz="0" w:space="0" w:color="auto"/>
            <w:bottom w:val="none" w:sz="0" w:space="0" w:color="auto"/>
            <w:right w:val="none" w:sz="0" w:space="0" w:color="auto"/>
          </w:divBdr>
          <w:divsChild>
            <w:div w:id="799615155">
              <w:marLeft w:val="0"/>
              <w:marRight w:val="0"/>
              <w:marTop w:val="0"/>
              <w:marBottom w:val="0"/>
              <w:divBdr>
                <w:top w:val="none" w:sz="0" w:space="0" w:color="auto"/>
                <w:left w:val="none" w:sz="0" w:space="0" w:color="auto"/>
                <w:bottom w:val="none" w:sz="0" w:space="0" w:color="auto"/>
                <w:right w:val="none" w:sz="0" w:space="0" w:color="auto"/>
              </w:divBdr>
              <w:divsChild>
                <w:div w:id="1918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237186">
      <w:bodyDiv w:val="1"/>
      <w:marLeft w:val="0"/>
      <w:marRight w:val="0"/>
      <w:marTop w:val="0"/>
      <w:marBottom w:val="0"/>
      <w:divBdr>
        <w:top w:val="none" w:sz="0" w:space="0" w:color="auto"/>
        <w:left w:val="none" w:sz="0" w:space="0" w:color="auto"/>
        <w:bottom w:val="none" w:sz="0" w:space="0" w:color="auto"/>
        <w:right w:val="none" w:sz="0" w:space="0" w:color="auto"/>
      </w:divBdr>
      <w:divsChild>
        <w:div w:id="1219514339">
          <w:marLeft w:val="0"/>
          <w:marRight w:val="0"/>
          <w:marTop w:val="0"/>
          <w:marBottom w:val="0"/>
          <w:divBdr>
            <w:top w:val="none" w:sz="0" w:space="0" w:color="auto"/>
            <w:left w:val="none" w:sz="0" w:space="0" w:color="auto"/>
            <w:bottom w:val="none" w:sz="0" w:space="0" w:color="auto"/>
            <w:right w:val="none" w:sz="0" w:space="0" w:color="auto"/>
          </w:divBdr>
          <w:divsChild>
            <w:div w:id="1587690669">
              <w:marLeft w:val="0"/>
              <w:marRight w:val="0"/>
              <w:marTop w:val="0"/>
              <w:marBottom w:val="0"/>
              <w:divBdr>
                <w:top w:val="none" w:sz="0" w:space="0" w:color="auto"/>
                <w:left w:val="none" w:sz="0" w:space="0" w:color="auto"/>
                <w:bottom w:val="none" w:sz="0" w:space="0" w:color="auto"/>
                <w:right w:val="none" w:sz="0" w:space="0" w:color="auto"/>
              </w:divBdr>
              <w:divsChild>
                <w:div w:id="97068334">
                  <w:marLeft w:val="0"/>
                  <w:marRight w:val="0"/>
                  <w:marTop w:val="0"/>
                  <w:marBottom w:val="0"/>
                  <w:divBdr>
                    <w:top w:val="none" w:sz="0" w:space="0" w:color="auto"/>
                    <w:left w:val="none" w:sz="0" w:space="0" w:color="auto"/>
                    <w:bottom w:val="none" w:sz="0" w:space="0" w:color="auto"/>
                    <w:right w:val="none" w:sz="0" w:space="0" w:color="auto"/>
                  </w:divBdr>
                  <w:divsChild>
                    <w:div w:id="919559285">
                      <w:marLeft w:val="0"/>
                      <w:marRight w:val="0"/>
                      <w:marTop w:val="0"/>
                      <w:marBottom w:val="0"/>
                      <w:divBdr>
                        <w:top w:val="none" w:sz="0" w:space="0" w:color="auto"/>
                        <w:left w:val="none" w:sz="0" w:space="0" w:color="auto"/>
                        <w:bottom w:val="none" w:sz="0" w:space="0" w:color="auto"/>
                        <w:right w:val="none" w:sz="0" w:space="0" w:color="auto"/>
                      </w:divBdr>
                      <w:divsChild>
                        <w:div w:id="1771780975">
                          <w:marLeft w:val="0"/>
                          <w:marRight w:val="0"/>
                          <w:marTop w:val="0"/>
                          <w:marBottom w:val="0"/>
                          <w:divBdr>
                            <w:top w:val="none" w:sz="0" w:space="0" w:color="auto"/>
                            <w:left w:val="none" w:sz="0" w:space="0" w:color="auto"/>
                            <w:bottom w:val="none" w:sz="0" w:space="0" w:color="auto"/>
                            <w:right w:val="none" w:sz="0" w:space="0" w:color="auto"/>
                          </w:divBdr>
                          <w:divsChild>
                            <w:div w:id="687217328">
                              <w:marLeft w:val="0"/>
                              <w:marRight w:val="0"/>
                              <w:marTop w:val="0"/>
                              <w:marBottom w:val="0"/>
                              <w:divBdr>
                                <w:top w:val="none" w:sz="0" w:space="0" w:color="auto"/>
                                <w:left w:val="none" w:sz="0" w:space="0" w:color="auto"/>
                                <w:bottom w:val="none" w:sz="0" w:space="0" w:color="auto"/>
                                <w:right w:val="none" w:sz="0" w:space="0" w:color="auto"/>
                              </w:divBdr>
                              <w:divsChild>
                                <w:div w:id="8658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358493">
      <w:bodyDiv w:val="1"/>
      <w:marLeft w:val="0"/>
      <w:marRight w:val="0"/>
      <w:marTop w:val="0"/>
      <w:marBottom w:val="0"/>
      <w:divBdr>
        <w:top w:val="none" w:sz="0" w:space="0" w:color="auto"/>
        <w:left w:val="none" w:sz="0" w:space="0" w:color="auto"/>
        <w:bottom w:val="none" w:sz="0" w:space="0" w:color="auto"/>
        <w:right w:val="none" w:sz="0" w:space="0" w:color="auto"/>
      </w:divBdr>
    </w:div>
    <w:div w:id="1466196413">
      <w:bodyDiv w:val="1"/>
      <w:marLeft w:val="0"/>
      <w:marRight w:val="0"/>
      <w:marTop w:val="0"/>
      <w:marBottom w:val="0"/>
      <w:divBdr>
        <w:top w:val="none" w:sz="0" w:space="0" w:color="auto"/>
        <w:left w:val="none" w:sz="0" w:space="0" w:color="auto"/>
        <w:bottom w:val="none" w:sz="0" w:space="0" w:color="auto"/>
        <w:right w:val="none" w:sz="0" w:space="0" w:color="auto"/>
      </w:divBdr>
    </w:div>
    <w:div w:id="1498840525">
      <w:bodyDiv w:val="1"/>
      <w:marLeft w:val="0"/>
      <w:marRight w:val="0"/>
      <w:marTop w:val="0"/>
      <w:marBottom w:val="0"/>
      <w:divBdr>
        <w:top w:val="none" w:sz="0" w:space="0" w:color="auto"/>
        <w:left w:val="none" w:sz="0" w:space="0" w:color="auto"/>
        <w:bottom w:val="none" w:sz="0" w:space="0" w:color="auto"/>
        <w:right w:val="none" w:sz="0" w:space="0" w:color="auto"/>
      </w:divBdr>
      <w:divsChild>
        <w:div w:id="1216545888">
          <w:marLeft w:val="0"/>
          <w:marRight w:val="0"/>
          <w:marTop w:val="0"/>
          <w:marBottom w:val="0"/>
          <w:divBdr>
            <w:top w:val="none" w:sz="0" w:space="0" w:color="auto"/>
            <w:left w:val="none" w:sz="0" w:space="0" w:color="auto"/>
            <w:bottom w:val="none" w:sz="0" w:space="0" w:color="auto"/>
            <w:right w:val="none" w:sz="0" w:space="0" w:color="auto"/>
          </w:divBdr>
          <w:divsChild>
            <w:div w:id="134875122">
              <w:marLeft w:val="0"/>
              <w:marRight w:val="0"/>
              <w:marTop w:val="0"/>
              <w:marBottom w:val="0"/>
              <w:divBdr>
                <w:top w:val="none" w:sz="0" w:space="0" w:color="auto"/>
                <w:left w:val="none" w:sz="0" w:space="0" w:color="auto"/>
                <w:bottom w:val="none" w:sz="0" w:space="0" w:color="auto"/>
                <w:right w:val="none" w:sz="0" w:space="0" w:color="auto"/>
              </w:divBdr>
              <w:divsChild>
                <w:div w:id="172380790">
                  <w:marLeft w:val="0"/>
                  <w:marRight w:val="0"/>
                  <w:marTop w:val="0"/>
                  <w:marBottom w:val="0"/>
                  <w:divBdr>
                    <w:top w:val="none" w:sz="0" w:space="0" w:color="auto"/>
                    <w:left w:val="none" w:sz="0" w:space="0" w:color="auto"/>
                    <w:bottom w:val="none" w:sz="0" w:space="0" w:color="auto"/>
                    <w:right w:val="none" w:sz="0" w:space="0" w:color="auto"/>
                  </w:divBdr>
                  <w:divsChild>
                    <w:div w:id="374475563">
                      <w:marLeft w:val="0"/>
                      <w:marRight w:val="0"/>
                      <w:marTop w:val="0"/>
                      <w:marBottom w:val="0"/>
                      <w:divBdr>
                        <w:top w:val="none" w:sz="0" w:space="0" w:color="auto"/>
                        <w:left w:val="none" w:sz="0" w:space="0" w:color="auto"/>
                        <w:bottom w:val="none" w:sz="0" w:space="0" w:color="auto"/>
                        <w:right w:val="none" w:sz="0" w:space="0" w:color="auto"/>
                      </w:divBdr>
                      <w:divsChild>
                        <w:div w:id="1809780114">
                          <w:marLeft w:val="0"/>
                          <w:marRight w:val="0"/>
                          <w:marTop w:val="0"/>
                          <w:marBottom w:val="0"/>
                          <w:divBdr>
                            <w:top w:val="none" w:sz="0" w:space="0" w:color="auto"/>
                            <w:left w:val="none" w:sz="0" w:space="0" w:color="auto"/>
                            <w:bottom w:val="none" w:sz="0" w:space="0" w:color="auto"/>
                            <w:right w:val="none" w:sz="0" w:space="0" w:color="auto"/>
                          </w:divBdr>
                          <w:divsChild>
                            <w:div w:id="11081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413751">
      <w:bodyDiv w:val="1"/>
      <w:marLeft w:val="0"/>
      <w:marRight w:val="0"/>
      <w:marTop w:val="0"/>
      <w:marBottom w:val="0"/>
      <w:divBdr>
        <w:top w:val="none" w:sz="0" w:space="0" w:color="auto"/>
        <w:left w:val="none" w:sz="0" w:space="0" w:color="auto"/>
        <w:bottom w:val="none" w:sz="0" w:space="0" w:color="auto"/>
        <w:right w:val="none" w:sz="0" w:space="0" w:color="auto"/>
      </w:divBdr>
    </w:div>
    <w:div w:id="1612466908">
      <w:bodyDiv w:val="1"/>
      <w:marLeft w:val="0"/>
      <w:marRight w:val="0"/>
      <w:marTop w:val="0"/>
      <w:marBottom w:val="0"/>
      <w:divBdr>
        <w:top w:val="none" w:sz="0" w:space="0" w:color="auto"/>
        <w:left w:val="none" w:sz="0" w:space="0" w:color="auto"/>
        <w:bottom w:val="none" w:sz="0" w:space="0" w:color="auto"/>
        <w:right w:val="none" w:sz="0" w:space="0" w:color="auto"/>
      </w:divBdr>
    </w:div>
    <w:div w:id="1661620283">
      <w:bodyDiv w:val="1"/>
      <w:marLeft w:val="0"/>
      <w:marRight w:val="0"/>
      <w:marTop w:val="0"/>
      <w:marBottom w:val="0"/>
      <w:divBdr>
        <w:top w:val="none" w:sz="0" w:space="0" w:color="auto"/>
        <w:left w:val="none" w:sz="0" w:space="0" w:color="auto"/>
        <w:bottom w:val="none" w:sz="0" w:space="0" w:color="auto"/>
        <w:right w:val="none" w:sz="0" w:space="0" w:color="auto"/>
      </w:divBdr>
    </w:div>
    <w:div w:id="1677225861">
      <w:bodyDiv w:val="1"/>
      <w:marLeft w:val="0"/>
      <w:marRight w:val="0"/>
      <w:marTop w:val="0"/>
      <w:marBottom w:val="0"/>
      <w:divBdr>
        <w:top w:val="none" w:sz="0" w:space="0" w:color="auto"/>
        <w:left w:val="none" w:sz="0" w:space="0" w:color="auto"/>
        <w:bottom w:val="none" w:sz="0" w:space="0" w:color="auto"/>
        <w:right w:val="none" w:sz="0" w:space="0" w:color="auto"/>
      </w:divBdr>
    </w:div>
    <w:div w:id="1685397722">
      <w:bodyDiv w:val="1"/>
      <w:marLeft w:val="0"/>
      <w:marRight w:val="0"/>
      <w:marTop w:val="0"/>
      <w:marBottom w:val="0"/>
      <w:divBdr>
        <w:top w:val="none" w:sz="0" w:space="0" w:color="auto"/>
        <w:left w:val="none" w:sz="0" w:space="0" w:color="auto"/>
        <w:bottom w:val="none" w:sz="0" w:space="0" w:color="auto"/>
        <w:right w:val="none" w:sz="0" w:space="0" w:color="auto"/>
      </w:divBdr>
    </w:div>
    <w:div w:id="1700549424">
      <w:bodyDiv w:val="1"/>
      <w:marLeft w:val="0"/>
      <w:marRight w:val="0"/>
      <w:marTop w:val="0"/>
      <w:marBottom w:val="0"/>
      <w:divBdr>
        <w:top w:val="none" w:sz="0" w:space="0" w:color="auto"/>
        <w:left w:val="none" w:sz="0" w:space="0" w:color="auto"/>
        <w:bottom w:val="none" w:sz="0" w:space="0" w:color="auto"/>
        <w:right w:val="none" w:sz="0" w:space="0" w:color="auto"/>
      </w:divBdr>
    </w:div>
    <w:div w:id="1797485732">
      <w:bodyDiv w:val="1"/>
      <w:marLeft w:val="0"/>
      <w:marRight w:val="0"/>
      <w:marTop w:val="0"/>
      <w:marBottom w:val="0"/>
      <w:divBdr>
        <w:top w:val="none" w:sz="0" w:space="0" w:color="auto"/>
        <w:left w:val="none" w:sz="0" w:space="0" w:color="auto"/>
        <w:bottom w:val="none" w:sz="0" w:space="0" w:color="auto"/>
        <w:right w:val="none" w:sz="0" w:space="0" w:color="auto"/>
      </w:divBdr>
      <w:divsChild>
        <w:div w:id="189807916">
          <w:marLeft w:val="0"/>
          <w:marRight w:val="0"/>
          <w:marTop w:val="0"/>
          <w:marBottom w:val="0"/>
          <w:divBdr>
            <w:top w:val="none" w:sz="0" w:space="0" w:color="auto"/>
            <w:left w:val="none" w:sz="0" w:space="0" w:color="auto"/>
            <w:bottom w:val="none" w:sz="0" w:space="0" w:color="auto"/>
            <w:right w:val="none" w:sz="0" w:space="0" w:color="auto"/>
          </w:divBdr>
          <w:divsChild>
            <w:div w:id="1286085503">
              <w:marLeft w:val="0"/>
              <w:marRight w:val="0"/>
              <w:marTop w:val="0"/>
              <w:marBottom w:val="0"/>
              <w:divBdr>
                <w:top w:val="none" w:sz="0" w:space="0" w:color="auto"/>
                <w:left w:val="none" w:sz="0" w:space="0" w:color="auto"/>
                <w:bottom w:val="none" w:sz="0" w:space="0" w:color="auto"/>
                <w:right w:val="none" w:sz="0" w:space="0" w:color="auto"/>
              </w:divBdr>
              <w:divsChild>
                <w:div w:id="866023598">
                  <w:marLeft w:val="0"/>
                  <w:marRight w:val="0"/>
                  <w:marTop w:val="0"/>
                  <w:marBottom w:val="0"/>
                  <w:divBdr>
                    <w:top w:val="none" w:sz="0" w:space="0" w:color="auto"/>
                    <w:left w:val="none" w:sz="0" w:space="0" w:color="auto"/>
                    <w:bottom w:val="none" w:sz="0" w:space="0" w:color="auto"/>
                    <w:right w:val="none" w:sz="0" w:space="0" w:color="auto"/>
                  </w:divBdr>
                </w:div>
              </w:divsChild>
            </w:div>
            <w:div w:id="14594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5589">
      <w:bodyDiv w:val="1"/>
      <w:marLeft w:val="0"/>
      <w:marRight w:val="0"/>
      <w:marTop w:val="0"/>
      <w:marBottom w:val="0"/>
      <w:divBdr>
        <w:top w:val="none" w:sz="0" w:space="0" w:color="auto"/>
        <w:left w:val="none" w:sz="0" w:space="0" w:color="auto"/>
        <w:bottom w:val="none" w:sz="0" w:space="0" w:color="auto"/>
        <w:right w:val="none" w:sz="0" w:space="0" w:color="auto"/>
      </w:divBdr>
    </w:div>
    <w:div w:id="1856839564">
      <w:bodyDiv w:val="1"/>
      <w:marLeft w:val="0"/>
      <w:marRight w:val="0"/>
      <w:marTop w:val="0"/>
      <w:marBottom w:val="0"/>
      <w:divBdr>
        <w:top w:val="none" w:sz="0" w:space="0" w:color="auto"/>
        <w:left w:val="none" w:sz="0" w:space="0" w:color="auto"/>
        <w:bottom w:val="none" w:sz="0" w:space="0" w:color="auto"/>
        <w:right w:val="none" w:sz="0" w:space="0" w:color="auto"/>
      </w:divBdr>
    </w:div>
    <w:div w:id="1873496777">
      <w:bodyDiv w:val="1"/>
      <w:marLeft w:val="0"/>
      <w:marRight w:val="0"/>
      <w:marTop w:val="0"/>
      <w:marBottom w:val="0"/>
      <w:divBdr>
        <w:top w:val="none" w:sz="0" w:space="0" w:color="auto"/>
        <w:left w:val="none" w:sz="0" w:space="0" w:color="auto"/>
        <w:bottom w:val="none" w:sz="0" w:space="0" w:color="auto"/>
        <w:right w:val="none" w:sz="0" w:space="0" w:color="auto"/>
      </w:divBdr>
    </w:div>
    <w:div w:id="1893956833">
      <w:bodyDiv w:val="1"/>
      <w:marLeft w:val="0"/>
      <w:marRight w:val="0"/>
      <w:marTop w:val="0"/>
      <w:marBottom w:val="0"/>
      <w:divBdr>
        <w:top w:val="none" w:sz="0" w:space="0" w:color="auto"/>
        <w:left w:val="none" w:sz="0" w:space="0" w:color="auto"/>
        <w:bottom w:val="none" w:sz="0" w:space="0" w:color="auto"/>
        <w:right w:val="none" w:sz="0" w:space="0" w:color="auto"/>
      </w:divBdr>
    </w:div>
    <w:div w:id="1906525888">
      <w:bodyDiv w:val="1"/>
      <w:marLeft w:val="0"/>
      <w:marRight w:val="0"/>
      <w:marTop w:val="0"/>
      <w:marBottom w:val="0"/>
      <w:divBdr>
        <w:top w:val="none" w:sz="0" w:space="0" w:color="auto"/>
        <w:left w:val="none" w:sz="0" w:space="0" w:color="auto"/>
        <w:bottom w:val="none" w:sz="0" w:space="0" w:color="auto"/>
        <w:right w:val="none" w:sz="0" w:space="0" w:color="auto"/>
      </w:divBdr>
      <w:divsChild>
        <w:div w:id="912853432">
          <w:marLeft w:val="0"/>
          <w:marRight w:val="0"/>
          <w:marTop w:val="0"/>
          <w:marBottom w:val="0"/>
          <w:divBdr>
            <w:top w:val="none" w:sz="0" w:space="0" w:color="auto"/>
            <w:left w:val="none" w:sz="0" w:space="0" w:color="auto"/>
            <w:bottom w:val="none" w:sz="0" w:space="0" w:color="auto"/>
            <w:right w:val="none" w:sz="0" w:space="0" w:color="auto"/>
          </w:divBdr>
          <w:divsChild>
            <w:div w:id="295336273">
              <w:marLeft w:val="0"/>
              <w:marRight w:val="0"/>
              <w:marTop w:val="0"/>
              <w:marBottom w:val="0"/>
              <w:divBdr>
                <w:top w:val="none" w:sz="0" w:space="0" w:color="auto"/>
                <w:left w:val="none" w:sz="0" w:space="0" w:color="auto"/>
                <w:bottom w:val="none" w:sz="0" w:space="0" w:color="auto"/>
                <w:right w:val="none" w:sz="0" w:space="0" w:color="auto"/>
              </w:divBdr>
              <w:divsChild>
                <w:div w:id="1936667055">
                  <w:marLeft w:val="0"/>
                  <w:marRight w:val="0"/>
                  <w:marTop w:val="0"/>
                  <w:marBottom w:val="0"/>
                  <w:divBdr>
                    <w:top w:val="none" w:sz="0" w:space="0" w:color="auto"/>
                    <w:left w:val="none" w:sz="0" w:space="0" w:color="auto"/>
                    <w:bottom w:val="none" w:sz="0" w:space="0" w:color="auto"/>
                    <w:right w:val="none" w:sz="0" w:space="0" w:color="auto"/>
                  </w:divBdr>
                  <w:divsChild>
                    <w:div w:id="473373918">
                      <w:marLeft w:val="0"/>
                      <w:marRight w:val="0"/>
                      <w:marTop w:val="0"/>
                      <w:marBottom w:val="0"/>
                      <w:divBdr>
                        <w:top w:val="none" w:sz="0" w:space="0" w:color="auto"/>
                        <w:left w:val="none" w:sz="0" w:space="0" w:color="auto"/>
                        <w:bottom w:val="none" w:sz="0" w:space="0" w:color="auto"/>
                        <w:right w:val="none" w:sz="0" w:space="0" w:color="auto"/>
                      </w:divBdr>
                      <w:divsChild>
                        <w:div w:id="536701707">
                          <w:marLeft w:val="0"/>
                          <w:marRight w:val="0"/>
                          <w:marTop w:val="0"/>
                          <w:marBottom w:val="0"/>
                          <w:divBdr>
                            <w:top w:val="none" w:sz="0" w:space="0" w:color="auto"/>
                            <w:left w:val="none" w:sz="0" w:space="0" w:color="auto"/>
                            <w:bottom w:val="none" w:sz="0" w:space="0" w:color="auto"/>
                            <w:right w:val="none" w:sz="0" w:space="0" w:color="auto"/>
                          </w:divBdr>
                          <w:divsChild>
                            <w:div w:id="52971636">
                              <w:marLeft w:val="0"/>
                              <w:marRight w:val="0"/>
                              <w:marTop w:val="0"/>
                              <w:marBottom w:val="0"/>
                              <w:divBdr>
                                <w:top w:val="none" w:sz="0" w:space="0" w:color="auto"/>
                                <w:left w:val="none" w:sz="0" w:space="0" w:color="auto"/>
                                <w:bottom w:val="none" w:sz="0" w:space="0" w:color="auto"/>
                                <w:right w:val="none" w:sz="0" w:space="0" w:color="auto"/>
                              </w:divBdr>
                              <w:divsChild>
                                <w:div w:id="14525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757601">
      <w:bodyDiv w:val="1"/>
      <w:marLeft w:val="0"/>
      <w:marRight w:val="0"/>
      <w:marTop w:val="0"/>
      <w:marBottom w:val="0"/>
      <w:divBdr>
        <w:top w:val="none" w:sz="0" w:space="0" w:color="auto"/>
        <w:left w:val="none" w:sz="0" w:space="0" w:color="auto"/>
        <w:bottom w:val="none" w:sz="0" w:space="0" w:color="auto"/>
        <w:right w:val="none" w:sz="0" w:space="0" w:color="auto"/>
      </w:divBdr>
    </w:div>
    <w:div w:id="1909077126">
      <w:bodyDiv w:val="1"/>
      <w:marLeft w:val="0"/>
      <w:marRight w:val="0"/>
      <w:marTop w:val="0"/>
      <w:marBottom w:val="0"/>
      <w:divBdr>
        <w:top w:val="none" w:sz="0" w:space="0" w:color="auto"/>
        <w:left w:val="none" w:sz="0" w:space="0" w:color="auto"/>
        <w:bottom w:val="none" w:sz="0" w:space="0" w:color="auto"/>
        <w:right w:val="none" w:sz="0" w:space="0" w:color="auto"/>
      </w:divBdr>
    </w:div>
    <w:div w:id="1922793194">
      <w:bodyDiv w:val="1"/>
      <w:marLeft w:val="0"/>
      <w:marRight w:val="0"/>
      <w:marTop w:val="0"/>
      <w:marBottom w:val="0"/>
      <w:divBdr>
        <w:top w:val="none" w:sz="0" w:space="0" w:color="auto"/>
        <w:left w:val="none" w:sz="0" w:space="0" w:color="auto"/>
        <w:bottom w:val="none" w:sz="0" w:space="0" w:color="auto"/>
        <w:right w:val="none" w:sz="0" w:space="0" w:color="auto"/>
      </w:divBdr>
    </w:div>
    <w:div w:id="1952979713">
      <w:bodyDiv w:val="1"/>
      <w:marLeft w:val="0"/>
      <w:marRight w:val="0"/>
      <w:marTop w:val="0"/>
      <w:marBottom w:val="0"/>
      <w:divBdr>
        <w:top w:val="none" w:sz="0" w:space="0" w:color="auto"/>
        <w:left w:val="none" w:sz="0" w:space="0" w:color="auto"/>
        <w:bottom w:val="none" w:sz="0" w:space="0" w:color="auto"/>
        <w:right w:val="none" w:sz="0" w:space="0" w:color="auto"/>
      </w:divBdr>
    </w:div>
    <w:div w:id="2004117546">
      <w:bodyDiv w:val="1"/>
      <w:marLeft w:val="0"/>
      <w:marRight w:val="0"/>
      <w:marTop w:val="0"/>
      <w:marBottom w:val="0"/>
      <w:divBdr>
        <w:top w:val="none" w:sz="0" w:space="0" w:color="auto"/>
        <w:left w:val="none" w:sz="0" w:space="0" w:color="auto"/>
        <w:bottom w:val="none" w:sz="0" w:space="0" w:color="auto"/>
        <w:right w:val="none" w:sz="0" w:space="0" w:color="auto"/>
      </w:divBdr>
      <w:divsChild>
        <w:div w:id="1003554662">
          <w:marLeft w:val="0"/>
          <w:marRight w:val="0"/>
          <w:marTop w:val="0"/>
          <w:marBottom w:val="0"/>
          <w:divBdr>
            <w:top w:val="none" w:sz="0" w:space="0" w:color="auto"/>
            <w:left w:val="none" w:sz="0" w:space="0" w:color="auto"/>
            <w:bottom w:val="none" w:sz="0" w:space="0" w:color="auto"/>
            <w:right w:val="none" w:sz="0" w:space="0" w:color="auto"/>
          </w:divBdr>
        </w:div>
        <w:div w:id="1661885118">
          <w:marLeft w:val="0"/>
          <w:marRight w:val="300"/>
          <w:marTop w:val="0"/>
          <w:marBottom w:val="0"/>
          <w:divBdr>
            <w:top w:val="none" w:sz="0" w:space="0" w:color="auto"/>
            <w:left w:val="none" w:sz="0" w:space="0" w:color="auto"/>
            <w:bottom w:val="none" w:sz="0" w:space="0" w:color="auto"/>
            <w:right w:val="none" w:sz="0" w:space="0" w:color="auto"/>
          </w:divBdr>
        </w:div>
        <w:div w:id="1202398784">
          <w:marLeft w:val="0"/>
          <w:marRight w:val="0"/>
          <w:marTop w:val="0"/>
          <w:marBottom w:val="0"/>
          <w:divBdr>
            <w:top w:val="none" w:sz="0" w:space="0" w:color="auto"/>
            <w:left w:val="none" w:sz="0" w:space="0" w:color="auto"/>
            <w:bottom w:val="none" w:sz="0" w:space="0" w:color="auto"/>
            <w:right w:val="none" w:sz="0" w:space="0" w:color="auto"/>
          </w:divBdr>
        </w:div>
        <w:div w:id="1825319899">
          <w:marLeft w:val="0"/>
          <w:marRight w:val="0"/>
          <w:marTop w:val="150"/>
          <w:marBottom w:val="0"/>
          <w:divBdr>
            <w:top w:val="none" w:sz="0" w:space="0" w:color="auto"/>
            <w:left w:val="none" w:sz="0" w:space="0" w:color="auto"/>
            <w:bottom w:val="none" w:sz="0" w:space="0" w:color="auto"/>
            <w:right w:val="none" w:sz="0" w:space="0" w:color="auto"/>
          </w:divBdr>
        </w:div>
      </w:divsChild>
    </w:div>
    <w:div w:id="2065829549">
      <w:bodyDiv w:val="1"/>
      <w:marLeft w:val="0"/>
      <w:marRight w:val="0"/>
      <w:marTop w:val="0"/>
      <w:marBottom w:val="0"/>
      <w:divBdr>
        <w:top w:val="none" w:sz="0" w:space="0" w:color="auto"/>
        <w:left w:val="none" w:sz="0" w:space="0" w:color="auto"/>
        <w:bottom w:val="none" w:sz="0" w:space="0" w:color="auto"/>
        <w:right w:val="none" w:sz="0" w:space="0" w:color="auto"/>
      </w:divBdr>
      <w:divsChild>
        <w:div w:id="742987681">
          <w:marLeft w:val="0"/>
          <w:marRight w:val="0"/>
          <w:marTop w:val="0"/>
          <w:marBottom w:val="0"/>
          <w:divBdr>
            <w:top w:val="none" w:sz="0" w:space="0" w:color="auto"/>
            <w:left w:val="none" w:sz="0" w:space="0" w:color="auto"/>
            <w:bottom w:val="none" w:sz="0" w:space="0" w:color="auto"/>
            <w:right w:val="none" w:sz="0" w:space="0" w:color="auto"/>
          </w:divBdr>
          <w:divsChild>
            <w:div w:id="1169370743">
              <w:marLeft w:val="0"/>
              <w:marRight w:val="0"/>
              <w:marTop w:val="0"/>
              <w:marBottom w:val="0"/>
              <w:divBdr>
                <w:top w:val="none" w:sz="0" w:space="0" w:color="auto"/>
                <w:left w:val="none" w:sz="0" w:space="0" w:color="auto"/>
                <w:bottom w:val="none" w:sz="0" w:space="0" w:color="auto"/>
                <w:right w:val="none" w:sz="0" w:space="0" w:color="auto"/>
              </w:divBdr>
              <w:divsChild>
                <w:div w:id="1905525658">
                  <w:marLeft w:val="0"/>
                  <w:marRight w:val="0"/>
                  <w:marTop w:val="0"/>
                  <w:marBottom w:val="0"/>
                  <w:divBdr>
                    <w:top w:val="none" w:sz="0" w:space="0" w:color="auto"/>
                    <w:left w:val="none" w:sz="0" w:space="0" w:color="auto"/>
                    <w:bottom w:val="none" w:sz="0" w:space="0" w:color="auto"/>
                    <w:right w:val="none" w:sz="0" w:space="0" w:color="auto"/>
                  </w:divBdr>
                  <w:divsChild>
                    <w:div w:id="1447773268">
                      <w:marLeft w:val="0"/>
                      <w:marRight w:val="0"/>
                      <w:marTop w:val="0"/>
                      <w:marBottom w:val="0"/>
                      <w:divBdr>
                        <w:top w:val="none" w:sz="0" w:space="0" w:color="auto"/>
                        <w:left w:val="none" w:sz="0" w:space="0" w:color="auto"/>
                        <w:bottom w:val="none" w:sz="0" w:space="0" w:color="auto"/>
                        <w:right w:val="none" w:sz="0" w:space="0" w:color="auto"/>
                      </w:divBdr>
                      <w:divsChild>
                        <w:div w:id="1055159596">
                          <w:marLeft w:val="0"/>
                          <w:marRight w:val="0"/>
                          <w:marTop w:val="0"/>
                          <w:marBottom w:val="0"/>
                          <w:divBdr>
                            <w:top w:val="none" w:sz="0" w:space="0" w:color="auto"/>
                            <w:left w:val="none" w:sz="0" w:space="0" w:color="auto"/>
                            <w:bottom w:val="none" w:sz="0" w:space="0" w:color="auto"/>
                            <w:right w:val="none" w:sz="0" w:space="0" w:color="auto"/>
                          </w:divBdr>
                          <w:divsChild>
                            <w:div w:id="1957179894">
                              <w:marLeft w:val="0"/>
                              <w:marRight w:val="0"/>
                              <w:marTop w:val="0"/>
                              <w:marBottom w:val="0"/>
                              <w:divBdr>
                                <w:top w:val="none" w:sz="0" w:space="0" w:color="auto"/>
                                <w:left w:val="none" w:sz="0" w:space="0" w:color="auto"/>
                                <w:bottom w:val="none" w:sz="0" w:space="0" w:color="auto"/>
                                <w:right w:val="none" w:sz="0" w:space="0" w:color="auto"/>
                              </w:divBdr>
                              <w:divsChild>
                                <w:div w:id="8561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06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channel/UCKcgxnkiv70eZspYez3Fmbw" TargetMode="External"/><Relationship Id="rId13" Type="http://schemas.openxmlformats.org/officeDocument/2006/relationships/hyperlink" Target="https://www.ariss.org/upcoming-sstv-events.html" TargetMode="External"/><Relationship Id="rId18" Type="http://schemas.openxmlformats.org/officeDocument/2006/relationships/hyperlink" Target="https://www.facebook.com/groups/darchfref" TargetMode="External"/><Relationship Id="rId26" Type="http://schemas.openxmlformats.org/officeDocument/2006/relationships/hyperlink" Target="http://www.darc.de/de/distrikte/p/pr/der-wrs-wuerttemberg-rundspruch/wrs-archiv/" TargetMode="External"/><Relationship Id="rId3" Type="http://schemas.openxmlformats.org/officeDocument/2006/relationships/styles" Target="styles.xml"/><Relationship Id="rId21" Type="http://schemas.openxmlformats.org/officeDocument/2006/relationships/hyperlink" Target="https://dj3ei.famsik.de/2025-Transistorschaltunge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dxg.de/" TargetMode="External"/><Relationship Id="rId25" Type="http://schemas.openxmlformats.org/officeDocument/2006/relationships/hyperlink" Target="http://www.darc.de/der-club/distrikte/p/wrs0/" TargetMode="External"/><Relationship Id="rId2" Type="http://schemas.openxmlformats.org/officeDocument/2006/relationships/numbering" Target="numbering.xml"/><Relationship Id="rId16" Type="http://schemas.openxmlformats.org/officeDocument/2006/relationships/hyperlink" Target="https://nuudel.digitalcourage.de/PC7TK2MA2ZrPmXuf" TargetMode="External"/><Relationship Id="rId20" Type="http://schemas.openxmlformats.org/officeDocument/2006/relationships/hyperlink" Target="https://talks.darc.de/hamradio-2025/talk/GEXBV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ists.darc.de/mailman/listinfo/%20wuerttemberg_rundspruch" TargetMode="External"/><Relationship Id="rId5" Type="http://schemas.openxmlformats.org/officeDocument/2006/relationships/webSettings" Target="webSettings.xml"/><Relationship Id="rId15" Type="http://schemas.openxmlformats.org/officeDocument/2006/relationships/hyperlink" Target="https://maps.app.goo.gl/5DsgYTtkcr7n6CET6" TargetMode="External"/><Relationship Id="rId23" Type="http://schemas.openxmlformats.org/officeDocument/2006/relationships/hyperlink" Target="mailto:wuerttemberg_rundspruch@lists.darc.de"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t1p.de/propagation_planner_h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t1p.de/oha9u" TargetMode="External"/><Relationship Id="rId22" Type="http://schemas.openxmlformats.org/officeDocument/2006/relationships/hyperlink" Target="https://www.darc.de/der-club/distrikte/p/ortsverbaende-in-p/" TargetMode="External"/><Relationship Id="rId27" Type="http://schemas.openxmlformats.org/officeDocument/2006/relationships/hyperlink" Target="http://lists.darc.de/mailman/listinfo/mail_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MUN~1\AppData\Local\Temp\Vorlage%20WRS%205.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ECA05-39E9-6F4E-BC33-989F384E8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C:\Users\RAIMUN~1\AppData\Local\Temp\Vorlage WRS 5.6.dotx</Template>
  <TotalTime>0</TotalTime>
  <Pages>9</Pages>
  <Words>3662</Words>
  <Characters>23073</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26682</CharactersWithSpaces>
  <SharedDoc>false</SharedDoc>
  <HLinks>
    <vt:vector size="120" baseType="variant">
      <vt:variant>
        <vt:i4>6226039</vt:i4>
      </vt:variant>
      <vt:variant>
        <vt:i4>108</vt:i4>
      </vt:variant>
      <vt:variant>
        <vt:i4>0</vt:i4>
      </vt:variant>
      <vt:variant>
        <vt:i4>5</vt:i4>
      </vt:variant>
      <vt:variant>
        <vt:lpwstr>http://lists.darc.de/mailman/listinfo/mail_p</vt:lpwstr>
      </vt:variant>
      <vt:variant>
        <vt:lpwstr/>
      </vt:variant>
      <vt:variant>
        <vt:i4>6226001</vt:i4>
      </vt:variant>
      <vt:variant>
        <vt:i4>105</vt:i4>
      </vt:variant>
      <vt:variant>
        <vt:i4>0</vt:i4>
      </vt:variant>
      <vt:variant>
        <vt:i4>5</vt:i4>
      </vt:variant>
      <vt:variant>
        <vt:lpwstr>http://www.darc.de/de/distrikte/p/pr/der-wrs-wuerttemberg-rundspruch/wrs-archiv/</vt:lpwstr>
      </vt:variant>
      <vt:variant>
        <vt:lpwstr/>
      </vt:variant>
      <vt:variant>
        <vt:i4>7405681</vt:i4>
      </vt:variant>
      <vt:variant>
        <vt:i4>102</vt:i4>
      </vt:variant>
      <vt:variant>
        <vt:i4>0</vt:i4>
      </vt:variant>
      <vt:variant>
        <vt:i4>5</vt:i4>
      </vt:variant>
      <vt:variant>
        <vt:lpwstr>http://www.darc.de/de/distrikte/p/pr/der-wrs-wuerttemberg-rundspruch/wrs-per-email</vt:lpwstr>
      </vt:variant>
      <vt:variant>
        <vt:lpwstr/>
      </vt:variant>
      <vt:variant>
        <vt:i4>7733311</vt:i4>
      </vt:variant>
      <vt:variant>
        <vt:i4>99</vt:i4>
      </vt:variant>
      <vt:variant>
        <vt:i4>0</vt:i4>
      </vt:variant>
      <vt:variant>
        <vt:i4>5</vt:i4>
      </vt:variant>
      <vt:variant>
        <vt:lpwstr>mailto:wuerttemberg_rundspruch%1F@lists.darc.de</vt:lpwstr>
      </vt:variant>
      <vt:variant>
        <vt:lpwstr/>
      </vt:variant>
      <vt:variant>
        <vt:i4>1572919</vt:i4>
      </vt:variant>
      <vt:variant>
        <vt:i4>92</vt:i4>
      </vt:variant>
      <vt:variant>
        <vt:i4>0</vt:i4>
      </vt:variant>
      <vt:variant>
        <vt:i4>5</vt:i4>
      </vt:variant>
      <vt:variant>
        <vt:lpwstr/>
      </vt:variant>
      <vt:variant>
        <vt:lpwstr>_Toc384054530</vt:lpwstr>
      </vt:variant>
      <vt:variant>
        <vt:i4>1638455</vt:i4>
      </vt:variant>
      <vt:variant>
        <vt:i4>86</vt:i4>
      </vt:variant>
      <vt:variant>
        <vt:i4>0</vt:i4>
      </vt:variant>
      <vt:variant>
        <vt:i4>5</vt:i4>
      </vt:variant>
      <vt:variant>
        <vt:lpwstr/>
      </vt:variant>
      <vt:variant>
        <vt:lpwstr>_Toc384054529</vt:lpwstr>
      </vt:variant>
      <vt:variant>
        <vt:i4>1638455</vt:i4>
      </vt:variant>
      <vt:variant>
        <vt:i4>80</vt:i4>
      </vt:variant>
      <vt:variant>
        <vt:i4>0</vt:i4>
      </vt:variant>
      <vt:variant>
        <vt:i4>5</vt:i4>
      </vt:variant>
      <vt:variant>
        <vt:lpwstr/>
      </vt:variant>
      <vt:variant>
        <vt:lpwstr>_Toc384054528</vt:lpwstr>
      </vt:variant>
      <vt:variant>
        <vt:i4>1638455</vt:i4>
      </vt:variant>
      <vt:variant>
        <vt:i4>74</vt:i4>
      </vt:variant>
      <vt:variant>
        <vt:i4>0</vt:i4>
      </vt:variant>
      <vt:variant>
        <vt:i4>5</vt:i4>
      </vt:variant>
      <vt:variant>
        <vt:lpwstr/>
      </vt:variant>
      <vt:variant>
        <vt:lpwstr>_Toc384054527</vt:lpwstr>
      </vt:variant>
      <vt:variant>
        <vt:i4>1638455</vt:i4>
      </vt:variant>
      <vt:variant>
        <vt:i4>68</vt:i4>
      </vt:variant>
      <vt:variant>
        <vt:i4>0</vt:i4>
      </vt:variant>
      <vt:variant>
        <vt:i4>5</vt:i4>
      </vt:variant>
      <vt:variant>
        <vt:lpwstr/>
      </vt:variant>
      <vt:variant>
        <vt:lpwstr>_Toc384054526</vt:lpwstr>
      </vt:variant>
      <vt:variant>
        <vt:i4>1638455</vt:i4>
      </vt:variant>
      <vt:variant>
        <vt:i4>62</vt:i4>
      </vt:variant>
      <vt:variant>
        <vt:i4>0</vt:i4>
      </vt:variant>
      <vt:variant>
        <vt:i4>5</vt:i4>
      </vt:variant>
      <vt:variant>
        <vt:lpwstr/>
      </vt:variant>
      <vt:variant>
        <vt:lpwstr>_Toc384054525</vt:lpwstr>
      </vt:variant>
      <vt:variant>
        <vt:i4>1638455</vt:i4>
      </vt:variant>
      <vt:variant>
        <vt:i4>56</vt:i4>
      </vt:variant>
      <vt:variant>
        <vt:i4>0</vt:i4>
      </vt:variant>
      <vt:variant>
        <vt:i4>5</vt:i4>
      </vt:variant>
      <vt:variant>
        <vt:lpwstr/>
      </vt:variant>
      <vt:variant>
        <vt:lpwstr>_Toc384054524</vt:lpwstr>
      </vt:variant>
      <vt:variant>
        <vt:i4>1638455</vt:i4>
      </vt:variant>
      <vt:variant>
        <vt:i4>50</vt:i4>
      </vt:variant>
      <vt:variant>
        <vt:i4>0</vt:i4>
      </vt:variant>
      <vt:variant>
        <vt:i4>5</vt:i4>
      </vt:variant>
      <vt:variant>
        <vt:lpwstr/>
      </vt:variant>
      <vt:variant>
        <vt:lpwstr>_Toc384054523</vt:lpwstr>
      </vt:variant>
      <vt:variant>
        <vt:i4>1638455</vt:i4>
      </vt:variant>
      <vt:variant>
        <vt:i4>44</vt:i4>
      </vt:variant>
      <vt:variant>
        <vt:i4>0</vt:i4>
      </vt:variant>
      <vt:variant>
        <vt:i4>5</vt:i4>
      </vt:variant>
      <vt:variant>
        <vt:lpwstr/>
      </vt:variant>
      <vt:variant>
        <vt:lpwstr>_Toc384054522</vt:lpwstr>
      </vt:variant>
      <vt:variant>
        <vt:i4>1638455</vt:i4>
      </vt:variant>
      <vt:variant>
        <vt:i4>38</vt:i4>
      </vt:variant>
      <vt:variant>
        <vt:i4>0</vt:i4>
      </vt:variant>
      <vt:variant>
        <vt:i4>5</vt:i4>
      </vt:variant>
      <vt:variant>
        <vt:lpwstr/>
      </vt:variant>
      <vt:variant>
        <vt:lpwstr>_Toc384054521</vt:lpwstr>
      </vt:variant>
      <vt:variant>
        <vt:i4>1638455</vt:i4>
      </vt:variant>
      <vt:variant>
        <vt:i4>32</vt:i4>
      </vt:variant>
      <vt:variant>
        <vt:i4>0</vt:i4>
      </vt:variant>
      <vt:variant>
        <vt:i4>5</vt:i4>
      </vt:variant>
      <vt:variant>
        <vt:lpwstr/>
      </vt:variant>
      <vt:variant>
        <vt:lpwstr>_Toc384054520</vt:lpwstr>
      </vt:variant>
      <vt:variant>
        <vt:i4>1703991</vt:i4>
      </vt:variant>
      <vt:variant>
        <vt:i4>26</vt:i4>
      </vt:variant>
      <vt:variant>
        <vt:i4>0</vt:i4>
      </vt:variant>
      <vt:variant>
        <vt:i4>5</vt:i4>
      </vt:variant>
      <vt:variant>
        <vt:lpwstr/>
      </vt:variant>
      <vt:variant>
        <vt:lpwstr>_Toc384054519</vt:lpwstr>
      </vt:variant>
      <vt:variant>
        <vt:i4>1703991</vt:i4>
      </vt:variant>
      <vt:variant>
        <vt:i4>20</vt:i4>
      </vt:variant>
      <vt:variant>
        <vt:i4>0</vt:i4>
      </vt:variant>
      <vt:variant>
        <vt:i4>5</vt:i4>
      </vt:variant>
      <vt:variant>
        <vt:lpwstr/>
      </vt:variant>
      <vt:variant>
        <vt:lpwstr>_Toc384054518</vt:lpwstr>
      </vt:variant>
      <vt:variant>
        <vt:i4>1703991</vt:i4>
      </vt:variant>
      <vt:variant>
        <vt:i4>14</vt:i4>
      </vt:variant>
      <vt:variant>
        <vt:i4>0</vt:i4>
      </vt:variant>
      <vt:variant>
        <vt:i4>5</vt:i4>
      </vt:variant>
      <vt:variant>
        <vt:lpwstr/>
      </vt:variant>
      <vt:variant>
        <vt:lpwstr>_Toc384054517</vt:lpwstr>
      </vt:variant>
      <vt:variant>
        <vt:i4>1703991</vt:i4>
      </vt:variant>
      <vt:variant>
        <vt:i4>8</vt:i4>
      </vt:variant>
      <vt:variant>
        <vt:i4>0</vt:i4>
      </vt:variant>
      <vt:variant>
        <vt:i4>5</vt:i4>
      </vt:variant>
      <vt:variant>
        <vt:lpwstr/>
      </vt:variant>
      <vt:variant>
        <vt:lpwstr>_Toc384054516</vt:lpwstr>
      </vt:variant>
      <vt:variant>
        <vt:i4>1703991</vt:i4>
      </vt:variant>
      <vt:variant>
        <vt:i4>2</vt:i4>
      </vt:variant>
      <vt:variant>
        <vt:i4>0</vt:i4>
      </vt:variant>
      <vt:variant>
        <vt:i4>5</vt:i4>
      </vt:variant>
      <vt:variant>
        <vt:lpwstr/>
      </vt:variant>
      <vt:variant>
        <vt:lpwstr>_Toc384054515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Raimund Aust</dc:creator>
  <cp:lastModifiedBy>Microsoft Office User</cp:lastModifiedBy>
  <cp:revision>7</cp:revision>
  <cp:lastPrinted>2025-09-26T12:11:00Z</cp:lastPrinted>
  <dcterms:created xsi:type="dcterms:W3CDTF">2025-09-26T10:22:00Z</dcterms:created>
  <dcterms:modified xsi:type="dcterms:W3CDTF">2025-09-27T10:59:00Z</dcterms:modified>
</cp:coreProperties>
</file>